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2829" w14:textId="56B6B11A" w:rsidR="00E93852" w:rsidRPr="00094B69" w:rsidRDefault="0024521C" w:rsidP="009F33C0">
      <w:pPr>
        <w:rPr>
          <w:rFonts w:asciiTheme="minorHAnsi" w:hAnsiTheme="minorHAnsi"/>
          <w:i/>
          <w:sz w:val="18"/>
          <w:szCs w:val="1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5B4AC086" wp14:editId="5AD3A374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2376805" cy="542925"/>
            <wp:effectExtent l="0" t="0" r="4445" b="9525"/>
            <wp:wrapSquare wrapText="bothSides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3C0" w:rsidRPr="00094B69">
        <w:rPr>
          <w:rFonts w:asciiTheme="minorHAnsi" w:hAnsiTheme="minorHAnsi"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FE9BB5" wp14:editId="0F92EC5E">
                <wp:simplePos x="0" y="0"/>
                <wp:positionH relativeFrom="column">
                  <wp:posOffset>2447924</wp:posOffset>
                </wp:positionH>
                <wp:positionV relativeFrom="paragraph">
                  <wp:posOffset>0</wp:posOffset>
                </wp:positionV>
                <wp:extent cx="1725295" cy="457200"/>
                <wp:effectExtent l="0" t="0" r="825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C86BE" w14:textId="0EC10723" w:rsidR="006768DE" w:rsidRDefault="0024521C" w:rsidP="005F79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Institute</w:t>
                            </w:r>
                            <w:r w:rsidR="006768DE">
                              <w:rPr>
                                <w:sz w:val="18"/>
                                <w:szCs w:val="18"/>
                              </w:rPr>
                              <w:t xml:space="preserve"> for Cellular Transplantation</w:t>
                            </w:r>
                          </w:p>
                          <w:p w14:paraId="297A1458" w14:textId="77777777" w:rsidR="006768DE" w:rsidRDefault="006768DE" w:rsidP="00B1580C">
                            <w:pPr>
                              <w:spacing w:line="220" w:lineRule="exact"/>
                              <w:ind w:left="90" w:hanging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Department of Surgery</w:t>
                            </w:r>
                          </w:p>
                          <w:p w14:paraId="4B6B4E55" w14:textId="77777777" w:rsidR="006768DE" w:rsidRPr="00AA59AC" w:rsidRDefault="006768DE" w:rsidP="005F79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College of Medicine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E9B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2.75pt;margin-top:0;width:135.8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" filled="f" stroked="f">
                <v:textbox inset="0,0,0,0">
                  <w:txbxContent>
                    <w:p w14:paraId="476C86BE" w14:textId="0EC10723" w:rsidR="006768DE" w:rsidRDefault="0024521C" w:rsidP="005F79C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Institute</w:t>
                      </w:r>
                      <w:r w:rsidR="006768DE">
                        <w:rPr>
                          <w:sz w:val="18"/>
                          <w:szCs w:val="18"/>
                        </w:rPr>
                        <w:t xml:space="preserve"> for Cellular Transplantation</w:t>
                      </w:r>
                    </w:p>
                    <w:p w14:paraId="297A1458" w14:textId="77777777" w:rsidR="006768DE" w:rsidRDefault="006768DE" w:rsidP="00B1580C">
                      <w:pPr>
                        <w:spacing w:line="220" w:lineRule="exact"/>
                        <w:ind w:left="90" w:hanging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Department of Surgery</w:t>
                      </w:r>
                    </w:p>
                    <w:p w14:paraId="4B6B4E55" w14:textId="77777777" w:rsidR="006768DE" w:rsidRPr="00AA59AC" w:rsidRDefault="006768DE" w:rsidP="005F79C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College of Medicine  </w:t>
                      </w:r>
                    </w:p>
                  </w:txbxContent>
                </v:textbox>
              </v:shape>
            </w:pict>
          </mc:Fallback>
        </mc:AlternateContent>
      </w:r>
      <w:r w:rsidR="009F33C0" w:rsidRPr="00094B69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9A3EC" wp14:editId="2EDE2E3D">
                <wp:simplePos x="0" y="0"/>
                <wp:positionH relativeFrom="column">
                  <wp:posOffset>4381500</wp:posOffset>
                </wp:positionH>
                <wp:positionV relativeFrom="paragraph">
                  <wp:posOffset>-3810</wp:posOffset>
                </wp:positionV>
                <wp:extent cx="1562100" cy="915670"/>
                <wp:effectExtent l="0" t="0" r="0" b="254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45CA2" w14:textId="4C1BF654" w:rsidR="006768DE" w:rsidRPr="004D0F28" w:rsidRDefault="006768DE" w:rsidP="005F79C4">
                            <w:pPr>
                              <w:spacing w:line="220" w:lineRule="atLeast"/>
                              <w:ind w:left="1080" w:hanging="10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1656 E. Mabel Street, Room 12</w:t>
                            </w:r>
                            <w:r w:rsidR="007F7B94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0C2AA11" w14:textId="77777777" w:rsidR="006768DE" w:rsidRPr="004D0F28" w:rsidRDefault="006768DE" w:rsidP="005F79C4">
                            <w:pPr>
                              <w:spacing w:line="220" w:lineRule="atLeast"/>
                              <w:ind w:left="1080" w:hanging="10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P.O. Box 245066</w:t>
                            </w:r>
                          </w:p>
                          <w:p w14:paraId="17030148" w14:textId="77777777" w:rsidR="006768DE" w:rsidRPr="004D0F28" w:rsidRDefault="006768DE" w:rsidP="005F79C4">
                            <w:pPr>
                              <w:spacing w:line="220" w:lineRule="atLeast"/>
                              <w:ind w:left="1080" w:hanging="10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Tucson, AZ  85724-5066</w:t>
                            </w:r>
                          </w:p>
                          <w:p w14:paraId="6954D5FC" w14:textId="77777777" w:rsidR="006768DE" w:rsidRPr="004D0F28" w:rsidRDefault="006768DE" w:rsidP="005F79C4">
                            <w:pPr>
                              <w:spacing w:line="220" w:lineRule="atLeast"/>
                              <w:ind w:left="1080" w:hanging="1080"/>
                              <w:rPr>
                                <w:sz w:val="18"/>
                                <w:szCs w:val="18"/>
                              </w:rPr>
                            </w:pPr>
                            <w:r w:rsidRPr="004D0F28">
                              <w:rPr>
                                <w:sz w:val="18"/>
                                <w:szCs w:val="18"/>
                              </w:rPr>
                              <w:t xml:space="preserve">Tel: (520)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626-4341</w:t>
                            </w:r>
                          </w:p>
                          <w:p w14:paraId="76A2128A" w14:textId="77777777" w:rsidR="006768DE" w:rsidRPr="004D0F28" w:rsidRDefault="006768DE" w:rsidP="005F79C4">
                            <w:pPr>
                              <w:spacing w:line="220" w:lineRule="atLeast"/>
                              <w:ind w:left="1080" w:hanging="1080"/>
                              <w:rPr>
                                <w:sz w:val="18"/>
                                <w:szCs w:val="18"/>
                              </w:rPr>
                            </w:pPr>
                            <w:r w:rsidRPr="004D0F28">
                              <w:rPr>
                                <w:sz w:val="18"/>
                                <w:szCs w:val="18"/>
                              </w:rPr>
                              <w:t xml:space="preserve">Fax: (520)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626-7779</w:t>
                            </w:r>
                          </w:p>
                          <w:p w14:paraId="42AE2AD9" w14:textId="77777777" w:rsidR="006768DE" w:rsidRPr="004D0F28" w:rsidRDefault="006768DE" w:rsidP="005F79C4">
                            <w:pPr>
                              <w:spacing w:line="220" w:lineRule="atLeast"/>
                              <w:ind w:left="1080" w:hanging="1080"/>
                            </w:pPr>
                            <w:r w:rsidRPr="004D0F28">
                              <w:rPr>
                                <w:sz w:val="18"/>
                                <w:szCs w:val="18"/>
                              </w:rPr>
                              <w:t>www.medicine.arizona.edu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A3EC" id="Text Box 11" o:spid="_x0000_s1027" type="#_x0000_t202" style="position:absolute;margin-left:345pt;margin-top:-.3pt;width:123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" filled="f" stroked="f">
                <v:textbox inset="0,0,0,0">
                  <w:txbxContent>
                    <w:p w14:paraId="61E45CA2" w14:textId="4C1BF654" w:rsidR="006768DE" w:rsidRPr="004D0F28" w:rsidRDefault="006768DE" w:rsidP="005F79C4">
                      <w:pPr>
                        <w:spacing w:line="220" w:lineRule="atLeast"/>
                        <w:ind w:left="1080" w:hanging="10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1656 E. Mabel Street, Room 12</w:t>
                      </w:r>
                      <w:r w:rsidR="007F7B94">
                        <w:rPr>
                          <w:sz w:val="18"/>
                          <w:szCs w:val="18"/>
                        </w:rPr>
                        <w:t>6</w:t>
                      </w:r>
                    </w:p>
                    <w:p w14:paraId="10C2AA11" w14:textId="77777777" w:rsidR="006768DE" w:rsidRPr="004D0F28" w:rsidRDefault="006768DE" w:rsidP="005F79C4">
                      <w:pPr>
                        <w:spacing w:line="220" w:lineRule="atLeast"/>
                        <w:ind w:left="1080" w:hanging="10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P.O. Box 245066</w:t>
                      </w:r>
                    </w:p>
                    <w:p w14:paraId="17030148" w14:textId="77777777" w:rsidR="006768DE" w:rsidRPr="004D0F28" w:rsidRDefault="006768DE" w:rsidP="005F79C4">
                      <w:pPr>
                        <w:spacing w:line="220" w:lineRule="atLeast"/>
                        <w:ind w:left="1080" w:hanging="10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Tucson, AZ  85724-5066</w:t>
                      </w:r>
                    </w:p>
                    <w:p w14:paraId="6954D5FC" w14:textId="77777777" w:rsidR="006768DE" w:rsidRPr="004D0F28" w:rsidRDefault="006768DE" w:rsidP="005F79C4">
                      <w:pPr>
                        <w:spacing w:line="220" w:lineRule="atLeast"/>
                        <w:ind w:left="1080" w:hanging="1080"/>
                        <w:rPr>
                          <w:sz w:val="18"/>
                          <w:szCs w:val="18"/>
                        </w:rPr>
                      </w:pPr>
                      <w:r w:rsidRPr="004D0F28">
                        <w:rPr>
                          <w:sz w:val="18"/>
                          <w:szCs w:val="18"/>
                        </w:rPr>
                        <w:t xml:space="preserve">Tel: (520) </w:t>
                      </w:r>
                      <w:r>
                        <w:rPr>
                          <w:sz w:val="18"/>
                          <w:szCs w:val="18"/>
                        </w:rPr>
                        <w:t>626-4341</w:t>
                      </w:r>
                    </w:p>
                    <w:p w14:paraId="76A2128A" w14:textId="77777777" w:rsidR="006768DE" w:rsidRPr="004D0F28" w:rsidRDefault="006768DE" w:rsidP="005F79C4">
                      <w:pPr>
                        <w:spacing w:line="220" w:lineRule="atLeast"/>
                        <w:ind w:left="1080" w:hanging="1080"/>
                        <w:rPr>
                          <w:sz w:val="18"/>
                          <w:szCs w:val="18"/>
                        </w:rPr>
                      </w:pPr>
                      <w:r w:rsidRPr="004D0F28">
                        <w:rPr>
                          <w:sz w:val="18"/>
                          <w:szCs w:val="18"/>
                        </w:rPr>
                        <w:t xml:space="preserve">Fax: (520) </w:t>
                      </w:r>
                      <w:r>
                        <w:rPr>
                          <w:sz w:val="18"/>
                          <w:szCs w:val="18"/>
                        </w:rPr>
                        <w:t>626-7779</w:t>
                      </w:r>
                    </w:p>
                    <w:p w14:paraId="42AE2AD9" w14:textId="77777777" w:rsidR="006768DE" w:rsidRPr="004D0F28" w:rsidRDefault="006768DE" w:rsidP="005F79C4">
                      <w:pPr>
                        <w:spacing w:line="220" w:lineRule="atLeast"/>
                        <w:ind w:left="1080" w:hanging="1080"/>
                      </w:pPr>
                      <w:r w:rsidRPr="004D0F28">
                        <w:rPr>
                          <w:sz w:val="18"/>
                          <w:szCs w:val="18"/>
                        </w:rPr>
                        <w:t>www.medicine.arizona.edu</w:t>
                      </w:r>
                    </w:p>
                  </w:txbxContent>
                </v:textbox>
              </v:shape>
            </w:pict>
          </mc:Fallback>
        </mc:AlternateContent>
      </w:r>
    </w:p>
    <w:p w14:paraId="05B686F6" w14:textId="3B7809D0" w:rsidR="00D63FA8" w:rsidRPr="00094B69" w:rsidRDefault="00D63FA8" w:rsidP="005F79C4">
      <w:pPr>
        <w:ind w:left="360"/>
        <w:rPr>
          <w:rFonts w:asciiTheme="minorHAnsi" w:hAnsiTheme="minorHAnsi"/>
          <w:sz w:val="18"/>
          <w:szCs w:val="18"/>
        </w:rPr>
      </w:pPr>
    </w:p>
    <w:p w14:paraId="46644B95" w14:textId="60E89C07" w:rsidR="00654C15" w:rsidRDefault="00654C15" w:rsidP="001175AF">
      <w:pPr>
        <w:rPr>
          <w:rFonts w:asciiTheme="minorHAnsi" w:hAnsiTheme="minorHAnsi" w:cs="Arial"/>
          <w:sz w:val="22"/>
          <w:szCs w:val="22"/>
        </w:rPr>
      </w:pPr>
    </w:p>
    <w:p w14:paraId="04AF14A3" w14:textId="77777777" w:rsidR="0024521C" w:rsidRDefault="0024521C" w:rsidP="001175AF">
      <w:pPr>
        <w:rPr>
          <w:rFonts w:asciiTheme="minorHAnsi" w:hAnsiTheme="minorHAnsi" w:cs="Arial"/>
          <w:sz w:val="22"/>
          <w:szCs w:val="22"/>
        </w:rPr>
      </w:pPr>
    </w:p>
    <w:p w14:paraId="564B2436" w14:textId="77777777" w:rsidR="0024521C" w:rsidRDefault="0024521C" w:rsidP="001175AF">
      <w:pPr>
        <w:rPr>
          <w:rFonts w:asciiTheme="minorHAnsi" w:hAnsiTheme="minorHAnsi" w:cs="Arial"/>
          <w:sz w:val="22"/>
          <w:szCs w:val="22"/>
        </w:rPr>
      </w:pPr>
    </w:p>
    <w:p w14:paraId="536D725B" w14:textId="77777777" w:rsidR="0023196A" w:rsidRDefault="0023196A" w:rsidP="001175AF">
      <w:pPr>
        <w:rPr>
          <w:rFonts w:asciiTheme="minorHAnsi" w:hAnsiTheme="minorHAnsi" w:cs="Arial"/>
          <w:sz w:val="22"/>
          <w:szCs w:val="22"/>
        </w:rPr>
      </w:pPr>
    </w:p>
    <w:p w14:paraId="10B46029" w14:textId="7E95C9D8" w:rsidR="001175AF" w:rsidRPr="00094B69" w:rsidRDefault="0024521C" w:rsidP="001175A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May 1</w:t>
      </w:r>
      <w:r w:rsidR="005E2BAF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, 2023</w:t>
      </w:r>
    </w:p>
    <w:p w14:paraId="72D9ADE1" w14:textId="1EEB30E5" w:rsidR="001175AF" w:rsidRDefault="001175AF" w:rsidP="00B257FC">
      <w:pPr>
        <w:rPr>
          <w:rFonts w:asciiTheme="minorHAnsi" w:hAnsiTheme="minorHAnsi"/>
          <w:sz w:val="22"/>
          <w:szCs w:val="22"/>
          <w:u w:val="single"/>
        </w:rPr>
      </w:pPr>
    </w:p>
    <w:p w14:paraId="3FBF92A4" w14:textId="77777777" w:rsidR="0023196A" w:rsidRPr="00094B69" w:rsidRDefault="0023196A" w:rsidP="00B257FC">
      <w:pPr>
        <w:rPr>
          <w:rFonts w:asciiTheme="minorHAnsi" w:hAnsiTheme="minorHAnsi"/>
          <w:sz w:val="22"/>
          <w:szCs w:val="22"/>
          <w:u w:val="single"/>
        </w:rPr>
      </w:pPr>
    </w:p>
    <w:p w14:paraId="23F0784B" w14:textId="08049F87" w:rsidR="00654C15" w:rsidRPr="0023196A" w:rsidRDefault="001175AF" w:rsidP="00654C15">
      <w:pPr>
        <w:shd w:val="clear" w:color="auto" w:fill="FFFFFF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3196A">
        <w:rPr>
          <w:rFonts w:asciiTheme="minorHAnsi" w:hAnsiTheme="minorHAnsi" w:cstheme="minorHAnsi"/>
          <w:noProof/>
          <w:sz w:val="22"/>
          <w:szCs w:val="22"/>
        </w:rPr>
        <w:t xml:space="preserve">It is my great pleasure to </w:t>
      </w:r>
      <w:r w:rsidR="0023196A">
        <w:rPr>
          <w:rFonts w:asciiTheme="minorHAnsi" w:hAnsiTheme="minorHAnsi" w:cstheme="minorHAnsi"/>
          <w:noProof/>
          <w:sz w:val="22"/>
          <w:szCs w:val="22"/>
        </w:rPr>
        <w:t xml:space="preserve">strongly </w:t>
      </w:r>
      <w:r w:rsidRPr="0023196A">
        <w:rPr>
          <w:rFonts w:asciiTheme="minorHAnsi" w:hAnsiTheme="minorHAnsi" w:cstheme="minorHAnsi"/>
          <w:noProof/>
          <w:sz w:val="22"/>
          <w:szCs w:val="22"/>
        </w:rPr>
        <w:t xml:space="preserve">recommend </w:t>
      </w:r>
      <w:r w:rsidR="005E2BAF" w:rsidRPr="0023196A">
        <w:rPr>
          <w:rFonts w:asciiTheme="minorHAnsi" w:hAnsiTheme="minorHAnsi" w:cstheme="minorHAnsi"/>
          <w:noProof/>
          <w:sz w:val="22"/>
          <w:szCs w:val="22"/>
        </w:rPr>
        <w:t xml:space="preserve">Trisha Fabijanic </w:t>
      </w:r>
      <w:r w:rsidR="00E443FC" w:rsidRPr="0023196A">
        <w:rPr>
          <w:rFonts w:asciiTheme="minorHAnsi" w:hAnsiTheme="minorHAnsi" w:cstheme="minorHAnsi"/>
          <w:noProof/>
          <w:sz w:val="22"/>
          <w:szCs w:val="22"/>
        </w:rPr>
        <w:t xml:space="preserve">as a recipient </w:t>
      </w:r>
      <w:r w:rsidR="007B2D22" w:rsidRPr="0023196A">
        <w:rPr>
          <w:rFonts w:asciiTheme="minorHAnsi" w:hAnsiTheme="minorHAnsi" w:cstheme="minorHAnsi"/>
          <w:noProof/>
          <w:sz w:val="22"/>
          <w:szCs w:val="22"/>
        </w:rPr>
        <w:t>for</w:t>
      </w:r>
      <w:r w:rsidR="0023196A" w:rsidRPr="0023196A">
        <w:t xml:space="preserve"> </w:t>
      </w:r>
      <w:r w:rsidR="0023196A" w:rsidRPr="0023196A">
        <w:rPr>
          <w:rFonts w:asciiTheme="minorHAnsi" w:hAnsiTheme="minorHAnsi" w:cstheme="minorHAnsi"/>
          <w:noProof/>
          <w:sz w:val="22"/>
          <w:szCs w:val="22"/>
        </w:rPr>
        <w:t>the CTRMS Scientific Abstract Travel Award</w:t>
      </w:r>
      <w:r w:rsidR="00C305FC" w:rsidRPr="0023196A">
        <w:rPr>
          <w:rFonts w:asciiTheme="minorHAnsi" w:hAnsiTheme="minorHAnsi" w:cstheme="minorHAnsi"/>
          <w:noProof/>
          <w:sz w:val="22"/>
          <w:szCs w:val="22"/>
        </w:rPr>
        <w:t xml:space="preserve">. </w:t>
      </w:r>
      <w:r w:rsidR="00561023" w:rsidRPr="0023196A">
        <w:rPr>
          <w:rFonts w:asciiTheme="minorHAnsi" w:hAnsiTheme="minorHAnsi" w:cstheme="minorHAnsi"/>
          <w:noProof/>
          <w:sz w:val="22"/>
          <w:szCs w:val="22"/>
        </w:rPr>
        <w:t>As a tenured Professor and Director of the Institute for Cellular Transplantation at the University of Arizona Department of Surgery, I f</w:t>
      </w:r>
      <w:r w:rsidR="00AE66D6" w:rsidRPr="0023196A">
        <w:rPr>
          <w:rFonts w:asciiTheme="minorHAnsi" w:hAnsiTheme="minorHAnsi" w:cstheme="minorHAnsi"/>
          <w:noProof/>
          <w:sz w:val="22"/>
          <w:szCs w:val="22"/>
        </w:rPr>
        <w:t xml:space="preserve">irst came to know </w:t>
      </w:r>
      <w:r w:rsidR="003F18C0" w:rsidRPr="0023196A">
        <w:rPr>
          <w:rFonts w:asciiTheme="minorHAnsi" w:hAnsiTheme="minorHAnsi" w:cstheme="minorHAnsi"/>
          <w:noProof/>
          <w:sz w:val="22"/>
          <w:szCs w:val="22"/>
        </w:rPr>
        <w:t>Trisha</w:t>
      </w:r>
      <w:r w:rsidR="00BC78EC" w:rsidRPr="0023196A">
        <w:rPr>
          <w:rFonts w:asciiTheme="minorHAnsi" w:hAnsiTheme="minorHAnsi" w:cstheme="minorHAnsi"/>
          <w:noProof/>
          <w:sz w:val="22"/>
          <w:szCs w:val="22"/>
        </w:rPr>
        <w:t xml:space="preserve"> when </w:t>
      </w:r>
      <w:r w:rsidR="003F18C0" w:rsidRPr="0023196A">
        <w:rPr>
          <w:rFonts w:asciiTheme="minorHAnsi" w:hAnsiTheme="minorHAnsi" w:cstheme="minorHAnsi"/>
          <w:noProof/>
          <w:sz w:val="22"/>
          <w:szCs w:val="22"/>
        </w:rPr>
        <w:t>s</w:t>
      </w:r>
      <w:r w:rsidR="00BC78EC" w:rsidRPr="0023196A">
        <w:rPr>
          <w:rFonts w:asciiTheme="minorHAnsi" w:hAnsiTheme="minorHAnsi" w:cstheme="minorHAnsi"/>
          <w:noProof/>
          <w:sz w:val="22"/>
          <w:szCs w:val="22"/>
        </w:rPr>
        <w:t xml:space="preserve">he entered our lab </w:t>
      </w:r>
      <w:r w:rsidR="0024521C" w:rsidRPr="00C520C6">
        <w:rPr>
          <w:rFonts w:asciiTheme="minorHAnsi" w:hAnsiTheme="minorHAnsi" w:cstheme="minorHAnsi"/>
          <w:color w:val="000000"/>
          <w:sz w:val="22"/>
          <w:szCs w:val="22"/>
        </w:rPr>
        <w:t xml:space="preserve">as a </w:t>
      </w:r>
      <w:r w:rsidR="003F18C0" w:rsidRPr="00C520C6">
        <w:rPr>
          <w:rFonts w:asciiTheme="minorHAnsi" w:hAnsiTheme="minorHAnsi" w:cstheme="minorHAnsi"/>
          <w:color w:val="000000"/>
          <w:sz w:val="22"/>
          <w:szCs w:val="22"/>
        </w:rPr>
        <w:t>Research Professional in 2021.</w:t>
      </w:r>
      <w:r w:rsidR="00C305FC" w:rsidRPr="0023196A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3F18C0" w:rsidRPr="0023196A">
        <w:rPr>
          <w:rFonts w:asciiTheme="minorHAnsi" w:hAnsiTheme="minorHAnsi" w:cstheme="minorHAnsi"/>
          <w:noProof/>
          <w:sz w:val="22"/>
          <w:szCs w:val="22"/>
        </w:rPr>
        <w:t>She</w:t>
      </w:r>
      <w:r w:rsidR="00BC78EC" w:rsidRPr="0023196A">
        <w:rPr>
          <w:rFonts w:asciiTheme="minorHAnsi" w:hAnsiTheme="minorHAnsi" w:cstheme="minorHAnsi"/>
          <w:noProof/>
          <w:sz w:val="22"/>
          <w:szCs w:val="22"/>
        </w:rPr>
        <w:t xml:space="preserve"> was</w:t>
      </w:r>
      <w:r w:rsidR="009A3D18" w:rsidRPr="0023196A">
        <w:rPr>
          <w:rFonts w:asciiTheme="minorHAnsi" w:hAnsiTheme="minorHAnsi" w:cstheme="minorHAnsi"/>
          <w:noProof/>
          <w:sz w:val="22"/>
          <w:szCs w:val="22"/>
        </w:rPr>
        <w:t xml:space="preserve"> very enthusiastic and keen to be</w:t>
      </w:r>
      <w:r w:rsidR="00BC78EC" w:rsidRPr="0023196A">
        <w:rPr>
          <w:rFonts w:asciiTheme="minorHAnsi" w:hAnsiTheme="minorHAnsi" w:cstheme="minorHAnsi"/>
          <w:noProof/>
          <w:sz w:val="22"/>
          <w:szCs w:val="22"/>
        </w:rPr>
        <w:t xml:space="preserve"> involved in </w:t>
      </w:r>
      <w:r w:rsidR="00487948" w:rsidRPr="0023196A">
        <w:rPr>
          <w:rFonts w:asciiTheme="minorHAnsi" w:hAnsiTheme="minorHAnsi" w:cstheme="minorHAnsi"/>
          <w:noProof/>
          <w:sz w:val="22"/>
          <w:szCs w:val="22"/>
        </w:rPr>
        <w:t xml:space="preserve">numerous ongoing </w:t>
      </w:r>
      <w:r w:rsidR="0031607A" w:rsidRPr="0023196A">
        <w:rPr>
          <w:rFonts w:asciiTheme="minorHAnsi" w:hAnsiTheme="minorHAnsi" w:cstheme="minorHAnsi"/>
          <w:noProof/>
          <w:sz w:val="22"/>
          <w:szCs w:val="22"/>
        </w:rPr>
        <w:t xml:space="preserve">studies as a new member of the team and implement her </w:t>
      </w:r>
      <w:r w:rsidR="003F2755" w:rsidRPr="0023196A">
        <w:rPr>
          <w:rFonts w:asciiTheme="minorHAnsi" w:hAnsiTheme="minorHAnsi" w:cstheme="minorHAnsi"/>
          <w:noProof/>
          <w:sz w:val="22"/>
          <w:szCs w:val="22"/>
        </w:rPr>
        <w:t xml:space="preserve">experience in working with animal models.  </w:t>
      </w:r>
    </w:p>
    <w:p w14:paraId="5B4389EB" w14:textId="77777777" w:rsidR="009F33C0" w:rsidRPr="0023196A" w:rsidRDefault="009F33C0" w:rsidP="00654C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7F22176" w14:textId="3468A9F4" w:rsidR="00141F1A" w:rsidRPr="0023196A" w:rsidRDefault="005B1DA6" w:rsidP="009F33C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23196A">
        <w:rPr>
          <w:rFonts w:asciiTheme="minorHAnsi" w:hAnsiTheme="minorHAnsi" w:cstheme="minorHAnsi"/>
          <w:sz w:val="22"/>
          <w:szCs w:val="22"/>
        </w:rPr>
        <w:t>Trisha</w:t>
      </w:r>
      <w:r w:rsidR="00654C15" w:rsidRPr="0023196A">
        <w:rPr>
          <w:rFonts w:asciiTheme="minorHAnsi" w:hAnsiTheme="minorHAnsi" w:cstheme="minorHAnsi"/>
          <w:sz w:val="22"/>
          <w:szCs w:val="22"/>
        </w:rPr>
        <w:t xml:space="preserve"> has </w:t>
      </w:r>
      <w:r w:rsidR="00355A78" w:rsidRPr="0023196A">
        <w:rPr>
          <w:rFonts w:asciiTheme="minorHAnsi" w:hAnsiTheme="minorHAnsi" w:cstheme="minorHAnsi"/>
          <w:sz w:val="22"/>
          <w:szCs w:val="22"/>
        </w:rPr>
        <w:t>demonstrated</w:t>
      </w:r>
      <w:r w:rsidR="00646312" w:rsidRPr="0023196A">
        <w:rPr>
          <w:rFonts w:asciiTheme="minorHAnsi" w:hAnsiTheme="minorHAnsi" w:cstheme="minorHAnsi"/>
          <w:sz w:val="22"/>
          <w:szCs w:val="22"/>
        </w:rPr>
        <w:t xml:space="preserve"> </w:t>
      </w:r>
      <w:r w:rsidR="0023196A">
        <w:rPr>
          <w:rFonts w:asciiTheme="minorHAnsi" w:hAnsiTheme="minorHAnsi" w:cstheme="minorHAnsi"/>
          <w:sz w:val="22"/>
          <w:szCs w:val="22"/>
        </w:rPr>
        <w:t xml:space="preserve">an </w:t>
      </w:r>
      <w:r w:rsidR="00355A78" w:rsidRPr="0023196A">
        <w:rPr>
          <w:rFonts w:asciiTheme="minorHAnsi" w:hAnsiTheme="minorHAnsi" w:cstheme="minorHAnsi"/>
          <w:sz w:val="22"/>
          <w:szCs w:val="22"/>
        </w:rPr>
        <w:t xml:space="preserve">outstanding work ethic and </w:t>
      </w:r>
      <w:r w:rsidR="00386FBE" w:rsidRPr="0023196A">
        <w:rPr>
          <w:rFonts w:asciiTheme="minorHAnsi" w:hAnsiTheme="minorHAnsi" w:cstheme="minorHAnsi"/>
          <w:sz w:val="22"/>
          <w:szCs w:val="22"/>
        </w:rPr>
        <w:t xml:space="preserve">breadth of </w:t>
      </w:r>
      <w:r w:rsidRPr="0023196A">
        <w:rPr>
          <w:rFonts w:asciiTheme="minorHAnsi" w:hAnsiTheme="minorHAnsi" w:cstheme="minorHAnsi"/>
          <w:sz w:val="22"/>
          <w:szCs w:val="22"/>
        </w:rPr>
        <w:t>knowledge in animal husbandry</w:t>
      </w:r>
      <w:r w:rsidR="000E3184" w:rsidRPr="0023196A">
        <w:rPr>
          <w:rFonts w:asciiTheme="minorHAnsi" w:hAnsiTheme="minorHAnsi" w:cstheme="minorHAnsi"/>
          <w:sz w:val="22"/>
          <w:szCs w:val="22"/>
        </w:rPr>
        <w:t xml:space="preserve"> and in vivo research</w:t>
      </w:r>
      <w:r w:rsidR="00666ECF" w:rsidRPr="0023196A">
        <w:rPr>
          <w:rFonts w:asciiTheme="minorHAnsi" w:hAnsiTheme="minorHAnsi" w:cstheme="minorHAnsi"/>
          <w:sz w:val="22"/>
          <w:szCs w:val="22"/>
        </w:rPr>
        <w:t xml:space="preserve">. </w:t>
      </w:r>
      <w:r w:rsidR="000E3184" w:rsidRPr="0023196A">
        <w:rPr>
          <w:rFonts w:asciiTheme="minorHAnsi" w:hAnsiTheme="minorHAnsi" w:cstheme="minorHAnsi"/>
          <w:sz w:val="22"/>
          <w:szCs w:val="22"/>
        </w:rPr>
        <w:t xml:space="preserve">Her understanding of histological processes has become invaluable in assessing </w:t>
      </w:r>
      <w:r w:rsidR="00EC4129" w:rsidRPr="0023196A">
        <w:rPr>
          <w:rFonts w:asciiTheme="minorHAnsi" w:hAnsiTheme="minorHAnsi" w:cstheme="minorHAnsi"/>
          <w:sz w:val="22"/>
          <w:szCs w:val="22"/>
        </w:rPr>
        <w:t xml:space="preserve">our implantable </w:t>
      </w:r>
      <w:r w:rsidR="0004556F" w:rsidRPr="0023196A">
        <w:rPr>
          <w:rFonts w:asciiTheme="minorHAnsi" w:hAnsiTheme="minorHAnsi" w:cstheme="minorHAnsi"/>
          <w:sz w:val="22"/>
          <w:szCs w:val="22"/>
        </w:rPr>
        <w:t>devices post-explant</w:t>
      </w:r>
      <w:r w:rsidR="00666ECF" w:rsidRPr="0023196A">
        <w:rPr>
          <w:rFonts w:asciiTheme="minorHAnsi" w:hAnsiTheme="minorHAnsi" w:cstheme="minorHAnsi"/>
          <w:sz w:val="22"/>
          <w:szCs w:val="22"/>
        </w:rPr>
        <w:t xml:space="preserve">. </w:t>
      </w:r>
      <w:r w:rsidR="00D34BE8" w:rsidRPr="0023196A">
        <w:rPr>
          <w:rFonts w:asciiTheme="minorHAnsi" w:hAnsiTheme="minorHAnsi" w:cstheme="minorHAnsi"/>
          <w:sz w:val="22"/>
          <w:szCs w:val="22"/>
        </w:rPr>
        <w:t xml:space="preserve">She has spent the last year </w:t>
      </w:r>
      <w:r w:rsidR="00F76859" w:rsidRPr="0023196A">
        <w:rPr>
          <w:rFonts w:asciiTheme="minorHAnsi" w:hAnsiTheme="minorHAnsi" w:cstheme="minorHAnsi"/>
          <w:sz w:val="22"/>
          <w:szCs w:val="22"/>
        </w:rPr>
        <w:t>working on the development of</w:t>
      </w:r>
      <w:r w:rsidR="00D34BE8" w:rsidRPr="0023196A">
        <w:rPr>
          <w:rFonts w:asciiTheme="minorHAnsi" w:hAnsiTheme="minorHAnsi" w:cstheme="minorHAnsi"/>
          <w:sz w:val="22"/>
          <w:szCs w:val="22"/>
        </w:rPr>
        <w:t xml:space="preserve"> </w:t>
      </w:r>
      <w:r w:rsidR="006029E5" w:rsidRPr="0023196A">
        <w:rPr>
          <w:rFonts w:asciiTheme="minorHAnsi" w:hAnsiTheme="minorHAnsi" w:cstheme="minorHAnsi"/>
          <w:sz w:val="22"/>
          <w:szCs w:val="22"/>
        </w:rPr>
        <w:t xml:space="preserve">sheep as a large animal model for cell therapy and insulin kinetics </w:t>
      </w:r>
      <w:r w:rsidR="00F76859" w:rsidRPr="0023196A">
        <w:rPr>
          <w:rFonts w:asciiTheme="minorHAnsi" w:hAnsiTheme="minorHAnsi" w:cstheme="minorHAnsi"/>
          <w:sz w:val="22"/>
          <w:szCs w:val="22"/>
        </w:rPr>
        <w:t xml:space="preserve">alongside one of our staff </w:t>
      </w:r>
      <w:r w:rsidR="00D60511" w:rsidRPr="0023196A">
        <w:rPr>
          <w:rFonts w:asciiTheme="minorHAnsi" w:hAnsiTheme="minorHAnsi" w:cstheme="minorHAnsi"/>
          <w:sz w:val="22"/>
          <w:szCs w:val="22"/>
        </w:rPr>
        <w:t>scientists, as</w:t>
      </w:r>
      <w:r w:rsidR="00826D85" w:rsidRPr="0023196A">
        <w:rPr>
          <w:rFonts w:asciiTheme="minorHAnsi" w:hAnsiTheme="minorHAnsi" w:cstheme="minorHAnsi"/>
          <w:sz w:val="22"/>
          <w:szCs w:val="22"/>
        </w:rPr>
        <w:t xml:space="preserve"> well as modifying </w:t>
      </w:r>
      <w:r w:rsidR="0022248F" w:rsidRPr="0023196A">
        <w:rPr>
          <w:rFonts w:asciiTheme="minorHAnsi" w:hAnsiTheme="minorHAnsi" w:cstheme="minorHAnsi"/>
          <w:sz w:val="22"/>
          <w:szCs w:val="22"/>
        </w:rPr>
        <w:t xml:space="preserve">our methods </w:t>
      </w:r>
      <w:r w:rsidR="007A57E2" w:rsidRPr="0023196A">
        <w:rPr>
          <w:rFonts w:asciiTheme="minorHAnsi" w:hAnsiTheme="minorHAnsi" w:cstheme="minorHAnsi"/>
          <w:sz w:val="22"/>
          <w:szCs w:val="22"/>
        </w:rPr>
        <w:t xml:space="preserve">regarding animal work </w:t>
      </w:r>
      <w:r w:rsidR="0022248F" w:rsidRPr="0023196A">
        <w:rPr>
          <w:rFonts w:asciiTheme="minorHAnsi" w:hAnsiTheme="minorHAnsi" w:cstheme="minorHAnsi"/>
          <w:sz w:val="22"/>
          <w:szCs w:val="22"/>
        </w:rPr>
        <w:t xml:space="preserve">to increase efficiency </w:t>
      </w:r>
      <w:r w:rsidR="00D60511" w:rsidRPr="0023196A">
        <w:rPr>
          <w:rFonts w:asciiTheme="minorHAnsi" w:hAnsiTheme="minorHAnsi" w:cstheme="minorHAnsi"/>
          <w:sz w:val="22"/>
          <w:szCs w:val="22"/>
        </w:rPr>
        <w:t>and ease of reproducibility</w:t>
      </w:r>
      <w:r w:rsidR="00666ECF" w:rsidRPr="0023196A">
        <w:rPr>
          <w:rFonts w:asciiTheme="minorHAnsi" w:hAnsiTheme="minorHAnsi" w:cstheme="minorHAnsi"/>
          <w:sz w:val="22"/>
          <w:szCs w:val="22"/>
        </w:rPr>
        <w:t xml:space="preserve">. </w:t>
      </w:r>
      <w:r w:rsidR="00D60511" w:rsidRPr="0023196A">
        <w:rPr>
          <w:rFonts w:asciiTheme="minorHAnsi" w:hAnsiTheme="minorHAnsi" w:cstheme="minorHAnsi"/>
          <w:sz w:val="22"/>
          <w:szCs w:val="22"/>
        </w:rPr>
        <w:t>S</w:t>
      </w:r>
      <w:r w:rsidR="00C873AB" w:rsidRPr="0023196A">
        <w:rPr>
          <w:rFonts w:asciiTheme="minorHAnsi" w:hAnsiTheme="minorHAnsi" w:cstheme="minorHAnsi"/>
          <w:sz w:val="22"/>
          <w:szCs w:val="22"/>
        </w:rPr>
        <w:t xml:space="preserve">he has become an integral </w:t>
      </w:r>
      <w:r w:rsidR="0053797F" w:rsidRPr="0023196A">
        <w:rPr>
          <w:rFonts w:asciiTheme="minorHAnsi" w:hAnsiTheme="minorHAnsi" w:cstheme="minorHAnsi"/>
          <w:sz w:val="22"/>
          <w:szCs w:val="22"/>
        </w:rPr>
        <w:t xml:space="preserve">and essential </w:t>
      </w:r>
      <w:r w:rsidR="00C873AB" w:rsidRPr="0023196A">
        <w:rPr>
          <w:rFonts w:asciiTheme="minorHAnsi" w:hAnsiTheme="minorHAnsi" w:cstheme="minorHAnsi"/>
          <w:sz w:val="22"/>
          <w:szCs w:val="22"/>
        </w:rPr>
        <w:t>part of the t</w:t>
      </w:r>
      <w:r w:rsidR="00950C2C" w:rsidRPr="0023196A">
        <w:rPr>
          <w:rFonts w:asciiTheme="minorHAnsi" w:hAnsiTheme="minorHAnsi" w:cstheme="minorHAnsi"/>
          <w:sz w:val="22"/>
          <w:szCs w:val="22"/>
        </w:rPr>
        <w:t>eam</w:t>
      </w:r>
      <w:r w:rsidR="003006AD" w:rsidRPr="0023196A">
        <w:rPr>
          <w:rFonts w:asciiTheme="minorHAnsi" w:hAnsiTheme="minorHAnsi" w:cstheme="minorHAnsi"/>
          <w:sz w:val="22"/>
          <w:szCs w:val="22"/>
        </w:rPr>
        <w:t xml:space="preserve">, demonstrating proficiency </w:t>
      </w:r>
      <w:r w:rsidR="001A7308" w:rsidRPr="0023196A">
        <w:rPr>
          <w:rFonts w:asciiTheme="minorHAnsi" w:hAnsiTheme="minorHAnsi" w:cstheme="minorHAnsi"/>
          <w:sz w:val="22"/>
          <w:szCs w:val="22"/>
        </w:rPr>
        <w:t>in surgical practices</w:t>
      </w:r>
      <w:r w:rsidR="0097254D" w:rsidRPr="0023196A">
        <w:rPr>
          <w:rFonts w:asciiTheme="minorHAnsi" w:hAnsiTheme="minorHAnsi" w:cstheme="minorHAnsi"/>
          <w:sz w:val="22"/>
          <w:szCs w:val="22"/>
        </w:rPr>
        <w:t xml:space="preserve"> and animal care</w:t>
      </w:r>
      <w:r w:rsidR="00666ECF" w:rsidRPr="0023196A">
        <w:rPr>
          <w:rFonts w:asciiTheme="minorHAnsi" w:hAnsiTheme="minorHAnsi" w:cstheme="minorHAnsi"/>
          <w:sz w:val="22"/>
          <w:szCs w:val="22"/>
        </w:rPr>
        <w:t xml:space="preserve">. </w:t>
      </w:r>
      <w:r w:rsidR="0097254D" w:rsidRPr="0023196A">
        <w:rPr>
          <w:rFonts w:asciiTheme="minorHAnsi" w:hAnsiTheme="minorHAnsi" w:cstheme="minorHAnsi"/>
          <w:sz w:val="22"/>
          <w:szCs w:val="22"/>
        </w:rPr>
        <w:t xml:space="preserve">She has continued to strive in her professional development, expanding her scope to include </w:t>
      </w:r>
      <w:r w:rsidR="00141F1A" w:rsidRPr="0023196A">
        <w:rPr>
          <w:rFonts w:asciiTheme="minorHAnsi" w:hAnsiTheme="minorHAnsi" w:cstheme="minorHAnsi"/>
          <w:sz w:val="22"/>
          <w:szCs w:val="22"/>
        </w:rPr>
        <w:t>various assays and cell cultur</w:t>
      </w:r>
      <w:r w:rsidR="0023196A">
        <w:rPr>
          <w:rFonts w:asciiTheme="minorHAnsi" w:hAnsiTheme="minorHAnsi" w:cstheme="minorHAnsi"/>
          <w:sz w:val="22"/>
          <w:szCs w:val="22"/>
        </w:rPr>
        <w:t>ing</w:t>
      </w:r>
      <w:r w:rsidR="00666ECF" w:rsidRPr="002319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26D2A4" w14:textId="77777777" w:rsidR="009F33C0" w:rsidRPr="0023196A" w:rsidRDefault="009F33C0" w:rsidP="009F33C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8E74945" w14:textId="2E4CBA0D" w:rsidR="008922DE" w:rsidRPr="0023196A" w:rsidRDefault="008C4D07" w:rsidP="009F33C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23196A">
        <w:rPr>
          <w:rFonts w:asciiTheme="minorHAnsi" w:hAnsiTheme="minorHAnsi" w:cstheme="minorHAnsi"/>
          <w:sz w:val="22"/>
          <w:szCs w:val="22"/>
        </w:rPr>
        <w:t xml:space="preserve">The </w:t>
      </w:r>
      <w:r w:rsidR="004F0963" w:rsidRPr="0023196A">
        <w:rPr>
          <w:rFonts w:asciiTheme="minorHAnsi" w:hAnsiTheme="minorHAnsi" w:cstheme="minorHAnsi"/>
          <w:sz w:val="22"/>
          <w:szCs w:val="22"/>
        </w:rPr>
        <w:t xml:space="preserve">ICT has benefited from </w:t>
      </w:r>
      <w:r w:rsidRPr="0023196A">
        <w:rPr>
          <w:rFonts w:asciiTheme="minorHAnsi" w:hAnsiTheme="minorHAnsi" w:cstheme="minorHAnsi"/>
          <w:sz w:val="22"/>
          <w:szCs w:val="22"/>
        </w:rPr>
        <w:t>Trisha’s</w:t>
      </w:r>
      <w:r w:rsidR="004F0963" w:rsidRPr="0023196A">
        <w:rPr>
          <w:rFonts w:asciiTheme="minorHAnsi" w:hAnsiTheme="minorHAnsi" w:cstheme="minorHAnsi"/>
          <w:sz w:val="22"/>
          <w:szCs w:val="22"/>
        </w:rPr>
        <w:t xml:space="preserve"> </w:t>
      </w:r>
      <w:r w:rsidR="003715F5" w:rsidRPr="0023196A">
        <w:rPr>
          <w:rFonts w:asciiTheme="minorHAnsi" w:hAnsiTheme="minorHAnsi" w:cstheme="minorHAnsi"/>
          <w:sz w:val="22"/>
          <w:szCs w:val="22"/>
        </w:rPr>
        <w:t>con</w:t>
      </w:r>
      <w:r w:rsidR="00A102BA" w:rsidRPr="0023196A">
        <w:rPr>
          <w:rFonts w:asciiTheme="minorHAnsi" w:hAnsiTheme="minorHAnsi" w:cstheme="minorHAnsi"/>
          <w:sz w:val="22"/>
          <w:szCs w:val="22"/>
        </w:rPr>
        <w:t>tinued contributions and optimism</w:t>
      </w:r>
      <w:r w:rsidR="00666ECF" w:rsidRPr="0023196A">
        <w:rPr>
          <w:rFonts w:asciiTheme="minorHAnsi" w:hAnsiTheme="minorHAnsi" w:cstheme="minorHAnsi"/>
          <w:sz w:val="22"/>
          <w:szCs w:val="22"/>
        </w:rPr>
        <w:t xml:space="preserve">. </w:t>
      </w:r>
      <w:r w:rsidR="00204861" w:rsidRPr="0023196A">
        <w:rPr>
          <w:rFonts w:asciiTheme="minorHAnsi" w:hAnsiTheme="minorHAnsi" w:cstheme="minorHAnsi"/>
          <w:sz w:val="22"/>
          <w:szCs w:val="22"/>
        </w:rPr>
        <w:t>She is team-oriented and strives to</w:t>
      </w:r>
      <w:r w:rsidR="003E3611" w:rsidRPr="0023196A">
        <w:rPr>
          <w:rFonts w:asciiTheme="minorHAnsi" w:hAnsiTheme="minorHAnsi" w:cstheme="minorHAnsi"/>
          <w:sz w:val="22"/>
          <w:szCs w:val="22"/>
        </w:rPr>
        <w:t xml:space="preserve"> promote </w:t>
      </w:r>
      <w:r w:rsidR="00100F9F" w:rsidRPr="0023196A">
        <w:rPr>
          <w:rFonts w:asciiTheme="minorHAnsi" w:hAnsiTheme="minorHAnsi" w:cstheme="minorHAnsi"/>
          <w:sz w:val="22"/>
          <w:szCs w:val="22"/>
        </w:rPr>
        <w:t xml:space="preserve">collaboration </w:t>
      </w:r>
      <w:r w:rsidR="009201D4" w:rsidRPr="0023196A">
        <w:rPr>
          <w:rFonts w:asciiTheme="minorHAnsi" w:hAnsiTheme="minorHAnsi" w:cstheme="minorHAnsi"/>
          <w:sz w:val="22"/>
          <w:szCs w:val="22"/>
        </w:rPr>
        <w:t>and encouragement in the lab</w:t>
      </w:r>
      <w:r w:rsidR="00435194" w:rsidRPr="0023196A">
        <w:rPr>
          <w:rFonts w:asciiTheme="minorHAnsi" w:hAnsiTheme="minorHAnsi" w:cstheme="minorHAnsi"/>
          <w:sz w:val="22"/>
          <w:szCs w:val="22"/>
        </w:rPr>
        <w:t xml:space="preserve">. </w:t>
      </w:r>
      <w:r w:rsidR="00267146" w:rsidRPr="0023196A">
        <w:rPr>
          <w:rFonts w:asciiTheme="minorHAnsi" w:hAnsiTheme="minorHAnsi" w:cstheme="minorHAnsi"/>
          <w:sz w:val="22"/>
          <w:szCs w:val="22"/>
        </w:rPr>
        <w:t xml:space="preserve">Her background in industry and her dedication </w:t>
      </w:r>
      <w:r w:rsidR="009201D4" w:rsidRPr="0023196A">
        <w:rPr>
          <w:rFonts w:asciiTheme="minorHAnsi" w:hAnsiTheme="minorHAnsi" w:cstheme="minorHAnsi"/>
          <w:sz w:val="22"/>
          <w:szCs w:val="22"/>
        </w:rPr>
        <w:t>to</w:t>
      </w:r>
      <w:r w:rsidR="006F5A28" w:rsidRPr="0023196A">
        <w:rPr>
          <w:rFonts w:asciiTheme="minorHAnsi" w:hAnsiTheme="minorHAnsi" w:cstheme="minorHAnsi"/>
          <w:sz w:val="22"/>
          <w:szCs w:val="22"/>
        </w:rPr>
        <w:t xml:space="preserve"> </w:t>
      </w:r>
      <w:r w:rsidR="009201D4" w:rsidRPr="0023196A">
        <w:rPr>
          <w:rFonts w:asciiTheme="minorHAnsi" w:hAnsiTheme="minorHAnsi" w:cstheme="minorHAnsi"/>
          <w:sz w:val="22"/>
          <w:szCs w:val="22"/>
        </w:rPr>
        <w:t xml:space="preserve">our </w:t>
      </w:r>
      <w:r w:rsidR="006F5A28" w:rsidRPr="0023196A">
        <w:rPr>
          <w:rFonts w:asciiTheme="minorHAnsi" w:hAnsiTheme="minorHAnsi" w:cstheme="minorHAnsi"/>
          <w:sz w:val="22"/>
          <w:szCs w:val="22"/>
        </w:rPr>
        <w:t xml:space="preserve">research </w:t>
      </w:r>
      <w:r w:rsidR="0023196A">
        <w:rPr>
          <w:rFonts w:asciiTheme="minorHAnsi" w:hAnsiTheme="minorHAnsi" w:cstheme="minorHAnsi"/>
          <w:sz w:val="22"/>
          <w:szCs w:val="22"/>
        </w:rPr>
        <w:t>have</w:t>
      </w:r>
      <w:r w:rsidR="0023196A" w:rsidRPr="0023196A">
        <w:rPr>
          <w:rFonts w:asciiTheme="minorHAnsi" w:hAnsiTheme="minorHAnsi" w:cstheme="minorHAnsi"/>
          <w:sz w:val="22"/>
          <w:szCs w:val="22"/>
        </w:rPr>
        <w:t xml:space="preserve"> </w:t>
      </w:r>
      <w:r w:rsidR="006F5A28" w:rsidRPr="0023196A">
        <w:rPr>
          <w:rFonts w:asciiTheme="minorHAnsi" w:hAnsiTheme="minorHAnsi" w:cstheme="minorHAnsi"/>
          <w:sz w:val="22"/>
          <w:szCs w:val="22"/>
        </w:rPr>
        <w:t>helped tremendously in moving the ICT toward our goals</w:t>
      </w:r>
      <w:r w:rsidR="00666ECF" w:rsidRPr="002319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202628" w14:textId="77777777" w:rsidR="008922DE" w:rsidRPr="0023196A" w:rsidRDefault="008922DE" w:rsidP="009F33C0">
      <w:pPr>
        <w:shd w:val="clear" w:color="auto" w:fill="FFFFFF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06B92DA" w14:textId="666BF6B7" w:rsidR="001175AF" w:rsidRPr="0023196A" w:rsidRDefault="001175AF" w:rsidP="009F33C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>I recommend</w:t>
      </w:r>
      <w:r w:rsid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fully support</w:t>
      </w:r>
      <w:r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2BAF"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>Trisha’s</w:t>
      </w:r>
      <w:r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1A0B"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>nomination</w:t>
      </w:r>
      <w:r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without hesitation </w:t>
      </w:r>
      <w:r w:rsidR="007A1A0B"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</w:t>
      </w:r>
      <w:r w:rsidR="0023196A"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>the CTRMS Scientific Abstract Travel Award</w:t>
      </w:r>
      <w:r w:rsidR="004905F0"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>. I</w:t>
      </w:r>
      <w:r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 is my hope that you will provide an opportunity for </w:t>
      </w:r>
      <w:r w:rsidR="00173D49"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>her</w:t>
      </w:r>
      <w:r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54C15"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7A1A0B"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>participate in this program</w:t>
      </w:r>
      <w:r w:rsidR="00666ECF"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23196A">
        <w:rPr>
          <w:rFonts w:asciiTheme="minorHAnsi" w:hAnsiTheme="minorHAnsi" w:cstheme="minorHAnsi"/>
          <w:color w:val="000000" w:themeColor="text1"/>
          <w:sz w:val="22"/>
          <w:szCs w:val="22"/>
        </w:rPr>
        <w:t>Please feel free to contact me if you have further questions.</w:t>
      </w:r>
    </w:p>
    <w:p w14:paraId="19ED94A8" w14:textId="6C3C4399" w:rsidR="00CE29C4" w:rsidRDefault="00CE29C4" w:rsidP="003A4925">
      <w:p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EFA2623" w14:textId="77777777" w:rsidR="0023196A" w:rsidRPr="00094B69" w:rsidRDefault="0023196A" w:rsidP="003A4925">
      <w:p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A6CB43E" w14:textId="77777777" w:rsidR="003A4925" w:rsidRDefault="003A4925" w:rsidP="003A4925">
      <w:p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94B69">
        <w:rPr>
          <w:rFonts w:asciiTheme="minorHAnsi" w:hAnsiTheme="minorHAnsi" w:cs="Arial"/>
          <w:color w:val="000000" w:themeColor="text1"/>
          <w:sz w:val="22"/>
          <w:szCs w:val="22"/>
        </w:rPr>
        <w:t>Sincerely,</w:t>
      </w:r>
    </w:p>
    <w:p w14:paraId="474B85BD" w14:textId="77777777" w:rsidR="00FE74F8" w:rsidRPr="00094B69" w:rsidRDefault="00FE74F8" w:rsidP="003A4925">
      <w:p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7568DFC" w14:textId="77777777" w:rsidR="00CE29C4" w:rsidRPr="00094B69" w:rsidRDefault="003A4925" w:rsidP="00CE29C4">
      <w:pPr>
        <w:rPr>
          <w:rFonts w:asciiTheme="minorHAnsi" w:hAnsiTheme="minorHAnsi" w:cs="Arial"/>
          <w:b/>
          <w:sz w:val="22"/>
          <w:szCs w:val="22"/>
        </w:rPr>
      </w:pPr>
      <w:r w:rsidRPr="00094B6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34154C4" wp14:editId="5C5DC1B0">
            <wp:extent cx="1510410" cy="31564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65" cy="31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FC" w:rsidRPr="00094B69">
        <w:rPr>
          <w:rFonts w:asciiTheme="minorHAnsi" w:hAnsiTheme="minorHAnsi" w:cs="Arial"/>
          <w:b/>
          <w:sz w:val="22"/>
          <w:szCs w:val="22"/>
        </w:rPr>
        <w:br/>
      </w:r>
      <w:r w:rsidR="00CE29C4" w:rsidRPr="00094B69">
        <w:rPr>
          <w:rFonts w:asciiTheme="minorHAnsi" w:hAnsiTheme="minorHAnsi" w:cs="Arial"/>
          <w:b/>
          <w:sz w:val="22"/>
          <w:szCs w:val="22"/>
        </w:rPr>
        <w:t>Klearchos K. Papas, Ph.D. </w:t>
      </w:r>
    </w:p>
    <w:p w14:paraId="0E91CCB9" w14:textId="286168D0" w:rsidR="00852DBA" w:rsidRPr="00094B69" w:rsidRDefault="004F538C" w:rsidP="003A4925">
      <w:pPr>
        <w:shd w:val="clear" w:color="auto" w:fill="FFFFFF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Tenured </w:t>
      </w:r>
      <w:r w:rsidR="00B257FC" w:rsidRPr="00094B69">
        <w:rPr>
          <w:rFonts w:asciiTheme="minorHAnsi" w:hAnsiTheme="minorHAnsi" w:cs="Arial"/>
          <w:sz w:val="22"/>
          <w:szCs w:val="22"/>
        </w:rPr>
        <w:t>Professor of Surgery </w:t>
      </w:r>
      <w:r w:rsidR="00B257FC" w:rsidRPr="00094B69">
        <w:rPr>
          <w:rFonts w:asciiTheme="minorHAnsi" w:hAnsiTheme="minorHAnsi" w:cs="Arial"/>
          <w:sz w:val="22"/>
          <w:szCs w:val="22"/>
        </w:rPr>
        <w:br/>
        <w:t>Director, Institute for Cellular Transplantation </w:t>
      </w:r>
      <w:r w:rsidR="00B257FC" w:rsidRPr="00094B69">
        <w:rPr>
          <w:rFonts w:asciiTheme="minorHAnsi" w:hAnsiTheme="minorHAnsi" w:cs="Arial"/>
          <w:sz w:val="22"/>
          <w:szCs w:val="22"/>
        </w:rPr>
        <w:br/>
        <w:t>University of Arizona </w:t>
      </w:r>
      <w:r w:rsidR="00B257FC" w:rsidRPr="00094B69">
        <w:rPr>
          <w:rFonts w:asciiTheme="minorHAnsi" w:hAnsiTheme="minorHAnsi" w:cs="Arial"/>
          <w:sz w:val="22"/>
          <w:szCs w:val="22"/>
        </w:rPr>
        <w:br/>
        <w:t>1656 E. Mabel Street Rm 12</w:t>
      </w:r>
      <w:r>
        <w:rPr>
          <w:rFonts w:asciiTheme="minorHAnsi" w:hAnsiTheme="minorHAnsi" w:cs="Arial"/>
          <w:sz w:val="22"/>
          <w:szCs w:val="22"/>
        </w:rPr>
        <w:t>6</w:t>
      </w:r>
      <w:r w:rsidR="00B257FC" w:rsidRPr="00094B69">
        <w:rPr>
          <w:rFonts w:asciiTheme="minorHAnsi" w:hAnsiTheme="minorHAnsi" w:cs="Arial"/>
          <w:sz w:val="22"/>
          <w:szCs w:val="22"/>
        </w:rPr>
        <w:t> </w:t>
      </w:r>
      <w:r w:rsidR="00B257FC" w:rsidRPr="00094B69">
        <w:rPr>
          <w:rFonts w:asciiTheme="minorHAnsi" w:hAnsiTheme="minorHAnsi" w:cs="Arial"/>
          <w:sz w:val="22"/>
          <w:szCs w:val="22"/>
        </w:rPr>
        <w:br/>
        <w:t>Tucson, AZ 85724 </w:t>
      </w:r>
      <w:r w:rsidR="00B257FC" w:rsidRPr="00094B69">
        <w:rPr>
          <w:rFonts w:asciiTheme="minorHAnsi" w:hAnsiTheme="minorHAnsi" w:cs="Arial"/>
          <w:sz w:val="22"/>
          <w:szCs w:val="22"/>
        </w:rPr>
        <w:br/>
        <w:t>Tel: 520-626-4494 </w:t>
      </w:r>
    </w:p>
    <w:p w14:paraId="0A679653" w14:textId="77777777" w:rsidR="00B257FC" w:rsidRPr="00094B69" w:rsidRDefault="00B257FC" w:rsidP="00B257FC">
      <w:pPr>
        <w:rPr>
          <w:rFonts w:asciiTheme="minorHAnsi" w:hAnsiTheme="minorHAnsi" w:cs="Arial"/>
          <w:sz w:val="22"/>
          <w:szCs w:val="22"/>
        </w:rPr>
      </w:pPr>
      <w:r w:rsidRPr="00094B69">
        <w:rPr>
          <w:rFonts w:asciiTheme="minorHAnsi" w:hAnsiTheme="minorHAnsi" w:cs="Arial"/>
          <w:sz w:val="22"/>
          <w:szCs w:val="22"/>
        </w:rPr>
        <w:t>Fax: 520-626-7779 </w:t>
      </w:r>
      <w:r w:rsidRPr="00094B69">
        <w:rPr>
          <w:rFonts w:asciiTheme="minorHAnsi" w:hAnsiTheme="minorHAnsi" w:cs="Arial"/>
          <w:sz w:val="22"/>
          <w:szCs w:val="22"/>
        </w:rPr>
        <w:br/>
      </w:r>
      <w:hyperlink r:id="rId10" w:history="1">
        <w:r w:rsidRPr="00094B69">
          <w:rPr>
            <w:rStyle w:val="Hyperlink"/>
            <w:rFonts w:asciiTheme="minorHAnsi" w:hAnsiTheme="minorHAnsi" w:cs="Arial"/>
            <w:sz w:val="22"/>
            <w:szCs w:val="22"/>
          </w:rPr>
          <w:t>E-mail: kkpapas@surgery.arizona.edu</w:t>
        </w:r>
      </w:hyperlink>
      <w:r w:rsidRPr="00094B69">
        <w:rPr>
          <w:rFonts w:asciiTheme="minorHAnsi" w:hAnsiTheme="minorHAnsi" w:cs="Arial"/>
          <w:sz w:val="22"/>
          <w:szCs w:val="22"/>
        </w:rPr>
        <w:t xml:space="preserve">      </w:t>
      </w:r>
    </w:p>
    <w:sectPr w:rsidR="00B257FC" w:rsidRPr="00094B69" w:rsidSect="0048087A">
      <w:footerReference w:type="default" r:id="rId11"/>
      <w:type w:val="continuous"/>
      <w:pgSz w:w="12240" w:h="15840" w:code="1"/>
      <w:pgMar w:top="1440" w:right="1440" w:bottom="1440" w:left="1440" w:header="720" w:footer="4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559C" w14:textId="77777777" w:rsidR="00DA7228" w:rsidRDefault="00DA7228">
      <w:r>
        <w:separator/>
      </w:r>
    </w:p>
  </w:endnote>
  <w:endnote w:type="continuationSeparator" w:id="0">
    <w:p w14:paraId="05051CE8" w14:textId="77777777" w:rsidR="00DA7228" w:rsidRDefault="00DA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A96A" w14:textId="77777777" w:rsidR="006768DE" w:rsidRDefault="006768DE" w:rsidP="00DB64C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A84AE" wp14:editId="59A0C2DA">
          <wp:simplePos x="0" y="0"/>
          <wp:positionH relativeFrom="column">
            <wp:posOffset>2887345</wp:posOffset>
          </wp:positionH>
          <wp:positionV relativeFrom="paragraph">
            <wp:posOffset>9236710</wp:posOffset>
          </wp:positionV>
          <wp:extent cx="2042160" cy="607060"/>
          <wp:effectExtent l="0" t="0" r="0" b="2540"/>
          <wp:wrapNone/>
          <wp:docPr id="4" name="Picture 1" descr="Old Mai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d Main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601584" wp14:editId="0C262726">
          <wp:simplePos x="0" y="0"/>
          <wp:positionH relativeFrom="column">
            <wp:posOffset>2887345</wp:posOffset>
          </wp:positionH>
          <wp:positionV relativeFrom="paragraph">
            <wp:posOffset>9236710</wp:posOffset>
          </wp:positionV>
          <wp:extent cx="2042160" cy="607060"/>
          <wp:effectExtent l="0" t="0" r="0" b="2540"/>
          <wp:wrapNone/>
          <wp:docPr id="2" name="Picture 1" descr="Old Mai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d Main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B88724" wp14:editId="78253B9A">
          <wp:extent cx="2401570" cy="71691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68C4" w14:textId="77777777" w:rsidR="00DA7228" w:rsidRDefault="00DA7228">
      <w:r>
        <w:separator/>
      </w:r>
    </w:p>
  </w:footnote>
  <w:footnote w:type="continuationSeparator" w:id="0">
    <w:p w14:paraId="2CAE024E" w14:textId="77777777" w:rsidR="00DA7228" w:rsidRDefault="00DA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34AF"/>
    <w:multiLevelType w:val="hybridMultilevel"/>
    <w:tmpl w:val="4F5CDF18"/>
    <w:lvl w:ilvl="0" w:tplc="456496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81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44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79"/>
    <w:rsid w:val="000026A4"/>
    <w:rsid w:val="000037B8"/>
    <w:rsid w:val="0000395B"/>
    <w:rsid w:val="00004760"/>
    <w:rsid w:val="00006D57"/>
    <w:rsid w:val="00006E92"/>
    <w:rsid w:val="0001534C"/>
    <w:rsid w:val="000261A4"/>
    <w:rsid w:val="000309BE"/>
    <w:rsid w:val="000315A7"/>
    <w:rsid w:val="000431DC"/>
    <w:rsid w:val="0004556F"/>
    <w:rsid w:val="0004605E"/>
    <w:rsid w:val="00057F69"/>
    <w:rsid w:val="00060654"/>
    <w:rsid w:val="00062495"/>
    <w:rsid w:val="00064652"/>
    <w:rsid w:val="000649F3"/>
    <w:rsid w:val="000652DF"/>
    <w:rsid w:val="0006647E"/>
    <w:rsid w:val="00071C83"/>
    <w:rsid w:val="000738E5"/>
    <w:rsid w:val="00075A16"/>
    <w:rsid w:val="00075C81"/>
    <w:rsid w:val="00075D1D"/>
    <w:rsid w:val="00082689"/>
    <w:rsid w:val="0008302F"/>
    <w:rsid w:val="0008647C"/>
    <w:rsid w:val="00090230"/>
    <w:rsid w:val="000915F5"/>
    <w:rsid w:val="00094B69"/>
    <w:rsid w:val="000971CB"/>
    <w:rsid w:val="000A0089"/>
    <w:rsid w:val="000A2BD9"/>
    <w:rsid w:val="000A7B12"/>
    <w:rsid w:val="000B081E"/>
    <w:rsid w:val="000C31D6"/>
    <w:rsid w:val="000C391F"/>
    <w:rsid w:val="000C3C7B"/>
    <w:rsid w:val="000C4E5D"/>
    <w:rsid w:val="000D1ED6"/>
    <w:rsid w:val="000D2256"/>
    <w:rsid w:val="000D3D45"/>
    <w:rsid w:val="000D4BE3"/>
    <w:rsid w:val="000D4CC3"/>
    <w:rsid w:val="000E15DB"/>
    <w:rsid w:val="000E1F56"/>
    <w:rsid w:val="000E3184"/>
    <w:rsid w:val="000E35DC"/>
    <w:rsid w:val="000F1347"/>
    <w:rsid w:val="000F40E3"/>
    <w:rsid w:val="000F422F"/>
    <w:rsid w:val="000F4E88"/>
    <w:rsid w:val="000F5954"/>
    <w:rsid w:val="000F6FD3"/>
    <w:rsid w:val="00100F9F"/>
    <w:rsid w:val="0010465A"/>
    <w:rsid w:val="00104FFB"/>
    <w:rsid w:val="001103CC"/>
    <w:rsid w:val="0011296B"/>
    <w:rsid w:val="001130E5"/>
    <w:rsid w:val="00113340"/>
    <w:rsid w:val="00113966"/>
    <w:rsid w:val="001175AF"/>
    <w:rsid w:val="00120703"/>
    <w:rsid w:val="00120FF5"/>
    <w:rsid w:val="001227E8"/>
    <w:rsid w:val="0012458A"/>
    <w:rsid w:val="00126A60"/>
    <w:rsid w:val="0013214B"/>
    <w:rsid w:val="00132985"/>
    <w:rsid w:val="00133443"/>
    <w:rsid w:val="00137B77"/>
    <w:rsid w:val="00141F1A"/>
    <w:rsid w:val="001420AF"/>
    <w:rsid w:val="00142CCE"/>
    <w:rsid w:val="00144D74"/>
    <w:rsid w:val="001469A9"/>
    <w:rsid w:val="0015529F"/>
    <w:rsid w:val="0015540C"/>
    <w:rsid w:val="00161CB5"/>
    <w:rsid w:val="00164C0C"/>
    <w:rsid w:val="00165E22"/>
    <w:rsid w:val="00166245"/>
    <w:rsid w:val="00167194"/>
    <w:rsid w:val="0017237D"/>
    <w:rsid w:val="00172FEA"/>
    <w:rsid w:val="00173766"/>
    <w:rsid w:val="00173D49"/>
    <w:rsid w:val="001746EB"/>
    <w:rsid w:val="00180A87"/>
    <w:rsid w:val="00186FBF"/>
    <w:rsid w:val="00194BA3"/>
    <w:rsid w:val="00195072"/>
    <w:rsid w:val="00195C57"/>
    <w:rsid w:val="00196C6D"/>
    <w:rsid w:val="001A6AE0"/>
    <w:rsid w:val="001A7308"/>
    <w:rsid w:val="001B084F"/>
    <w:rsid w:val="001B33C2"/>
    <w:rsid w:val="001C14BE"/>
    <w:rsid w:val="001C2D9A"/>
    <w:rsid w:val="001C3997"/>
    <w:rsid w:val="001C59C1"/>
    <w:rsid w:val="001D026E"/>
    <w:rsid w:val="001D028D"/>
    <w:rsid w:val="001D02ED"/>
    <w:rsid w:val="001D078C"/>
    <w:rsid w:val="001D4B6F"/>
    <w:rsid w:val="001D4F23"/>
    <w:rsid w:val="001D5D8C"/>
    <w:rsid w:val="001E4C7C"/>
    <w:rsid w:val="001E66E5"/>
    <w:rsid w:val="001E7F4A"/>
    <w:rsid w:val="00201373"/>
    <w:rsid w:val="00201CA7"/>
    <w:rsid w:val="00204861"/>
    <w:rsid w:val="00210F06"/>
    <w:rsid w:val="0021253F"/>
    <w:rsid w:val="0021426C"/>
    <w:rsid w:val="002171D2"/>
    <w:rsid w:val="0022248F"/>
    <w:rsid w:val="00222B69"/>
    <w:rsid w:val="00223055"/>
    <w:rsid w:val="00224754"/>
    <w:rsid w:val="00224D80"/>
    <w:rsid w:val="00225035"/>
    <w:rsid w:val="0023067B"/>
    <w:rsid w:val="0023196A"/>
    <w:rsid w:val="00232CFB"/>
    <w:rsid w:val="0023577C"/>
    <w:rsid w:val="00237F89"/>
    <w:rsid w:val="00240AD8"/>
    <w:rsid w:val="00241706"/>
    <w:rsid w:val="00241FC1"/>
    <w:rsid w:val="00243BF1"/>
    <w:rsid w:val="0024521C"/>
    <w:rsid w:val="00251ECF"/>
    <w:rsid w:val="00260CCB"/>
    <w:rsid w:val="00261370"/>
    <w:rsid w:val="002616FD"/>
    <w:rsid w:val="00265932"/>
    <w:rsid w:val="002669AD"/>
    <w:rsid w:val="00266FAC"/>
    <w:rsid w:val="00267146"/>
    <w:rsid w:val="002678E5"/>
    <w:rsid w:val="002700E3"/>
    <w:rsid w:val="002705B7"/>
    <w:rsid w:val="00272297"/>
    <w:rsid w:val="00272647"/>
    <w:rsid w:val="0027641F"/>
    <w:rsid w:val="002770E8"/>
    <w:rsid w:val="00277745"/>
    <w:rsid w:val="00280195"/>
    <w:rsid w:val="002812F9"/>
    <w:rsid w:val="00281F10"/>
    <w:rsid w:val="002820C8"/>
    <w:rsid w:val="002849E9"/>
    <w:rsid w:val="00287B03"/>
    <w:rsid w:val="00291B08"/>
    <w:rsid w:val="0029534A"/>
    <w:rsid w:val="0029618D"/>
    <w:rsid w:val="002961E1"/>
    <w:rsid w:val="002A0FB5"/>
    <w:rsid w:val="002A3FD5"/>
    <w:rsid w:val="002A554A"/>
    <w:rsid w:val="002A64F7"/>
    <w:rsid w:val="002A776B"/>
    <w:rsid w:val="002B2397"/>
    <w:rsid w:val="002B4585"/>
    <w:rsid w:val="002B61CF"/>
    <w:rsid w:val="002C2AB2"/>
    <w:rsid w:val="002C2C65"/>
    <w:rsid w:val="002C6CAC"/>
    <w:rsid w:val="002C7C41"/>
    <w:rsid w:val="002D1A11"/>
    <w:rsid w:val="002D34B7"/>
    <w:rsid w:val="002D6CBC"/>
    <w:rsid w:val="002D6EFF"/>
    <w:rsid w:val="002D737E"/>
    <w:rsid w:val="002E0245"/>
    <w:rsid w:val="002E518B"/>
    <w:rsid w:val="002E5831"/>
    <w:rsid w:val="002F3428"/>
    <w:rsid w:val="002F3EAF"/>
    <w:rsid w:val="002F65A7"/>
    <w:rsid w:val="003006AD"/>
    <w:rsid w:val="00300882"/>
    <w:rsid w:val="00301B28"/>
    <w:rsid w:val="00302453"/>
    <w:rsid w:val="003035F4"/>
    <w:rsid w:val="00303F27"/>
    <w:rsid w:val="00305277"/>
    <w:rsid w:val="003052D0"/>
    <w:rsid w:val="0031085B"/>
    <w:rsid w:val="0031607A"/>
    <w:rsid w:val="00316201"/>
    <w:rsid w:val="0032027E"/>
    <w:rsid w:val="00321218"/>
    <w:rsid w:val="00321531"/>
    <w:rsid w:val="00321D1B"/>
    <w:rsid w:val="00325FC0"/>
    <w:rsid w:val="00332AF4"/>
    <w:rsid w:val="003357F1"/>
    <w:rsid w:val="0033709D"/>
    <w:rsid w:val="00340C1D"/>
    <w:rsid w:val="0034137F"/>
    <w:rsid w:val="00342411"/>
    <w:rsid w:val="003426F2"/>
    <w:rsid w:val="003428CF"/>
    <w:rsid w:val="00347255"/>
    <w:rsid w:val="00347FCF"/>
    <w:rsid w:val="0035048B"/>
    <w:rsid w:val="00354B82"/>
    <w:rsid w:val="00355A78"/>
    <w:rsid w:val="00360A4B"/>
    <w:rsid w:val="00363395"/>
    <w:rsid w:val="0037112D"/>
    <w:rsid w:val="003715F5"/>
    <w:rsid w:val="0037308B"/>
    <w:rsid w:val="0037377B"/>
    <w:rsid w:val="003772D5"/>
    <w:rsid w:val="00381E34"/>
    <w:rsid w:val="00382B29"/>
    <w:rsid w:val="00384CC3"/>
    <w:rsid w:val="00385CD1"/>
    <w:rsid w:val="0038607C"/>
    <w:rsid w:val="003862FD"/>
    <w:rsid w:val="00386FBE"/>
    <w:rsid w:val="003875F2"/>
    <w:rsid w:val="003902F6"/>
    <w:rsid w:val="003916B2"/>
    <w:rsid w:val="00392A79"/>
    <w:rsid w:val="00395845"/>
    <w:rsid w:val="00397805"/>
    <w:rsid w:val="003A0316"/>
    <w:rsid w:val="003A1E69"/>
    <w:rsid w:val="003A4925"/>
    <w:rsid w:val="003B6332"/>
    <w:rsid w:val="003B6345"/>
    <w:rsid w:val="003B7D84"/>
    <w:rsid w:val="003C2437"/>
    <w:rsid w:val="003C2D56"/>
    <w:rsid w:val="003C322A"/>
    <w:rsid w:val="003C4A71"/>
    <w:rsid w:val="003C73FB"/>
    <w:rsid w:val="003C765A"/>
    <w:rsid w:val="003D13C5"/>
    <w:rsid w:val="003D327F"/>
    <w:rsid w:val="003D35A5"/>
    <w:rsid w:val="003D492E"/>
    <w:rsid w:val="003D76F6"/>
    <w:rsid w:val="003E3611"/>
    <w:rsid w:val="003E3B80"/>
    <w:rsid w:val="003E55A1"/>
    <w:rsid w:val="003E5A0D"/>
    <w:rsid w:val="003E761F"/>
    <w:rsid w:val="003F18C0"/>
    <w:rsid w:val="003F2755"/>
    <w:rsid w:val="00404D64"/>
    <w:rsid w:val="00405DA7"/>
    <w:rsid w:val="00410F28"/>
    <w:rsid w:val="00414ABE"/>
    <w:rsid w:val="00415BC8"/>
    <w:rsid w:val="00416569"/>
    <w:rsid w:val="00416FAA"/>
    <w:rsid w:val="00420CCA"/>
    <w:rsid w:val="00421E72"/>
    <w:rsid w:val="00435194"/>
    <w:rsid w:val="004408D1"/>
    <w:rsid w:val="00442BB6"/>
    <w:rsid w:val="0044467F"/>
    <w:rsid w:val="0045044E"/>
    <w:rsid w:val="004539C3"/>
    <w:rsid w:val="004570FB"/>
    <w:rsid w:val="00460CFF"/>
    <w:rsid w:val="00461C01"/>
    <w:rsid w:val="00465764"/>
    <w:rsid w:val="0046646E"/>
    <w:rsid w:val="00472943"/>
    <w:rsid w:val="00473035"/>
    <w:rsid w:val="0048087A"/>
    <w:rsid w:val="004821CB"/>
    <w:rsid w:val="00482568"/>
    <w:rsid w:val="00482E6B"/>
    <w:rsid w:val="004839D6"/>
    <w:rsid w:val="0048672C"/>
    <w:rsid w:val="00486CBD"/>
    <w:rsid w:val="00487948"/>
    <w:rsid w:val="004905F0"/>
    <w:rsid w:val="00490E66"/>
    <w:rsid w:val="00493FC9"/>
    <w:rsid w:val="004A11DF"/>
    <w:rsid w:val="004A1D85"/>
    <w:rsid w:val="004A2DF2"/>
    <w:rsid w:val="004A34DA"/>
    <w:rsid w:val="004A76F7"/>
    <w:rsid w:val="004B03B8"/>
    <w:rsid w:val="004B0FCC"/>
    <w:rsid w:val="004B1B19"/>
    <w:rsid w:val="004B293B"/>
    <w:rsid w:val="004B35C2"/>
    <w:rsid w:val="004B3D64"/>
    <w:rsid w:val="004B4497"/>
    <w:rsid w:val="004C4697"/>
    <w:rsid w:val="004C4D6C"/>
    <w:rsid w:val="004C7E67"/>
    <w:rsid w:val="004D0F28"/>
    <w:rsid w:val="004D1534"/>
    <w:rsid w:val="004D486C"/>
    <w:rsid w:val="004D4B67"/>
    <w:rsid w:val="004D5A89"/>
    <w:rsid w:val="004E1656"/>
    <w:rsid w:val="004E1802"/>
    <w:rsid w:val="004E64D8"/>
    <w:rsid w:val="004E7489"/>
    <w:rsid w:val="004F0963"/>
    <w:rsid w:val="004F0F6F"/>
    <w:rsid w:val="004F1E24"/>
    <w:rsid w:val="004F538C"/>
    <w:rsid w:val="00501E5E"/>
    <w:rsid w:val="005060DB"/>
    <w:rsid w:val="005077E7"/>
    <w:rsid w:val="005117E5"/>
    <w:rsid w:val="00514F66"/>
    <w:rsid w:val="00520228"/>
    <w:rsid w:val="005213BF"/>
    <w:rsid w:val="00523862"/>
    <w:rsid w:val="0052755A"/>
    <w:rsid w:val="00527E13"/>
    <w:rsid w:val="005317F6"/>
    <w:rsid w:val="0053788C"/>
    <w:rsid w:val="0053797F"/>
    <w:rsid w:val="00537A9F"/>
    <w:rsid w:val="00540271"/>
    <w:rsid w:val="00543630"/>
    <w:rsid w:val="00544A5C"/>
    <w:rsid w:val="00551085"/>
    <w:rsid w:val="005511C1"/>
    <w:rsid w:val="005526AD"/>
    <w:rsid w:val="00552AD2"/>
    <w:rsid w:val="00554954"/>
    <w:rsid w:val="00561023"/>
    <w:rsid w:val="00561DB2"/>
    <w:rsid w:val="0056755B"/>
    <w:rsid w:val="00570AEF"/>
    <w:rsid w:val="005722EB"/>
    <w:rsid w:val="00572B46"/>
    <w:rsid w:val="00573E80"/>
    <w:rsid w:val="005749DF"/>
    <w:rsid w:val="00577EAC"/>
    <w:rsid w:val="00590438"/>
    <w:rsid w:val="00591826"/>
    <w:rsid w:val="005926AC"/>
    <w:rsid w:val="005931AA"/>
    <w:rsid w:val="00594DF3"/>
    <w:rsid w:val="005950B2"/>
    <w:rsid w:val="005A0191"/>
    <w:rsid w:val="005A07FB"/>
    <w:rsid w:val="005A60F5"/>
    <w:rsid w:val="005A6D7D"/>
    <w:rsid w:val="005A7D11"/>
    <w:rsid w:val="005B1955"/>
    <w:rsid w:val="005B1DA6"/>
    <w:rsid w:val="005C41A2"/>
    <w:rsid w:val="005D3A36"/>
    <w:rsid w:val="005D4E72"/>
    <w:rsid w:val="005E0374"/>
    <w:rsid w:val="005E0E65"/>
    <w:rsid w:val="005E2BAF"/>
    <w:rsid w:val="005E6DC1"/>
    <w:rsid w:val="005F2077"/>
    <w:rsid w:val="005F33E3"/>
    <w:rsid w:val="005F3CDE"/>
    <w:rsid w:val="005F3D3A"/>
    <w:rsid w:val="005F79C4"/>
    <w:rsid w:val="0060299E"/>
    <w:rsid w:val="006029E5"/>
    <w:rsid w:val="00604596"/>
    <w:rsid w:val="00604F11"/>
    <w:rsid w:val="006068FF"/>
    <w:rsid w:val="00613BF8"/>
    <w:rsid w:val="006168F2"/>
    <w:rsid w:val="0062553B"/>
    <w:rsid w:val="00625B49"/>
    <w:rsid w:val="006261DE"/>
    <w:rsid w:val="00626D0D"/>
    <w:rsid w:val="006322C6"/>
    <w:rsid w:val="00633B48"/>
    <w:rsid w:val="006401A4"/>
    <w:rsid w:val="00640710"/>
    <w:rsid w:val="00644D52"/>
    <w:rsid w:val="00645369"/>
    <w:rsid w:val="00646312"/>
    <w:rsid w:val="00652D58"/>
    <w:rsid w:val="0065450B"/>
    <w:rsid w:val="00654C15"/>
    <w:rsid w:val="00666ECF"/>
    <w:rsid w:val="00667E91"/>
    <w:rsid w:val="00674AB8"/>
    <w:rsid w:val="006768DE"/>
    <w:rsid w:val="006771FC"/>
    <w:rsid w:val="00680B23"/>
    <w:rsid w:val="00681641"/>
    <w:rsid w:val="00684572"/>
    <w:rsid w:val="00684FE7"/>
    <w:rsid w:val="00685F3D"/>
    <w:rsid w:val="00687026"/>
    <w:rsid w:val="00691D1D"/>
    <w:rsid w:val="00693751"/>
    <w:rsid w:val="00697F3C"/>
    <w:rsid w:val="006A3BEC"/>
    <w:rsid w:val="006A5EEC"/>
    <w:rsid w:val="006A6446"/>
    <w:rsid w:val="006B09F7"/>
    <w:rsid w:val="006B27F8"/>
    <w:rsid w:val="006B3548"/>
    <w:rsid w:val="006B6A05"/>
    <w:rsid w:val="006B751E"/>
    <w:rsid w:val="006B78CA"/>
    <w:rsid w:val="006B7C96"/>
    <w:rsid w:val="006C122A"/>
    <w:rsid w:val="006C1AB1"/>
    <w:rsid w:val="006C1D38"/>
    <w:rsid w:val="006C34F2"/>
    <w:rsid w:val="006C4734"/>
    <w:rsid w:val="006C6900"/>
    <w:rsid w:val="006D00B0"/>
    <w:rsid w:val="006D0CE2"/>
    <w:rsid w:val="006E00B7"/>
    <w:rsid w:val="006E5BDD"/>
    <w:rsid w:val="006E5C4F"/>
    <w:rsid w:val="006E6465"/>
    <w:rsid w:val="006F2C9B"/>
    <w:rsid w:val="006F3BD5"/>
    <w:rsid w:val="006F4A2F"/>
    <w:rsid w:val="006F5A28"/>
    <w:rsid w:val="006F62AB"/>
    <w:rsid w:val="006F67B9"/>
    <w:rsid w:val="006F75A1"/>
    <w:rsid w:val="006F76C0"/>
    <w:rsid w:val="00700B57"/>
    <w:rsid w:val="00701229"/>
    <w:rsid w:val="00702658"/>
    <w:rsid w:val="00703A87"/>
    <w:rsid w:val="0070606B"/>
    <w:rsid w:val="00707458"/>
    <w:rsid w:val="007077A7"/>
    <w:rsid w:val="00710413"/>
    <w:rsid w:val="00715495"/>
    <w:rsid w:val="0071796F"/>
    <w:rsid w:val="0072220A"/>
    <w:rsid w:val="00735B7F"/>
    <w:rsid w:val="00737F44"/>
    <w:rsid w:val="00741E9D"/>
    <w:rsid w:val="00742567"/>
    <w:rsid w:val="00742A84"/>
    <w:rsid w:val="00744899"/>
    <w:rsid w:val="00745F7A"/>
    <w:rsid w:val="007469F9"/>
    <w:rsid w:val="007507E4"/>
    <w:rsid w:val="007556DC"/>
    <w:rsid w:val="00761128"/>
    <w:rsid w:val="0076153D"/>
    <w:rsid w:val="00761D14"/>
    <w:rsid w:val="00765023"/>
    <w:rsid w:val="00771938"/>
    <w:rsid w:val="0077625C"/>
    <w:rsid w:val="00777E33"/>
    <w:rsid w:val="0078101E"/>
    <w:rsid w:val="00783704"/>
    <w:rsid w:val="007851BF"/>
    <w:rsid w:val="00786B31"/>
    <w:rsid w:val="0078731D"/>
    <w:rsid w:val="00790A9C"/>
    <w:rsid w:val="007921EC"/>
    <w:rsid w:val="00794898"/>
    <w:rsid w:val="00797EBC"/>
    <w:rsid w:val="007A1A0B"/>
    <w:rsid w:val="007A57E2"/>
    <w:rsid w:val="007A58D9"/>
    <w:rsid w:val="007B2D22"/>
    <w:rsid w:val="007B5E72"/>
    <w:rsid w:val="007B6968"/>
    <w:rsid w:val="007B747F"/>
    <w:rsid w:val="007C16F0"/>
    <w:rsid w:val="007C20B3"/>
    <w:rsid w:val="007C38CB"/>
    <w:rsid w:val="007C7316"/>
    <w:rsid w:val="007D6F64"/>
    <w:rsid w:val="007D7AFA"/>
    <w:rsid w:val="007D7B77"/>
    <w:rsid w:val="007F2A4B"/>
    <w:rsid w:val="007F7B94"/>
    <w:rsid w:val="00800830"/>
    <w:rsid w:val="00801D59"/>
    <w:rsid w:val="0080465B"/>
    <w:rsid w:val="0081311A"/>
    <w:rsid w:val="00813A97"/>
    <w:rsid w:val="008178C1"/>
    <w:rsid w:val="00822F11"/>
    <w:rsid w:val="008261D1"/>
    <w:rsid w:val="0082691F"/>
    <w:rsid w:val="00826D85"/>
    <w:rsid w:val="0082740A"/>
    <w:rsid w:val="00831531"/>
    <w:rsid w:val="00831ED1"/>
    <w:rsid w:val="00833947"/>
    <w:rsid w:val="00840720"/>
    <w:rsid w:val="008435DC"/>
    <w:rsid w:val="00843D52"/>
    <w:rsid w:val="008515CB"/>
    <w:rsid w:val="00851B01"/>
    <w:rsid w:val="00852DBA"/>
    <w:rsid w:val="00866D51"/>
    <w:rsid w:val="00870DBA"/>
    <w:rsid w:val="008765FC"/>
    <w:rsid w:val="00880A42"/>
    <w:rsid w:val="00880E82"/>
    <w:rsid w:val="008817D0"/>
    <w:rsid w:val="008836F5"/>
    <w:rsid w:val="008873B6"/>
    <w:rsid w:val="00891932"/>
    <w:rsid w:val="008922DE"/>
    <w:rsid w:val="00894282"/>
    <w:rsid w:val="008952B7"/>
    <w:rsid w:val="00896467"/>
    <w:rsid w:val="008A18C1"/>
    <w:rsid w:val="008A438A"/>
    <w:rsid w:val="008A75D1"/>
    <w:rsid w:val="008A7734"/>
    <w:rsid w:val="008B49D1"/>
    <w:rsid w:val="008B6EE3"/>
    <w:rsid w:val="008B759B"/>
    <w:rsid w:val="008B7DD7"/>
    <w:rsid w:val="008C10F7"/>
    <w:rsid w:val="008C1DDD"/>
    <w:rsid w:val="008C3449"/>
    <w:rsid w:val="008C4D07"/>
    <w:rsid w:val="008C6B62"/>
    <w:rsid w:val="008C763D"/>
    <w:rsid w:val="008E2A32"/>
    <w:rsid w:val="008E65F3"/>
    <w:rsid w:val="008F1944"/>
    <w:rsid w:val="008F255D"/>
    <w:rsid w:val="008F38C2"/>
    <w:rsid w:val="008F3C64"/>
    <w:rsid w:val="008F4ABF"/>
    <w:rsid w:val="00901811"/>
    <w:rsid w:val="00903102"/>
    <w:rsid w:val="009033C4"/>
    <w:rsid w:val="00905524"/>
    <w:rsid w:val="0090746A"/>
    <w:rsid w:val="009078A9"/>
    <w:rsid w:val="0091336E"/>
    <w:rsid w:val="009201D4"/>
    <w:rsid w:val="00920B19"/>
    <w:rsid w:val="00921867"/>
    <w:rsid w:val="009243F8"/>
    <w:rsid w:val="0093017D"/>
    <w:rsid w:val="0093062C"/>
    <w:rsid w:val="00932CBB"/>
    <w:rsid w:val="00937F34"/>
    <w:rsid w:val="009410FF"/>
    <w:rsid w:val="009430ED"/>
    <w:rsid w:val="00950C2C"/>
    <w:rsid w:val="00956344"/>
    <w:rsid w:val="009618AD"/>
    <w:rsid w:val="00961D61"/>
    <w:rsid w:val="0096341B"/>
    <w:rsid w:val="00966711"/>
    <w:rsid w:val="00970620"/>
    <w:rsid w:val="00971658"/>
    <w:rsid w:val="0097254D"/>
    <w:rsid w:val="00972C62"/>
    <w:rsid w:val="0097706B"/>
    <w:rsid w:val="009775E4"/>
    <w:rsid w:val="00984680"/>
    <w:rsid w:val="00985420"/>
    <w:rsid w:val="00985E3A"/>
    <w:rsid w:val="009871CE"/>
    <w:rsid w:val="00993A36"/>
    <w:rsid w:val="00994C91"/>
    <w:rsid w:val="009A28CF"/>
    <w:rsid w:val="009A3D18"/>
    <w:rsid w:val="009B0BA4"/>
    <w:rsid w:val="009B6C77"/>
    <w:rsid w:val="009C0701"/>
    <w:rsid w:val="009C1A67"/>
    <w:rsid w:val="009C339A"/>
    <w:rsid w:val="009C4290"/>
    <w:rsid w:val="009C433D"/>
    <w:rsid w:val="009C4C3D"/>
    <w:rsid w:val="009D2038"/>
    <w:rsid w:val="009D571C"/>
    <w:rsid w:val="009D68C0"/>
    <w:rsid w:val="009E13CD"/>
    <w:rsid w:val="009F00FB"/>
    <w:rsid w:val="009F1FBE"/>
    <w:rsid w:val="009F33C0"/>
    <w:rsid w:val="009F4653"/>
    <w:rsid w:val="009F67B6"/>
    <w:rsid w:val="00A019A2"/>
    <w:rsid w:val="00A022DD"/>
    <w:rsid w:val="00A03CCF"/>
    <w:rsid w:val="00A0541C"/>
    <w:rsid w:val="00A05F01"/>
    <w:rsid w:val="00A065DC"/>
    <w:rsid w:val="00A0795E"/>
    <w:rsid w:val="00A102BA"/>
    <w:rsid w:val="00A109D8"/>
    <w:rsid w:val="00A14218"/>
    <w:rsid w:val="00A22B94"/>
    <w:rsid w:val="00A2680C"/>
    <w:rsid w:val="00A32399"/>
    <w:rsid w:val="00A32830"/>
    <w:rsid w:val="00A32BF9"/>
    <w:rsid w:val="00A36025"/>
    <w:rsid w:val="00A4084C"/>
    <w:rsid w:val="00A423C3"/>
    <w:rsid w:val="00A44814"/>
    <w:rsid w:val="00A45EC5"/>
    <w:rsid w:val="00A46C66"/>
    <w:rsid w:val="00A471B5"/>
    <w:rsid w:val="00A50C46"/>
    <w:rsid w:val="00A564F7"/>
    <w:rsid w:val="00A607D3"/>
    <w:rsid w:val="00A611A2"/>
    <w:rsid w:val="00A64CE9"/>
    <w:rsid w:val="00A66E65"/>
    <w:rsid w:val="00A67ADB"/>
    <w:rsid w:val="00A70CCD"/>
    <w:rsid w:val="00A747BE"/>
    <w:rsid w:val="00A747EF"/>
    <w:rsid w:val="00A7573F"/>
    <w:rsid w:val="00A852E4"/>
    <w:rsid w:val="00A96C92"/>
    <w:rsid w:val="00A97677"/>
    <w:rsid w:val="00AA3858"/>
    <w:rsid w:val="00AA59AC"/>
    <w:rsid w:val="00AB7603"/>
    <w:rsid w:val="00AC01C5"/>
    <w:rsid w:val="00AC0DD3"/>
    <w:rsid w:val="00AD1FF3"/>
    <w:rsid w:val="00AD32C4"/>
    <w:rsid w:val="00AD48EE"/>
    <w:rsid w:val="00AE64FC"/>
    <w:rsid w:val="00AE66D6"/>
    <w:rsid w:val="00AF40C2"/>
    <w:rsid w:val="00AF42CB"/>
    <w:rsid w:val="00AF4B36"/>
    <w:rsid w:val="00AF5F05"/>
    <w:rsid w:val="00B01525"/>
    <w:rsid w:val="00B0469E"/>
    <w:rsid w:val="00B0591B"/>
    <w:rsid w:val="00B111D6"/>
    <w:rsid w:val="00B14BC5"/>
    <w:rsid w:val="00B1580C"/>
    <w:rsid w:val="00B206D1"/>
    <w:rsid w:val="00B21BDF"/>
    <w:rsid w:val="00B23C45"/>
    <w:rsid w:val="00B257FC"/>
    <w:rsid w:val="00B276B1"/>
    <w:rsid w:val="00B35A12"/>
    <w:rsid w:val="00B41402"/>
    <w:rsid w:val="00B4143E"/>
    <w:rsid w:val="00B42EF7"/>
    <w:rsid w:val="00B50F64"/>
    <w:rsid w:val="00B53D05"/>
    <w:rsid w:val="00B570F1"/>
    <w:rsid w:val="00B608A2"/>
    <w:rsid w:val="00B60CC9"/>
    <w:rsid w:val="00B60F6B"/>
    <w:rsid w:val="00B63C7E"/>
    <w:rsid w:val="00B65316"/>
    <w:rsid w:val="00B748CE"/>
    <w:rsid w:val="00B75FD6"/>
    <w:rsid w:val="00B760D2"/>
    <w:rsid w:val="00B76B0B"/>
    <w:rsid w:val="00B80CF3"/>
    <w:rsid w:val="00B811B7"/>
    <w:rsid w:val="00B81C63"/>
    <w:rsid w:val="00B81DEA"/>
    <w:rsid w:val="00B82638"/>
    <w:rsid w:val="00B90A8C"/>
    <w:rsid w:val="00B934BE"/>
    <w:rsid w:val="00BA141D"/>
    <w:rsid w:val="00BA1C58"/>
    <w:rsid w:val="00BA2D42"/>
    <w:rsid w:val="00BA7768"/>
    <w:rsid w:val="00BA7B01"/>
    <w:rsid w:val="00BB07DA"/>
    <w:rsid w:val="00BB1287"/>
    <w:rsid w:val="00BB2D6A"/>
    <w:rsid w:val="00BB77A1"/>
    <w:rsid w:val="00BC05D3"/>
    <w:rsid w:val="00BC0A5C"/>
    <w:rsid w:val="00BC2FAF"/>
    <w:rsid w:val="00BC48C8"/>
    <w:rsid w:val="00BC66CF"/>
    <w:rsid w:val="00BC78EC"/>
    <w:rsid w:val="00BD1F77"/>
    <w:rsid w:val="00BD2E78"/>
    <w:rsid w:val="00BD31D6"/>
    <w:rsid w:val="00BD4404"/>
    <w:rsid w:val="00BD59CE"/>
    <w:rsid w:val="00BD5D6B"/>
    <w:rsid w:val="00BD6599"/>
    <w:rsid w:val="00BE3A09"/>
    <w:rsid w:val="00BE3A63"/>
    <w:rsid w:val="00BF0A1C"/>
    <w:rsid w:val="00BF38A7"/>
    <w:rsid w:val="00BF653C"/>
    <w:rsid w:val="00C00AC1"/>
    <w:rsid w:val="00C019E5"/>
    <w:rsid w:val="00C01A2A"/>
    <w:rsid w:val="00C16000"/>
    <w:rsid w:val="00C20106"/>
    <w:rsid w:val="00C2039C"/>
    <w:rsid w:val="00C227F0"/>
    <w:rsid w:val="00C25AD9"/>
    <w:rsid w:val="00C26D42"/>
    <w:rsid w:val="00C305FC"/>
    <w:rsid w:val="00C30C05"/>
    <w:rsid w:val="00C316E3"/>
    <w:rsid w:val="00C31798"/>
    <w:rsid w:val="00C342A6"/>
    <w:rsid w:val="00C4049B"/>
    <w:rsid w:val="00C41DCC"/>
    <w:rsid w:val="00C436BF"/>
    <w:rsid w:val="00C46761"/>
    <w:rsid w:val="00C469E5"/>
    <w:rsid w:val="00C51D4B"/>
    <w:rsid w:val="00C520C6"/>
    <w:rsid w:val="00C53A4B"/>
    <w:rsid w:val="00C5619F"/>
    <w:rsid w:val="00C56D30"/>
    <w:rsid w:val="00C5722B"/>
    <w:rsid w:val="00C602BB"/>
    <w:rsid w:val="00C62320"/>
    <w:rsid w:val="00C62404"/>
    <w:rsid w:val="00C6412C"/>
    <w:rsid w:val="00C64771"/>
    <w:rsid w:val="00C70F2A"/>
    <w:rsid w:val="00C727F2"/>
    <w:rsid w:val="00C76FAE"/>
    <w:rsid w:val="00C77031"/>
    <w:rsid w:val="00C80CEC"/>
    <w:rsid w:val="00C83AD4"/>
    <w:rsid w:val="00C84D1C"/>
    <w:rsid w:val="00C873AB"/>
    <w:rsid w:val="00C9378A"/>
    <w:rsid w:val="00C942F7"/>
    <w:rsid w:val="00C973FA"/>
    <w:rsid w:val="00C97B83"/>
    <w:rsid w:val="00C97FEA"/>
    <w:rsid w:val="00CA2930"/>
    <w:rsid w:val="00CA4741"/>
    <w:rsid w:val="00CA631B"/>
    <w:rsid w:val="00CB047F"/>
    <w:rsid w:val="00CB04DE"/>
    <w:rsid w:val="00CB0B02"/>
    <w:rsid w:val="00CB774B"/>
    <w:rsid w:val="00CC02D4"/>
    <w:rsid w:val="00CC2B44"/>
    <w:rsid w:val="00CC35F1"/>
    <w:rsid w:val="00CC3DC7"/>
    <w:rsid w:val="00CC5723"/>
    <w:rsid w:val="00CC6A3E"/>
    <w:rsid w:val="00CD3EA4"/>
    <w:rsid w:val="00CD5099"/>
    <w:rsid w:val="00CD7B35"/>
    <w:rsid w:val="00CE1A46"/>
    <w:rsid w:val="00CE29C4"/>
    <w:rsid w:val="00CE5A3C"/>
    <w:rsid w:val="00CE5CE9"/>
    <w:rsid w:val="00CE5E1B"/>
    <w:rsid w:val="00CE6B5B"/>
    <w:rsid w:val="00CF6C6F"/>
    <w:rsid w:val="00D027A9"/>
    <w:rsid w:val="00D1337B"/>
    <w:rsid w:val="00D13DBB"/>
    <w:rsid w:val="00D14298"/>
    <w:rsid w:val="00D15C62"/>
    <w:rsid w:val="00D16BCC"/>
    <w:rsid w:val="00D177AA"/>
    <w:rsid w:val="00D21357"/>
    <w:rsid w:val="00D247EE"/>
    <w:rsid w:val="00D260F8"/>
    <w:rsid w:val="00D30D20"/>
    <w:rsid w:val="00D32CA3"/>
    <w:rsid w:val="00D34BE8"/>
    <w:rsid w:val="00D36CE4"/>
    <w:rsid w:val="00D37635"/>
    <w:rsid w:val="00D44BF5"/>
    <w:rsid w:val="00D45B72"/>
    <w:rsid w:val="00D45C6A"/>
    <w:rsid w:val="00D5064D"/>
    <w:rsid w:val="00D528BD"/>
    <w:rsid w:val="00D52DD9"/>
    <w:rsid w:val="00D53A77"/>
    <w:rsid w:val="00D5513D"/>
    <w:rsid w:val="00D573F9"/>
    <w:rsid w:val="00D6001E"/>
    <w:rsid w:val="00D60511"/>
    <w:rsid w:val="00D6189A"/>
    <w:rsid w:val="00D61EF1"/>
    <w:rsid w:val="00D63FA8"/>
    <w:rsid w:val="00D71E06"/>
    <w:rsid w:val="00D80C60"/>
    <w:rsid w:val="00D838E4"/>
    <w:rsid w:val="00D8586F"/>
    <w:rsid w:val="00D90EA1"/>
    <w:rsid w:val="00D9115F"/>
    <w:rsid w:val="00D91772"/>
    <w:rsid w:val="00D91CA3"/>
    <w:rsid w:val="00D966B1"/>
    <w:rsid w:val="00DA2155"/>
    <w:rsid w:val="00DA295D"/>
    <w:rsid w:val="00DA7228"/>
    <w:rsid w:val="00DB2A40"/>
    <w:rsid w:val="00DB2DE3"/>
    <w:rsid w:val="00DB64C6"/>
    <w:rsid w:val="00DC319B"/>
    <w:rsid w:val="00DC47B2"/>
    <w:rsid w:val="00DC7934"/>
    <w:rsid w:val="00DD22F3"/>
    <w:rsid w:val="00DD2AFC"/>
    <w:rsid w:val="00DD64BD"/>
    <w:rsid w:val="00DD6684"/>
    <w:rsid w:val="00DE3D32"/>
    <w:rsid w:val="00DE4802"/>
    <w:rsid w:val="00DE4B24"/>
    <w:rsid w:val="00DE746E"/>
    <w:rsid w:val="00DF3CE9"/>
    <w:rsid w:val="00DF6CDC"/>
    <w:rsid w:val="00E00440"/>
    <w:rsid w:val="00E01209"/>
    <w:rsid w:val="00E10588"/>
    <w:rsid w:val="00E13E6B"/>
    <w:rsid w:val="00E172E9"/>
    <w:rsid w:val="00E2066B"/>
    <w:rsid w:val="00E3751F"/>
    <w:rsid w:val="00E443FC"/>
    <w:rsid w:val="00E44D85"/>
    <w:rsid w:val="00E45FD6"/>
    <w:rsid w:val="00E57B97"/>
    <w:rsid w:val="00E60FDC"/>
    <w:rsid w:val="00E631E0"/>
    <w:rsid w:val="00E63DF0"/>
    <w:rsid w:val="00E6557D"/>
    <w:rsid w:val="00E71288"/>
    <w:rsid w:val="00E76D3E"/>
    <w:rsid w:val="00E877F5"/>
    <w:rsid w:val="00E93852"/>
    <w:rsid w:val="00E951B1"/>
    <w:rsid w:val="00E951CE"/>
    <w:rsid w:val="00E97F2E"/>
    <w:rsid w:val="00EA08AE"/>
    <w:rsid w:val="00EA117F"/>
    <w:rsid w:val="00EA316B"/>
    <w:rsid w:val="00EA3EB1"/>
    <w:rsid w:val="00EB11EB"/>
    <w:rsid w:val="00EB1763"/>
    <w:rsid w:val="00EB714A"/>
    <w:rsid w:val="00EB73E9"/>
    <w:rsid w:val="00EB784C"/>
    <w:rsid w:val="00EC4129"/>
    <w:rsid w:val="00EC747D"/>
    <w:rsid w:val="00ED2697"/>
    <w:rsid w:val="00ED2DE0"/>
    <w:rsid w:val="00ED3DD7"/>
    <w:rsid w:val="00ED3E30"/>
    <w:rsid w:val="00ED5839"/>
    <w:rsid w:val="00ED5F6C"/>
    <w:rsid w:val="00EE40F0"/>
    <w:rsid w:val="00EF112A"/>
    <w:rsid w:val="00EF3772"/>
    <w:rsid w:val="00EF616D"/>
    <w:rsid w:val="00F032ED"/>
    <w:rsid w:val="00F03E28"/>
    <w:rsid w:val="00F07262"/>
    <w:rsid w:val="00F1063A"/>
    <w:rsid w:val="00F12EF8"/>
    <w:rsid w:val="00F17CB3"/>
    <w:rsid w:val="00F2199B"/>
    <w:rsid w:val="00F230E2"/>
    <w:rsid w:val="00F24CF5"/>
    <w:rsid w:val="00F31A0D"/>
    <w:rsid w:val="00F3356B"/>
    <w:rsid w:val="00F357C8"/>
    <w:rsid w:val="00F35C25"/>
    <w:rsid w:val="00F41D23"/>
    <w:rsid w:val="00F42D9B"/>
    <w:rsid w:val="00F44A6C"/>
    <w:rsid w:val="00F44B9E"/>
    <w:rsid w:val="00F64850"/>
    <w:rsid w:val="00F64C1F"/>
    <w:rsid w:val="00F70179"/>
    <w:rsid w:val="00F76859"/>
    <w:rsid w:val="00F84DA8"/>
    <w:rsid w:val="00F86C12"/>
    <w:rsid w:val="00F9097D"/>
    <w:rsid w:val="00F913E8"/>
    <w:rsid w:val="00F91CF6"/>
    <w:rsid w:val="00F924A9"/>
    <w:rsid w:val="00F95BFD"/>
    <w:rsid w:val="00F96759"/>
    <w:rsid w:val="00FA1D98"/>
    <w:rsid w:val="00FA4400"/>
    <w:rsid w:val="00FA748F"/>
    <w:rsid w:val="00FB004F"/>
    <w:rsid w:val="00FB0B0C"/>
    <w:rsid w:val="00FC10E3"/>
    <w:rsid w:val="00FC1772"/>
    <w:rsid w:val="00FC3882"/>
    <w:rsid w:val="00FC65D0"/>
    <w:rsid w:val="00FD04EF"/>
    <w:rsid w:val="00FD119C"/>
    <w:rsid w:val="00FD36B5"/>
    <w:rsid w:val="00FD5833"/>
    <w:rsid w:val="00FD6414"/>
    <w:rsid w:val="00FE0E41"/>
    <w:rsid w:val="00FE428D"/>
    <w:rsid w:val="00FE5719"/>
    <w:rsid w:val="00FE74F8"/>
    <w:rsid w:val="00FF3BE0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FC8C4"/>
  <w15:docId w15:val="{D98805D5-49A5-4295-AD1E-CACE07DC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8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60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02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37F34"/>
    <w:rPr>
      <w:color w:val="660000"/>
      <w:u w:val="single"/>
    </w:rPr>
  </w:style>
  <w:style w:type="paragraph" w:styleId="BalloonText">
    <w:name w:val="Balloon Text"/>
    <w:basedOn w:val="Normal"/>
    <w:link w:val="BalloonTextChar"/>
    <w:rsid w:val="00DF6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C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6C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F6CDC"/>
    <w:rPr>
      <w:b/>
      <w:bCs/>
    </w:rPr>
  </w:style>
  <w:style w:type="paragraph" w:styleId="ListParagraph">
    <w:name w:val="List Paragraph"/>
    <w:basedOn w:val="Normal"/>
    <w:uiPriority w:val="34"/>
    <w:qFormat/>
    <w:rsid w:val="00E951CE"/>
    <w:pPr>
      <w:ind w:left="720"/>
    </w:pPr>
    <w:rPr>
      <w:rFonts w:eastAsiaTheme="minorHAnsi"/>
      <w:color w:val="663300"/>
    </w:rPr>
  </w:style>
  <w:style w:type="paragraph" w:styleId="Revision">
    <w:name w:val="Revision"/>
    <w:hidden/>
    <w:uiPriority w:val="99"/>
    <w:semiHidden/>
    <w:rsid w:val="00231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2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9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4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1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kpapas@email.arizona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oore\Documents\Tools%20and%20Templates\Letterhead\UA%20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D77E-F14B-4F8C-A604-F0505F5D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Color Letterhead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The University of Arizona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Cheryl Moore</dc:creator>
  <cp:lastModifiedBy>Fabijanic, Trisha Marie - (tfabijanic)</cp:lastModifiedBy>
  <cp:revision>3</cp:revision>
  <cp:lastPrinted>2016-05-09T20:41:00Z</cp:lastPrinted>
  <dcterms:created xsi:type="dcterms:W3CDTF">2023-05-19T04:59:00Z</dcterms:created>
  <dcterms:modified xsi:type="dcterms:W3CDTF">2023-05-19T05:00:00Z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0afd16863b8631e519b16f3dd6ecb20d6641349bbf7e2f1fd7ee5a48e56b3cfe</vt:lpwstr>
  </property>
</Properties>
</file>