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2829" w14:textId="56B6B11A" w:rsidR="00E93852" w:rsidRPr="00094B69" w:rsidRDefault="0024521C" w:rsidP="009F33C0">
      <w:pPr>
        <w:rPr>
          <w:rFonts w:asciiTheme="minorHAnsi" w:hAnsiTheme="minorHAnsi"/>
          <w:i/>
          <w:sz w:val="18"/>
          <w:szCs w:val="18"/>
        </w:rPr>
      </w:pPr>
      <w:r>
        <w:rPr>
          <w:rFonts w:ascii="Calibri" w:hAnsi="Calibri" w:cs="Calibri"/>
          <w:noProof/>
        </w:rPr>
        <w:drawing>
          <wp:anchor distT="0" distB="0" distL="114300" distR="114300" simplePos="0" relativeHeight="251662336" behindDoc="0" locked="0" layoutInCell="1" allowOverlap="1" wp14:anchorId="5B4AC086" wp14:editId="5AD3A374">
            <wp:simplePos x="0" y="0"/>
            <wp:positionH relativeFrom="margin">
              <wp:posOffset>-228600</wp:posOffset>
            </wp:positionH>
            <wp:positionV relativeFrom="paragraph">
              <wp:posOffset>0</wp:posOffset>
            </wp:positionV>
            <wp:extent cx="2376805" cy="542925"/>
            <wp:effectExtent l="0" t="0" r="4445" b="9525"/>
            <wp:wrapSquare wrapText="bothSides"/>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805" cy="542925"/>
                    </a:xfrm>
                    <a:prstGeom prst="rect">
                      <a:avLst/>
                    </a:prstGeom>
                  </pic:spPr>
                </pic:pic>
              </a:graphicData>
            </a:graphic>
            <wp14:sizeRelH relativeFrom="page">
              <wp14:pctWidth>0</wp14:pctWidth>
            </wp14:sizeRelH>
            <wp14:sizeRelV relativeFrom="page">
              <wp14:pctHeight>0</wp14:pctHeight>
            </wp14:sizeRelV>
          </wp:anchor>
        </w:drawing>
      </w:r>
      <w:r w:rsidR="009F33C0" w:rsidRPr="00094B69">
        <w:rPr>
          <w:rFonts w:asciiTheme="minorHAnsi" w:hAnsiTheme="minorHAnsi"/>
          <w:noProof/>
          <w:color w:val="003366"/>
          <w:sz w:val="18"/>
          <w:szCs w:val="18"/>
        </w:rPr>
        <mc:AlternateContent>
          <mc:Choice Requires="wps">
            <w:drawing>
              <wp:anchor distT="0" distB="0" distL="114300" distR="114300" simplePos="0" relativeHeight="251656192" behindDoc="0" locked="0" layoutInCell="1" allowOverlap="1" wp14:anchorId="42FE9BB5" wp14:editId="0F92EC5E">
                <wp:simplePos x="0" y="0"/>
                <wp:positionH relativeFrom="column">
                  <wp:posOffset>2447924</wp:posOffset>
                </wp:positionH>
                <wp:positionV relativeFrom="paragraph">
                  <wp:posOffset>0</wp:posOffset>
                </wp:positionV>
                <wp:extent cx="1725295" cy="457200"/>
                <wp:effectExtent l="0" t="0" r="825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C86BE" w14:textId="0EC10723" w:rsidR="006768DE" w:rsidRDefault="0024521C" w:rsidP="005F79C4">
                            <w:pPr>
                              <w:spacing w:line="220" w:lineRule="exact"/>
                              <w:rPr>
                                <w:sz w:val="18"/>
                                <w:szCs w:val="18"/>
                              </w:rPr>
                            </w:pPr>
                            <w:r>
                              <w:rPr>
                                <w:sz w:val="18"/>
                                <w:szCs w:val="18"/>
                              </w:rPr>
                              <w:t>Institute</w:t>
                            </w:r>
                            <w:r w:rsidR="006768DE">
                              <w:rPr>
                                <w:sz w:val="18"/>
                                <w:szCs w:val="18"/>
                              </w:rPr>
                              <w:t xml:space="preserve"> for Cellular Transplantation</w:t>
                            </w:r>
                          </w:p>
                          <w:p w14:paraId="297A1458" w14:textId="77777777" w:rsidR="006768DE" w:rsidRDefault="006768DE" w:rsidP="00B1580C">
                            <w:pPr>
                              <w:spacing w:line="220" w:lineRule="exact"/>
                              <w:ind w:left="90" w:hanging="90"/>
                              <w:rPr>
                                <w:sz w:val="18"/>
                                <w:szCs w:val="18"/>
                              </w:rPr>
                            </w:pPr>
                            <w:r>
                              <w:rPr>
                                <w:sz w:val="18"/>
                                <w:szCs w:val="18"/>
                              </w:rPr>
                              <w:t>Department of Surgery</w:t>
                            </w:r>
                          </w:p>
                          <w:p w14:paraId="4B6B4E55" w14:textId="77777777" w:rsidR="006768DE" w:rsidRPr="00AA59AC" w:rsidRDefault="006768DE" w:rsidP="005F79C4">
                            <w:pPr>
                              <w:spacing w:line="220" w:lineRule="exact"/>
                              <w:rPr>
                                <w:sz w:val="18"/>
                                <w:szCs w:val="18"/>
                              </w:rPr>
                            </w:pPr>
                            <w:r>
                              <w:rPr>
                                <w:sz w:val="18"/>
                                <w:szCs w:val="18"/>
                              </w:rPr>
                              <w:t xml:space="preserve">College of Medicine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E9BB5" id="_x0000_t202" coordsize="21600,21600" o:spt="202" path="m,l,21600r21600,l21600,xe">
                <v:stroke joinstyle="miter"/>
                <v:path gradientshapeok="t" o:connecttype="rect"/>
              </v:shapetype>
              <v:shape id="Text Box 8" o:spid="_x0000_s1026" type="#_x0000_t202" style="position:absolute;margin-left:192.75pt;margin-top:0;width:135.8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" filled="f" stroked="f">
                <v:textbox inset="0,0,0,0">
                  <w:txbxContent>
                    <w:p w14:paraId="476C86BE" w14:textId="0EC10723" w:rsidR="006768DE" w:rsidRDefault="0024521C" w:rsidP="005F79C4">
                      <w:pPr>
                        <w:spacing w:line="220" w:lineRule="exact"/>
                        <w:rPr>
                          <w:sz w:val="18"/>
                          <w:szCs w:val="18"/>
                        </w:rPr>
                      </w:pPr>
                      <w:r>
                        <w:rPr>
                          <w:sz w:val="18"/>
                          <w:szCs w:val="18"/>
                        </w:rPr>
                        <w:t>Institute</w:t>
                      </w:r>
                      <w:r w:rsidR="006768DE">
                        <w:rPr>
                          <w:sz w:val="18"/>
                          <w:szCs w:val="18"/>
                        </w:rPr>
                        <w:t xml:space="preserve"> for Cellular Transplantation</w:t>
                      </w:r>
                    </w:p>
                    <w:p w14:paraId="297A1458" w14:textId="77777777" w:rsidR="006768DE" w:rsidRDefault="006768DE" w:rsidP="00B1580C">
                      <w:pPr>
                        <w:spacing w:line="220" w:lineRule="exact"/>
                        <w:ind w:left="90" w:hanging="90"/>
                        <w:rPr>
                          <w:sz w:val="18"/>
                          <w:szCs w:val="18"/>
                        </w:rPr>
                      </w:pPr>
                      <w:r>
                        <w:rPr>
                          <w:sz w:val="18"/>
                          <w:szCs w:val="18"/>
                        </w:rPr>
                        <w:t>Department of Surgery</w:t>
                      </w:r>
                    </w:p>
                    <w:p w14:paraId="4B6B4E55" w14:textId="77777777" w:rsidR="006768DE" w:rsidRPr="00AA59AC" w:rsidRDefault="006768DE" w:rsidP="005F79C4">
                      <w:pPr>
                        <w:spacing w:line="220" w:lineRule="exact"/>
                        <w:rPr>
                          <w:sz w:val="18"/>
                          <w:szCs w:val="18"/>
                        </w:rPr>
                      </w:pPr>
                      <w:r>
                        <w:rPr>
                          <w:sz w:val="18"/>
                          <w:szCs w:val="18"/>
                        </w:rPr>
                        <w:t xml:space="preserve">College of Medicine  </w:t>
                      </w:r>
                    </w:p>
                  </w:txbxContent>
                </v:textbox>
              </v:shape>
            </w:pict>
          </mc:Fallback>
        </mc:AlternateContent>
      </w:r>
      <w:r w:rsidR="009F33C0" w:rsidRPr="00094B69">
        <w:rPr>
          <w:rFonts w:asciiTheme="minorHAnsi" w:hAnsiTheme="minorHAnsi"/>
          <w:noProof/>
          <w:sz w:val="18"/>
          <w:szCs w:val="18"/>
        </w:rPr>
        <mc:AlternateContent>
          <mc:Choice Requires="wps">
            <w:drawing>
              <wp:anchor distT="0" distB="0" distL="114300" distR="114300" simplePos="0" relativeHeight="251660288" behindDoc="0" locked="0" layoutInCell="1" allowOverlap="1" wp14:anchorId="2179A3EC" wp14:editId="2EDE2E3D">
                <wp:simplePos x="0" y="0"/>
                <wp:positionH relativeFrom="column">
                  <wp:posOffset>4381500</wp:posOffset>
                </wp:positionH>
                <wp:positionV relativeFrom="paragraph">
                  <wp:posOffset>-3810</wp:posOffset>
                </wp:positionV>
                <wp:extent cx="1562100" cy="915670"/>
                <wp:effectExtent l="0" t="0" r="0" b="254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45CA2" w14:textId="4C1BF654" w:rsidR="006768DE" w:rsidRPr="004D0F28" w:rsidRDefault="006768DE" w:rsidP="005F79C4">
                            <w:pPr>
                              <w:spacing w:line="220" w:lineRule="atLeast"/>
                              <w:ind w:left="1080" w:hanging="1080"/>
                              <w:rPr>
                                <w:sz w:val="18"/>
                                <w:szCs w:val="18"/>
                              </w:rPr>
                            </w:pPr>
                            <w:r>
                              <w:rPr>
                                <w:sz w:val="18"/>
                                <w:szCs w:val="18"/>
                              </w:rPr>
                              <w:t>1656 E. Mabel Street, Room 12</w:t>
                            </w:r>
                            <w:r w:rsidR="007F7B94">
                              <w:rPr>
                                <w:sz w:val="18"/>
                                <w:szCs w:val="18"/>
                              </w:rPr>
                              <w:t>6</w:t>
                            </w:r>
                          </w:p>
                          <w:p w14:paraId="10C2AA11" w14:textId="77777777" w:rsidR="006768DE" w:rsidRPr="004D0F28" w:rsidRDefault="006768DE" w:rsidP="005F79C4">
                            <w:pPr>
                              <w:spacing w:line="220" w:lineRule="atLeast"/>
                              <w:ind w:left="1080" w:hanging="1080"/>
                              <w:rPr>
                                <w:sz w:val="18"/>
                                <w:szCs w:val="18"/>
                              </w:rPr>
                            </w:pPr>
                            <w:r>
                              <w:rPr>
                                <w:sz w:val="18"/>
                                <w:szCs w:val="18"/>
                              </w:rPr>
                              <w:t>P.O. Box 245066</w:t>
                            </w:r>
                          </w:p>
                          <w:p w14:paraId="17030148" w14:textId="77777777" w:rsidR="006768DE" w:rsidRPr="004D0F28" w:rsidRDefault="006768DE" w:rsidP="005F79C4">
                            <w:pPr>
                              <w:spacing w:line="220" w:lineRule="atLeast"/>
                              <w:ind w:left="1080" w:hanging="1080"/>
                              <w:rPr>
                                <w:sz w:val="18"/>
                                <w:szCs w:val="18"/>
                              </w:rPr>
                            </w:pPr>
                            <w:r>
                              <w:rPr>
                                <w:sz w:val="18"/>
                                <w:szCs w:val="18"/>
                              </w:rPr>
                              <w:t>Tucson, AZ  85724-5066</w:t>
                            </w:r>
                          </w:p>
                          <w:p w14:paraId="6954D5FC" w14:textId="77777777" w:rsidR="006768DE" w:rsidRPr="004D0F28" w:rsidRDefault="006768DE" w:rsidP="005F79C4">
                            <w:pPr>
                              <w:spacing w:line="220" w:lineRule="atLeast"/>
                              <w:ind w:left="1080" w:hanging="1080"/>
                              <w:rPr>
                                <w:sz w:val="18"/>
                                <w:szCs w:val="18"/>
                              </w:rPr>
                            </w:pPr>
                            <w:r w:rsidRPr="004D0F28">
                              <w:rPr>
                                <w:sz w:val="18"/>
                                <w:szCs w:val="18"/>
                              </w:rPr>
                              <w:t xml:space="preserve">Tel: (520) </w:t>
                            </w:r>
                            <w:r>
                              <w:rPr>
                                <w:sz w:val="18"/>
                                <w:szCs w:val="18"/>
                              </w:rPr>
                              <w:t>626-4341</w:t>
                            </w:r>
                          </w:p>
                          <w:p w14:paraId="76A2128A" w14:textId="77777777" w:rsidR="006768DE" w:rsidRPr="004D0F28" w:rsidRDefault="006768DE" w:rsidP="005F79C4">
                            <w:pPr>
                              <w:spacing w:line="220" w:lineRule="atLeast"/>
                              <w:ind w:left="1080" w:hanging="1080"/>
                              <w:rPr>
                                <w:sz w:val="18"/>
                                <w:szCs w:val="18"/>
                              </w:rPr>
                            </w:pPr>
                            <w:r w:rsidRPr="004D0F28">
                              <w:rPr>
                                <w:sz w:val="18"/>
                                <w:szCs w:val="18"/>
                              </w:rPr>
                              <w:t xml:space="preserve">Fax: (520) </w:t>
                            </w:r>
                            <w:r>
                              <w:rPr>
                                <w:sz w:val="18"/>
                                <w:szCs w:val="18"/>
                              </w:rPr>
                              <w:t>626-7779</w:t>
                            </w:r>
                          </w:p>
                          <w:p w14:paraId="42AE2AD9" w14:textId="77777777" w:rsidR="006768DE" w:rsidRPr="004D0F28" w:rsidRDefault="006768DE" w:rsidP="005F79C4">
                            <w:pPr>
                              <w:spacing w:line="220" w:lineRule="atLeast"/>
                              <w:ind w:left="1080" w:hanging="1080"/>
                            </w:pPr>
                            <w:r w:rsidRPr="004D0F28">
                              <w:rPr>
                                <w:sz w:val="18"/>
                                <w:szCs w:val="18"/>
                              </w:rPr>
                              <w:t>www.medicine.arizona.edu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9A3EC" id="Text Box 11" o:spid="_x0000_s1027" type="#_x0000_t202" style="position:absolute;margin-left:345pt;margin-top:-.3pt;width:123pt;height:7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" filled="f" stroked="f">
                <v:textbox inset="0,0,0,0">
                  <w:txbxContent>
                    <w:p w14:paraId="61E45CA2" w14:textId="4C1BF654" w:rsidR="006768DE" w:rsidRPr="004D0F28" w:rsidRDefault="006768DE" w:rsidP="005F79C4">
                      <w:pPr>
                        <w:spacing w:line="220" w:lineRule="atLeast"/>
                        <w:ind w:left="1080" w:hanging="1080"/>
                        <w:rPr>
                          <w:sz w:val="18"/>
                          <w:szCs w:val="18"/>
                        </w:rPr>
                      </w:pPr>
                      <w:r>
                        <w:rPr>
                          <w:sz w:val="18"/>
                          <w:szCs w:val="18"/>
                        </w:rPr>
                        <w:t>1656 E. Mabel Street, Room 12</w:t>
                      </w:r>
                      <w:r w:rsidR="007F7B94">
                        <w:rPr>
                          <w:sz w:val="18"/>
                          <w:szCs w:val="18"/>
                        </w:rPr>
                        <w:t>6</w:t>
                      </w:r>
                    </w:p>
                    <w:p w14:paraId="10C2AA11" w14:textId="77777777" w:rsidR="006768DE" w:rsidRPr="004D0F28" w:rsidRDefault="006768DE" w:rsidP="005F79C4">
                      <w:pPr>
                        <w:spacing w:line="220" w:lineRule="atLeast"/>
                        <w:ind w:left="1080" w:hanging="1080"/>
                        <w:rPr>
                          <w:sz w:val="18"/>
                          <w:szCs w:val="18"/>
                        </w:rPr>
                      </w:pPr>
                      <w:r>
                        <w:rPr>
                          <w:sz w:val="18"/>
                          <w:szCs w:val="18"/>
                        </w:rPr>
                        <w:t>P.O. Box 245066</w:t>
                      </w:r>
                    </w:p>
                    <w:p w14:paraId="17030148" w14:textId="77777777" w:rsidR="006768DE" w:rsidRPr="004D0F28" w:rsidRDefault="006768DE" w:rsidP="005F79C4">
                      <w:pPr>
                        <w:spacing w:line="220" w:lineRule="atLeast"/>
                        <w:ind w:left="1080" w:hanging="1080"/>
                        <w:rPr>
                          <w:sz w:val="18"/>
                          <w:szCs w:val="18"/>
                        </w:rPr>
                      </w:pPr>
                      <w:r>
                        <w:rPr>
                          <w:sz w:val="18"/>
                          <w:szCs w:val="18"/>
                        </w:rPr>
                        <w:t>Tucson, AZ  85724-5066</w:t>
                      </w:r>
                    </w:p>
                    <w:p w14:paraId="6954D5FC" w14:textId="77777777" w:rsidR="006768DE" w:rsidRPr="004D0F28" w:rsidRDefault="006768DE" w:rsidP="005F79C4">
                      <w:pPr>
                        <w:spacing w:line="220" w:lineRule="atLeast"/>
                        <w:ind w:left="1080" w:hanging="1080"/>
                        <w:rPr>
                          <w:sz w:val="18"/>
                          <w:szCs w:val="18"/>
                        </w:rPr>
                      </w:pPr>
                      <w:r w:rsidRPr="004D0F28">
                        <w:rPr>
                          <w:sz w:val="18"/>
                          <w:szCs w:val="18"/>
                        </w:rPr>
                        <w:t xml:space="preserve">Tel: (520) </w:t>
                      </w:r>
                      <w:r>
                        <w:rPr>
                          <w:sz w:val="18"/>
                          <w:szCs w:val="18"/>
                        </w:rPr>
                        <w:t>626-4341</w:t>
                      </w:r>
                    </w:p>
                    <w:p w14:paraId="76A2128A" w14:textId="77777777" w:rsidR="006768DE" w:rsidRPr="004D0F28" w:rsidRDefault="006768DE" w:rsidP="005F79C4">
                      <w:pPr>
                        <w:spacing w:line="220" w:lineRule="atLeast"/>
                        <w:ind w:left="1080" w:hanging="1080"/>
                        <w:rPr>
                          <w:sz w:val="18"/>
                          <w:szCs w:val="18"/>
                        </w:rPr>
                      </w:pPr>
                      <w:r w:rsidRPr="004D0F28">
                        <w:rPr>
                          <w:sz w:val="18"/>
                          <w:szCs w:val="18"/>
                        </w:rPr>
                        <w:t xml:space="preserve">Fax: (520) </w:t>
                      </w:r>
                      <w:r>
                        <w:rPr>
                          <w:sz w:val="18"/>
                          <w:szCs w:val="18"/>
                        </w:rPr>
                        <w:t>626-7779</w:t>
                      </w:r>
                    </w:p>
                    <w:p w14:paraId="42AE2AD9" w14:textId="77777777" w:rsidR="006768DE" w:rsidRPr="004D0F28" w:rsidRDefault="006768DE" w:rsidP="005F79C4">
                      <w:pPr>
                        <w:spacing w:line="220" w:lineRule="atLeast"/>
                        <w:ind w:left="1080" w:hanging="1080"/>
                      </w:pPr>
                      <w:r w:rsidRPr="004D0F28">
                        <w:rPr>
                          <w:sz w:val="18"/>
                          <w:szCs w:val="18"/>
                        </w:rPr>
                        <w:t>www.medicine.arizona.edu</w:t>
                      </w:r>
                    </w:p>
                  </w:txbxContent>
                </v:textbox>
              </v:shape>
            </w:pict>
          </mc:Fallback>
        </mc:AlternateContent>
      </w:r>
    </w:p>
    <w:p w14:paraId="05B686F6" w14:textId="3B7809D0" w:rsidR="00D63FA8" w:rsidRPr="00094B69" w:rsidRDefault="00D63FA8" w:rsidP="005F79C4">
      <w:pPr>
        <w:ind w:left="360"/>
        <w:rPr>
          <w:rFonts w:asciiTheme="minorHAnsi" w:hAnsiTheme="minorHAnsi"/>
          <w:sz w:val="18"/>
          <w:szCs w:val="18"/>
        </w:rPr>
      </w:pPr>
    </w:p>
    <w:p w14:paraId="46644B95" w14:textId="60E89C07" w:rsidR="00654C15" w:rsidRDefault="00654C15" w:rsidP="001175AF">
      <w:pPr>
        <w:rPr>
          <w:rFonts w:asciiTheme="minorHAnsi" w:hAnsiTheme="minorHAnsi" w:cs="Arial"/>
          <w:sz w:val="22"/>
          <w:szCs w:val="22"/>
        </w:rPr>
      </w:pPr>
    </w:p>
    <w:p w14:paraId="04AF14A3" w14:textId="77777777" w:rsidR="0024521C" w:rsidRDefault="0024521C" w:rsidP="001175AF">
      <w:pPr>
        <w:rPr>
          <w:rFonts w:asciiTheme="minorHAnsi" w:hAnsiTheme="minorHAnsi" w:cs="Arial"/>
          <w:sz w:val="22"/>
          <w:szCs w:val="22"/>
        </w:rPr>
      </w:pPr>
    </w:p>
    <w:p w14:paraId="564B2436" w14:textId="77777777" w:rsidR="0024521C" w:rsidRDefault="0024521C" w:rsidP="001175AF">
      <w:pPr>
        <w:rPr>
          <w:rFonts w:asciiTheme="minorHAnsi" w:hAnsiTheme="minorHAnsi" w:cs="Arial"/>
          <w:sz w:val="22"/>
          <w:szCs w:val="22"/>
        </w:rPr>
      </w:pPr>
    </w:p>
    <w:p w14:paraId="10B46029" w14:textId="61CB52A2" w:rsidR="001175AF" w:rsidRPr="00094B69" w:rsidRDefault="0024521C" w:rsidP="001175AF">
      <w:pPr>
        <w:rPr>
          <w:rFonts w:asciiTheme="minorHAnsi" w:hAnsiTheme="minorHAnsi" w:cs="Arial"/>
          <w:sz w:val="22"/>
          <w:szCs w:val="22"/>
        </w:rPr>
      </w:pPr>
      <w:r>
        <w:rPr>
          <w:rFonts w:asciiTheme="minorHAnsi" w:hAnsiTheme="minorHAnsi" w:cs="Arial"/>
          <w:sz w:val="22"/>
          <w:szCs w:val="22"/>
        </w:rPr>
        <w:t>May 1</w:t>
      </w:r>
      <w:r w:rsidR="00903E16">
        <w:rPr>
          <w:rFonts w:asciiTheme="minorHAnsi" w:hAnsiTheme="minorHAnsi" w:cs="Arial"/>
          <w:sz w:val="22"/>
          <w:szCs w:val="22"/>
        </w:rPr>
        <w:t>5</w:t>
      </w:r>
      <w:r>
        <w:rPr>
          <w:rFonts w:asciiTheme="minorHAnsi" w:hAnsiTheme="minorHAnsi" w:cs="Arial"/>
          <w:sz w:val="22"/>
          <w:szCs w:val="22"/>
        </w:rPr>
        <w:t>, 2023</w:t>
      </w:r>
    </w:p>
    <w:p w14:paraId="72D9ADE1" w14:textId="77777777" w:rsidR="001175AF" w:rsidRPr="00094B69" w:rsidRDefault="001175AF" w:rsidP="00B257FC">
      <w:pPr>
        <w:rPr>
          <w:rFonts w:asciiTheme="minorHAnsi" w:hAnsiTheme="minorHAnsi"/>
          <w:sz w:val="22"/>
          <w:szCs w:val="22"/>
          <w:u w:val="single"/>
        </w:rPr>
      </w:pPr>
    </w:p>
    <w:p w14:paraId="350A3DA4" w14:textId="568A4CBC" w:rsidR="00F90DA0" w:rsidRDefault="001175AF" w:rsidP="00654C15">
      <w:pPr>
        <w:shd w:val="clear" w:color="auto" w:fill="FFFFFF"/>
        <w:jc w:val="both"/>
        <w:rPr>
          <w:rFonts w:asciiTheme="minorHAnsi" w:hAnsiTheme="minorHAnsi" w:cs="Arial"/>
          <w:noProof/>
          <w:sz w:val="22"/>
          <w:szCs w:val="22"/>
        </w:rPr>
      </w:pPr>
      <w:r w:rsidRPr="00094B69">
        <w:rPr>
          <w:rFonts w:asciiTheme="minorHAnsi" w:hAnsiTheme="minorHAnsi" w:cs="Arial"/>
          <w:noProof/>
          <w:sz w:val="22"/>
          <w:szCs w:val="22"/>
        </w:rPr>
        <w:t>I</w:t>
      </w:r>
      <w:r w:rsidR="002B324E">
        <w:rPr>
          <w:rFonts w:asciiTheme="minorHAnsi" w:hAnsiTheme="minorHAnsi" w:cs="Arial"/>
          <w:noProof/>
          <w:sz w:val="22"/>
          <w:szCs w:val="22"/>
        </w:rPr>
        <w:t>t’s my pleasure to offer my unreserved recommendation of Carola Davila</w:t>
      </w:r>
      <w:r w:rsidR="00E443FC">
        <w:rPr>
          <w:rFonts w:asciiTheme="minorHAnsi" w:hAnsiTheme="minorHAnsi" w:cs="Arial"/>
          <w:noProof/>
          <w:sz w:val="22"/>
          <w:szCs w:val="22"/>
        </w:rPr>
        <w:t xml:space="preserve"> as a recipient </w:t>
      </w:r>
      <w:r w:rsidR="007B2D22">
        <w:rPr>
          <w:rFonts w:asciiTheme="minorHAnsi" w:hAnsiTheme="minorHAnsi" w:cs="Arial"/>
          <w:noProof/>
          <w:sz w:val="22"/>
          <w:szCs w:val="22"/>
        </w:rPr>
        <w:t xml:space="preserve">for the </w:t>
      </w:r>
      <w:r w:rsidR="0024521C">
        <w:rPr>
          <w:rFonts w:asciiTheme="minorHAnsi" w:hAnsiTheme="minorHAnsi" w:cs="Arial"/>
          <w:noProof/>
          <w:sz w:val="22"/>
          <w:szCs w:val="22"/>
        </w:rPr>
        <w:t xml:space="preserve">CTRMS </w:t>
      </w:r>
      <w:r w:rsidR="00042C3D">
        <w:rPr>
          <w:rFonts w:asciiTheme="minorHAnsi" w:hAnsiTheme="minorHAnsi" w:cs="Arial"/>
          <w:noProof/>
          <w:sz w:val="22"/>
          <w:szCs w:val="22"/>
        </w:rPr>
        <w:t xml:space="preserve">Scientific Abstract Travel </w:t>
      </w:r>
      <w:r w:rsidR="004A76F7">
        <w:rPr>
          <w:rFonts w:asciiTheme="minorHAnsi" w:hAnsiTheme="minorHAnsi" w:cs="Arial"/>
          <w:noProof/>
          <w:sz w:val="22"/>
          <w:szCs w:val="22"/>
        </w:rPr>
        <w:t>Award</w:t>
      </w:r>
      <w:r w:rsidR="00C305FC">
        <w:rPr>
          <w:rFonts w:asciiTheme="minorHAnsi" w:hAnsiTheme="minorHAnsi" w:cs="Arial"/>
          <w:noProof/>
          <w:sz w:val="22"/>
          <w:szCs w:val="22"/>
        </w:rPr>
        <w:t>.</w:t>
      </w:r>
      <w:r w:rsidR="00CF397A">
        <w:rPr>
          <w:rFonts w:asciiTheme="minorHAnsi" w:hAnsiTheme="minorHAnsi" w:cs="Arial"/>
          <w:noProof/>
          <w:sz w:val="22"/>
          <w:szCs w:val="22"/>
        </w:rPr>
        <w:t xml:space="preserve"> As the principal investigator </w:t>
      </w:r>
      <w:r w:rsidR="00042C3D">
        <w:rPr>
          <w:rFonts w:asciiTheme="minorHAnsi" w:hAnsiTheme="minorHAnsi" w:cs="Arial"/>
          <w:noProof/>
          <w:sz w:val="22"/>
          <w:szCs w:val="22"/>
        </w:rPr>
        <w:t xml:space="preserve">and Director </w:t>
      </w:r>
      <w:r w:rsidR="00CF397A">
        <w:rPr>
          <w:rFonts w:asciiTheme="minorHAnsi" w:hAnsiTheme="minorHAnsi" w:cs="Arial"/>
          <w:noProof/>
          <w:sz w:val="22"/>
          <w:szCs w:val="22"/>
        </w:rPr>
        <w:t xml:space="preserve">of the </w:t>
      </w:r>
      <w:r w:rsidR="000845D3">
        <w:rPr>
          <w:rFonts w:asciiTheme="minorHAnsi" w:hAnsiTheme="minorHAnsi" w:cs="Arial"/>
          <w:noProof/>
          <w:sz w:val="22"/>
          <w:szCs w:val="22"/>
        </w:rPr>
        <w:t>Institue</w:t>
      </w:r>
      <w:r w:rsidR="00CF397A">
        <w:rPr>
          <w:rFonts w:asciiTheme="minorHAnsi" w:hAnsiTheme="minorHAnsi" w:cs="Arial"/>
          <w:noProof/>
          <w:sz w:val="22"/>
          <w:szCs w:val="22"/>
        </w:rPr>
        <w:t xml:space="preserve"> </w:t>
      </w:r>
      <w:r w:rsidR="00042C3D">
        <w:rPr>
          <w:rFonts w:asciiTheme="minorHAnsi" w:hAnsiTheme="minorHAnsi" w:cs="Arial"/>
          <w:noProof/>
          <w:sz w:val="22"/>
          <w:szCs w:val="22"/>
        </w:rPr>
        <w:t>for</w:t>
      </w:r>
      <w:r w:rsidR="00CF397A">
        <w:rPr>
          <w:rFonts w:asciiTheme="minorHAnsi" w:hAnsiTheme="minorHAnsi" w:cs="Arial"/>
          <w:noProof/>
          <w:sz w:val="22"/>
          <w:szCs w:val="22"/>
        </w:rPr>
        <w:t xml:space="preserve"> </w:t>
      </w:r>
      <w:r w:rsidR="000845D3">
        <w:rPr>
          <w:rFonts w:asciiTheme="minorHAnsi" w:hAnsiTheme="minorHAnsi" w:cs="Arial"/>
          <w:noProof/>
          <w:sz w:val="22"/>
          <w:szCs w:val="22"/>
        </w:rPr>
        <w:t>C</w:t>
      </w:r>
      <w:r w:rsidR="00CF397A">
        <w:rPr>
          <w:rFonts w:asciiTheme="minorHAnsi" w:hAnsiTheme="minorHAnsi" w:cs="Arial"/>
          <w:noProof/>
          <w:sz w:val="22"/>
          <w:szCs w:val="22"/>
        </w:rPr>
        <w:t xml:space="preserve">ellular </w:t>
      </w:r>
      <w:r w:rsidR="000845D3">
        <w:rPr>
          <w:rFonts w:asciiTheme="minorHAnsi" w:hAnsiTheme="minorHAnsi" w:cs="Arial"/>
          <w:noProof/>
          <w:sz w:val="22"/>
          <w:szCs w:val="22"/>
        </w:rPr>
        <w:t>T</w:t>
      </w:r>
      <w:r w:rsidR="00CF397A">
        <w:rPr>
          <w:rFonts w:asciiTheme="minorHAnsi" w:hAnsiTheme="minorHAnsi" w:cs="Arial"/>
          <w:noProof/>
          <w:sz w:val="22"/>
          <w:szCs w:val="22"/>
        </w:rPr>
        <w:t>ransplantation</w:t>
      </w:r>
      <w:r w:rsidR="00042C3D">
        <w:rPr>
          <w:rFonts w:asciiTheme="minorHAnsi" w:hAnsiTheme="minorHAnsi" w:cs="Arial"/>
          <w:noProof/>
          <w:sz w:val="22"/>
          <w:szCs w:val="22"/>
        </w:rPr>
        <w:t xml:space="preserve"> (ICT)</w:t>
      </w:r>
      <w:r w:rsidR="00CF397A">
        <w:rPr>
          <w:rFonts w:asciiTheme="minorHAnsi" w:hAnsiTheme="minorHAnsi" w:cs="Arial"/>
          <w:noProof/>
          <w:sz w:val="22"/>
          <w:szCs w:val="22"/>
        </w:rPr>
        <w:t xml:space="preserve"> </w:t>
      </w:r>
      <w:r w:rsidR="000845D3">
        <w:rPr>
          <w:rFonts w:asciiTheme="minorHAnsi" w:hAnsiTheme="minorHAnsi" w:cs="Arial"/>
          <w:noProof/>
          <w:sz w:val="22"/>
          <w:szCs w:val="22"/>
        </w:rPr>
        <w:t xml:space="preserve">at the University of Arizona Department of Surgery, </w:t>
      </w:r>
      <w:r w:rsidR="00F90DA0">
        <w:rPr>
          <w:rFonts w:asciiTheme="minorHAnsi" w:hAnsiTheme="minorHAnsi" w:cs="Arial"/>
          <w:noProof/>
          <w:sz w:val="22"/>
          <w:szCs w:val="22"/>
        </w:rPr>
        <w:t>I first met Carola</w:t>
      </w:r>
      <w:r w:rsidR="00042C3D">
        <w:rPr>
          <w:rFonts w:asciiTheme="minorHAnsi" w:hAnsiTheme="minorHAnsi" w:cs="Arial"/>
          <w:noProof/>
          <w:sz w:val="22"/>
          <w:szCs w:val="22"/>
        </w:rPr>
        <w:t xml:space="preserve"> when she was hired</w:t>
      </w:r>
      <w:r w:rsidR="00F90DA0">
        <w:rPr>
          <w:rFonts w:asciiTheme="minorHAnsi" w:hAnsiTheme="minorHAnsi" w:cs="Arial"/>
          <w:noProof/>
          <w:sz w:val="22"/>
          <w:szCs w:val="22"/>
        </w:rPr>
        <w:t xml:space="preserve"> as a Research Techinician in 2021</w:t>
      </w:r>
      <w:r w:rsidR="00042C3D">
        <w:rPr>
          <w:rFonts w:asciiTheme="minorHAnsi" w:hAnsiTheme="minorHAnsi" w:cs="Arial"/>
          <w:noProof/>
          <w:sz w:val="22"/>
          <w:szCs w:val="22"/>
        </w:rPr>
        <w:t>. Immediately it was evident that</w:t>
      </w:r>
      <w:r w:rsidR="00F90DA0">
        <w:rPr>
          <w:rFonts w:asciiTheme="minorHAnsi" w:hAnsiTheme="minorHAnsi" w:cs="Arial"/>
          <w:noProof/>
          <w:sz w:val="22"/>
          <w:szCs w:val="22"/>
        </w:rPr>
        <w:t xml:space="preserve"> she was eager to learn</w:t>
      </w:r>
      <w:r w:rsidR="000845D3">
        <w:rPr>
          <w:rFonts w:asciiTheme="minorHAnsi" w:hAnsiTheme="minorHAnsi" w:cs="Arial"/>
          <w:noProof/>
          <w:sz w:val="22"/>
          <w:szCs w:val="22"/>
        </w:rPr>
        <w:t xml:space="preserve"> labortory techiques and become involved in various studies</w:t>
      </w:r>
      <w:r w:rsidR="00F90DA0">
        <w:rPr>
          <w:rFonts w:asciiTheme="minorHAnsi" w:hAnsiTheme="minorHAnsi" w:cs="Arial"/>
          <w:noProof/>
          <w:sz w:val="22"/>
          <w:szCs w:val="22"/>
        </w:rPr>
        <w:t xml:space="preserve">. </w:t>
      </w:r>
    </w:p>
    <w:p w14:paraId="5B4389EB" w14:textId="77777777" w:rsidR="009F33C0" w:rsidRDefault="009F33C0" w:rsidP="00654C15">
      <w:pPr>
        <w:shd w:val="clear" w:color="auto" w:fill="FFFFFF"/>
        <w:jc w:val="both"/>
        <w:rPr>
          <w:rFonts w:asciiTheme="minorHAnsi" w:hAnsiTheme="minorHAnsi" w:cs="Arial"/>
          <w:sz w:val="22"/>
          <w:szCs w:val="22"/>
        </w:rPr>
      </w:pPr>
    </w:p>
    <w:p w14:paraId="0CC539CE" w14:textId="21A61B8E" w:rsidR="00F90DA0" w:rsidRDefault="00F90DA0" w:rsidP="009F33C0">
      <w:pPr>
        <w:shd w:val="clear" w:color="auto" w:fill="FFFFFF"/>
        <w:jc w:val="both"/>
        <w:rPr>
          <w:rFonts w:asciiTheme="minorHAnsi" w:hAnsiTheme="minorHAnsi" w:cs="Arial"/>
          <w:sz w:val="22"/>
          <w:szCs w:val="22"/>
        </w:rPr>
      </w:pPr>
      <w:r>
        <w:rPr>
          <w:rFonts w:asciiTheme="minorHAnsi" w:hAnsiTheme="minorHAnsi" w:cs="Arial"/>
          <w:sz w:val="22"/>
          <w:szCs w:val="22"/>
        </w:rPr>
        <w:t xml:space="preserve">Carola’s positive demeanor and work ethic has led her to continually grow </w:t>
      </w:r>
      <w:proofErr w:type="gramStart"/>
      <w:r>
        <w:rPr>
          <w:rFonts w:asciiTheme="minorHAnsi" w:hAnsiTheme="minorHAnsi" w:cs="Arial"/>
          <w:sz w:val="22"/>
          <w:szCs w:val="22"/>
        </w:rPr>
        <w:t>professionally</w:t>
      </w:r>
      <w:proofErr w:type="gramEnd"/>
      <w:r>
        <w:rPr>
          <w:rFonts w:asciiTheme="minorHAnsi" w:hAnsiTheme="minorHAnsi" w:cs="Arial"/>
          <w:sz w:val="22"/>
          <w:szCs w:val="22"/>
        </w:rPr>
        <w:t xml:space="preserve"> and </w:t>
      </w:r>
      <w:r w:rsidR="00042C3D">
        <w:rPr>
          <w:rFonts w:asciiTheme="minorHAnsi" w:hAnsiTheme="minorHAnsi" w:cs="Arial"/>
          <w:sz w:val="22"/>
          <w:szCs w:val="22"/>
        </w:rPr>
        <w:t xml:space="preserve">she </w:t>
      </w:r>
      <w:r>
        <w:rPr>
          <w:rFonts w:asciiTheme="minorHAnsi" w:hAnsiTheme="minorHAnsi" w:cs="Arial"/>
          <w:sz w:val="22"/>
          <w:szCs w:val="22"/>
        </w:rPr>
        <w:t>was quickly promoted to a Research Professional position. Carola oversees multiple cell lines and is a</w:t>
      </w:r>
      <w:r w:rsidR="00565257">
        <w:rPr>
          <w:rFonts w:asciiTheme="minorHAnsi" w:hAnsiTheme="minorHAnsi" w:cs="Arial"/>
          <w:sz w:val="22"/>
          <w:szCs w:val="22"/>
        </w:rPr>
        <w:t xml:space="preserve">dept in many different </w:t>
      </w:r>
      <w:r>
        <w:rPr>
          <w:rFonts w:asciiTheme="minorHAnsi" w:hAnsiTheme="minorHAnsi" w:cs="Arial"/>
          <w:sz w:val="22"/>
          <w:szCs w:val="22"/>
        </w:rPr>
        <w:t>assays throughout the lab. She has served in her role for about two years</w:t>
      </w:r>
      <w:r w:rsidR="004A3DB3">
        <w:rPr>
          <w:rFonts w:asciiTheme="minorHAnsi" w:hAnsiTheme="minorHAnsi" w:cs="Arial"/>
          <w:sz w:val="22"/>
          <w:szCs w:val="22"/>
        </w:rPr>
        <w:t xml:space="preserve"> and continues to show proficiency. Carola has become a valuable team member, as she has contributed to high profile studies by culturing and preparing cells</w:t>
      </w:r>
      <w:r w:rsidR="00042C3D">
        <w:rPr>
          <w:rFonts w:asciiTheme="minorHAnsi" w:hAnsiTheme="minorHAnsi" w:cs="Arial"/>
          <w:sz w:val="22"/>
          <w:szCs w:val="22"/>
        </w:rPr>
        <w:t xml:space="preserve"> and performing vital cell quality assessments</w:t>
      </w:r>
      <w:r w:rsidR="004A3DB3">
        <w:rPr>
          <w:rFonts w:asciiTheme="minorHAnsi" w:hAnsiTheme="minorHAnsi" w:cs="Arial"/>
          <w:sz w:val="22"/>
          <w:szCs w:val="22"/>
        </w:rPr>
        <w:t xml:space="preserve">. She has also been trained in aseptic techniques and helps in the clean room. Carola is constantly seeking new opportunities, including working with </w:t>
      </w:r>
      <w:r w:rsidR="00042C3D">
        <w:rPr>
          <w:rFonts w:asciiTheme="minorHAnsi" w:hAnsiTheme="minorHAnsi" w:cs="Arial"/>
          <w:sz w:val="22"/>
          <w:szCs w:val="22"/>
        </w:rPr>
        <w:t xml:space="preserve">research and clinical </w:t>
      </w:r>
      <w:r w:rsidR="004A3DB3">
        <w:rPr>
          <w:rFonts w:asciiTheme="minorHAnsi" w:hAnsiTheme="minorHAnsi" w:cs="Arial"/>
          <w:sz w:val="22"/>
          <w:szCs w:val="22"/>
        </w:rPr>
        <w:t xml:space="preserve">human islet isolations </w:t>
      </w:r>
      <w:proofErr w:type="gramStart"/>
      <w:r w:rsidR="004A3DB3">
        <w:rPr>
          <w:rFonts w:asciiTheme="minorHAnsi" w:hAnsiTheme="minorHAnsi" w:cs="Arial"/>
          <w:sz w:val="22"/>
          <w:szCs w:val="22"/>
        </w:rPr>
        <w:t xml:space="preserve">in the </w:t>
      </w:r>
      <w:r w:rsidR="00042C3D">
        <w:rPr>
          <w:rFonts w:asciiTheme="minorHAnsi" w:hAnsiTheme="minorHAnsi" w:cs="Arial"/>
          <w:sz w:val="22"/>
          <w:szCs w:val="22"/>
        </w:rPr>
        <w:t xml:space="preserve">near </w:t>
      </w:r>
      <w:r w:rsidR="004A3DB3">
        <w:rPr>
          <w:rFonts w:asciiTheme="minorHAnsi" w:hAnsiTheme="minorHAnsi" w:cs="Arial"/>
          <w:sz w:val="22"/>
          <w:szCs w:val="22"/>
        </w:rPr>
        <w:t>future</w:t>
      </w:r>
      <w:proofErr w:type="gramEnd"/>
      <w:r w:rsidR="004A3DB3">
        <w:rPr>
          <w:rFonts w:asciiTheme="minorHAnsi" w:hAnsiTheme="minorHAnsi" w:cs="Arial"/>
          <w:sz w:val="22"/>
          <w:szCs w:val="22"/>
        </w:rPr>
        <w:t xml:space="preserve">. She </w:t>
      </w:r>
      <w:r w:rsidR="00042C3D">
        <w:rPr>
          <w:rFonts w:asciiTheme="minorHAnsi" w:hAnsiTheme="minorHAnsi" w:cs="Arial"/>
          <w:sz w:val="22"/>
          <w:szCs w:val="22"/>
        </w:rPr>
        <w:t xml:space="preserve">is always willing to </w:t>
      </w:r>
      <w:r w:rsidR="004A3DB3">
        <w:rPr>
          <w:rFonts w:asciiTheme="minorHAnsi" w:hAnsiTheme="minorHAnsi" w:cs="Arial"/>
          <w:sz w:val="22"/>
          <w:szCs w:val="22"/>
        </w:rPr>
        <w:t xml:space="preserve">help fellow team members when needed and is </w:t>
      </w:r>
      <w:r w:rsidR="002D7C58">
        <w:rPr>
          <w:rFonts w:asciiTheme="minorHAnsi" w:hAnsiTheme="minorHAnsi" w:cs="Arial"/>
          <w:sz w:val="22"/>
          <w:szCs w:val="22"/>
        </w:rPr>
        <w:t xml:space="preserve">a </w:t>
      </w:r>
      <w:r w:rsidR="004A3DB3">
        <w:rPr>
          <w:rFonts w:asciiTheme="minorHAnsi" w:hAnsiTheme="minorHAnsi" w:cs="Arial"/>
          <w:sz w:val="22"/>
          <w:szCs w:val="22"/>
        </w:rPr>
        <w:t>dependable</w:t>
      </w:r>
      <w:r w:rsidR="002D7C58">
        <w:rPr>
          <w:rFonts w:asciiTheme="minorHAnsi" w:hAnsiTheme="minorHAnsi" w:cs="Arial"/>
          <w:sz w:val="22"/>
          <w:szCs w:val="22"/>
        </w:rPr>
        <w:t xml:space="preserve"> employee</w:t>
      </w:r>
      <w:r w:rsidR="004A3DB3">
        <w:rPr>
          <w:rFonts w:asciiTheme="minorHAnsi" w:hAnsiTheme="minorHAnsi" w:cs="Arial"/>
          <w:sz w:val="22"/>
          <w:szCs w:val="22"/>
        </w:rPr>
        <w:t xml:space="preserve">. </w:t>
      </w:r>
    </w:p>
    <w:p w14:paraId="0EE93599" w14:textId="77777777" w:rsidR="004A3DB3" w:rsidRDefault="004A3DB3" w:rsidP="009F33C0">
      <w:pPr>
        <w:shd w:val="clear" w:color="auto" w:fill="FFFFFF"/>
        <w:jc w:val="both"/>
        <w:rPr>
          <w:rFonts w:asciiTheme="minorHAnsi" w:hAnsiTheme="minorHAnsi" w:cs="Arial"/>
          <w:sz w:val="22"/>
          <w:szCs w:val="22"/>
        </w:rPr>
      </w:pPr>
    </w:p>
    <w:p w14:paraId="2E8F3AB3" w14:textId="5D61D019" w:rsidR="004A3DB3" w:rsidRDefault="004A3DB3" w:rsidP="009F33C0">
      <w:pPr>
        <w:shd w:val="clear" w:color="auto" w:fill="FFFFFF"/>
        <w:jc w:val="both"/>
        <w:rPr>
          <w:rFonts w:asciiTheme="minorHAnsi" w:hAnsiTheme="minorHAnsi" w:cs="Arial"/>
          <w:sz w:val="22"/>
          <w:szCs w:val="22"/>
        </w:rPr>
      </w:pPr>
      <w:r>
        <w:rPr>
          <w:rFonts w:asciiTheme="minorHAnsi" w:hAnsiTheme="minorHAnsi" w:cs="Arial"/>
          <w:sz w:val="22"/>
          <w:szCs w:val="22"/>
        </w:rPr>
        <w:t xml:space="preserve">Carola has demonstrated a great interest in </w:t>
      </w:r>
      <w:r w:rsidR="00CF397A">
        <w:rPr>
          <w:rFonts w:asciiTheme="minorHAnsi" w:hAnsiTheme="minorHAnsi" w:cs="Arial"/>
          <w:sz w:val="22"/>
          <w:szCs w:val="22"/>
        </w:rPr>
        <w:t xml:space="preserve">research and has worked tirelessly alongside the team to meet goals and aspirations. ICT has benefited from Carola’s hard work and effort in bringing forward new ideas and expertise into the lab. Her contributions to cell culture have ramped up the quality and quantity of in vitro and in vivo studies. </w:t>
      </w:r>
    </w:p>
    <w:p w14:paraId="4E2AA431" w14:textId="77777777" w:rsidR="00CF397A" w:rsidRDefault="00CF397A" w:rsidP="009F33C0">
      <w:pPr>
        <w:shd w:val="clear" w:color="auto" w:fill="FFFFFF"/>
        <w:jc w:val="both"/>
        <w:rPr>
          <w:rFonts w:asciiTheme="minorHAnsi" w:hAnsiTheme="minorHAnsi" w:cs="Arial"/>
          <w:sz w:val="22"/>
          <w:szCs w:val="22"/>
        </w:rPr>
      </w:pPr>
    </w:p>
    <w:p w14:paraId="271C3894" w14:textId="204B9E75" w:rsidR="00CF397A" w:rsidRDefault="00CF397A" w:rsidP="009F33C0">
      <w:pPr>
        <w:shd w:val="clear" w:color="auto" w:fill="FFFFFF"/>
        <w:jc w:val="both"/>
        <w:rPr>
          <w:rFonts w:asciiTheme="minorHAnsi" w:hAnsiTheme="minorHAnsi" w:cs="Arial"/>
          <w:sz w:val="22"/>
          <w:szCs w:val="22"/>
        </w:rPr>
      </w:pPr>
      <w:r>
        <w:rPr>
          <w:rFonts w:asciiTheme="minorHAnsi" w:hAnsiTheme="minorHAnsi" w:cs="Arial"/>
          <w:sz w:val="22"/>
          <w:szCs w:val="22"/>
        </w:rPr>
        <w:t xml:space="preserve">Moreover, I support and fully recommend Carola’s nomination without any hesitation for the CTRMS </w:t>
      </w:r>
      <w:r w:rsidR="00042C3D">
        <w:rPr>
          <w:rFonts w:asciiTheme="minorHAnsi" w:hAnsiTheme="minorHAnsi" w:cs="Arial"/>
          <w:sz w:val="22"/>
          <w:szCs w:val="22"/>
        </w:rPr>
        <w:t xml:space="preserve">Scientific Abstract Travel </w:t>
      </w:r>
      <w:r>
        <w:rPr>
          <w:rFonts w:asciiTheme="minorHAnsi" w:hAnsiTheme="minorHAnsi" w:cs="Arial"/>
          <w:sz w:val="22"/>
          <w:szCs w:val="22"/>
        </w:rPr>
        <w:t xml:space="preserve">Award. It is my greatest hope that you will provide the opportunity for Carola to participate in this program. For any further questions please feel free to contact me. </w:t>
      </w:r>
    </w:p>
    <w:p w14:paraId="19ED94A8" w14:textId="77777777" w:rsidR="00CE29C4" w:rsidRPr="00094B69" w:rsidRDefault="00CE29C4" w:rsidP="003A4925">
      <w:pPr>
        <w:shd w:val="clear" w:color="auto" w:fill="FFFFFF"/>
        <w:rPr>
          <w:rFonts w:asciiTheme="minorHAnsi" w:hAnsiTheme="minorHAnsi" w:cs="Arial"/>
          <w:color w:val="000000" w:themeColor="text1"/>
          <w:sz w:val="22"/>
          <w:szCs w:val="22"/>
        </w:rPr>
      </w:pPr>
    </w:p>
    <w:p w14:paraId="4A6CB43E" w14:textId="77777777" w:rsidR="003A4925" w:rsidRDefault="003A4925" w:rsidP="003A4925">
      <w:pPr>
        <w:shd w:val="clear" w:color="auto" w:fill="FFFFFF"/>
        <w:rPr>
          <w:rFonts w:asciiTheme="minorHAnsi" w:hAnsiTheme="minorHAnsi" w:cs="Arial"/>
          <w:color w:val="000000" w:themeColor="text1"/>
          <w:sz w:val="22"/>
          <w:szCs w:val="22"/>
        </w:rPr>
      </w:pPr>
      <w:r w:rsidRPr="00094B69">
        <w:rPr>
          <w:rFonts w:asciiTheme="minorHAnsi" w:hAnsiTheme="minorHAnsi" w:cs="Arial"/>
          <w:color w:val="000000" w:themeColor="text1"/>
          <w:sz w:val="22"/>
          <w:szCs w:val="22"/>
        </w:rPr>
        <w:t>Sincerely,</w:t>
      </w:r>
    </w:p>
    <w:p w14:paraId="474B85BD" w14:textId="77777777" w:rsidR="00FE74F8" w:rsidRPr="00094B69" w:rsidRDefault="00FE74F8" w:rsidP="003A4925">
      <w:pPr>
        <w:shd w:val="clear" w:color="auto" w:fill="FFFFFF"/>
        <w:rPr>
          <w:rFonts w:asciiTheme="minorHAnsi" w:hAnsiTheme="minorHAnsi" w:cs="Arial"/>
          <w:color w:val="000000" w:themeColor="text1"/>
          <w:sz w:val="22"/>
          <w:szCs w:val="22"/>
        </w:rPr>
      </w:pPr>
    </w:p>
    <w:p w14:paraId="37568DFC" w14:textId="77777777" w:rsidR="00CE29C4" w:rsidRPr="00094B69" w:rsidRDefault="003A4925" w:rsidP="00CE29C4">
      <w:pPr>
        <w:rPr>
          <w:rFonts w:asciiTheme="minorHAnsi" w:hAnsiTheme="minorHAnsi" w:cs="Arial"/>
          <w:b/>
          <w:sz w:val="22"/>
          <w:szCs w:val="22"/>
        </w:rPr>
      </w:pPr>
      <w:r w:rsidRPr="00094B69">
        <w:rPr>
          <w:rFonts w:asciiTheme="minorHAnsi" w:hAnsiTheme="minorHAnsi"/>
          <w:noProof/>
          <w:sz w:val="22"/>
          <w:szCs w:val="22"/>
        </w:rPr>
        <w:drawing>
          <wp:inline distT="0" distB="0" distL="0" distR="0" wp14:anchorId="634154C4" wp14:editId="5C5DC1B0">
            <wp:extent cx="1510410" cy="31564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165" cy="315805"/>
                    </a:xfrm>
                    <a:prstGeom prst="rect">
                      <a:avLst/>
                    </a:prstGeom>
                    <a:noFill/>
                    <a:ln>
                      <a:noFill/>
                    </a:ln>
                  </pic:spPr>
                </pic:pic>
              </a:graphicData>
            </a:graphic>
          </wp:inline>
        </w:drawing>
      </w:r>
      <w:r w:rsidR="00B257FC" w:rsidRPr="00094B69">
        <w:rPr>
          <w:rFonts w:asciiTheme="minorHAnsi" w:hAnsiTheme="minorHAnsi" w:cs="Arial"/>
          <w:b/>
          <w:sz w:val="22"/>
          <w:szCs w:val="22"/>
        </w:rPr>
        <w:br/>
      </w:r>
      <w:r w:rsidR="00CE29C4" w:rsidRPr="00094B69">
        <w:rPr>
          <w:rFonts w:asciiTheme="minorHAnsi" w:hAnsiTheme="minorHAnsi" w:cs="Arial"/>
          <w:b/>
          <w:sz w:val="22"/>
          <w:szCs w:val="22"/>
        </w:rPr>
        <w:t>Klearchos K. Papas, Ph.D. </w:t>
      </w:r>
    </w:p>
    <w:p w14:paraId="0E91CCB9" w14:textId="286168D0" w:rsidR="00852DBA" w:rsidRPr="00094B69" w:rsidRDefault="004F538C" w:rsidP="003A4925">
      <w:pPr>
        <w:shd w:val="clear" w:color="auto" w:fill="FFFFFF"/>
        <w:rPr>
          <w:rFonts w:asciiTheme="minorHAnsi" w:hAnsiTheme="minorHAnsi"/>
          <w:b/>
          <w:bCs/>
          <w:color w:val="000000" w:themeColor="text1"/>
          <w:sz w:val="22"/>
          <w:szCs w:val="22"/>
        </w:rPr>
      </w:pPr>
      <w:r>
        <w:rPr>
          <w:rFonts w:asciiTheme="minorHAnsi" w:hAnsiTheme="minorHAnsi" w:cs="Arial"/>
          <w:sz w:val="22"/>
          <w:szCs w:val="22"/>
        </w:rPr>
        <w:t xml:space="preserve">Tenured </w:t>
      </w:r>
      <w:r w:rsidR="00B257FC" w:rsidRPr="00094B69">
        <w:rPr>
          <w:rFonts w:asciiTheme="minorHAnsi" w:hAnsiTheme="minorHAnsi" w:cs="Arial"/>
          <w:sz w:val="22"/>
          <w:szCs w:val="22"/>
        </w:rPr>
        <w:t>Professor of Surgery </w:t>
      </w:r>
      <w:r w:rsidR="00B257FC" w:rsidRPr="00094B69">
        <w:rPr>
          <w:rFonts w:asciiTheme="minorHAnsi" w:hAnsiTheme="minorHAnsi" w:cs="Arial"/>
          <w:sz w:val="22"/>
          <w:szCs w:val="22"/>
        </w:rPr>
        <w:br/>
        <w:t>Director, Institute for Cellular Transplantation </w:t>
      </w:r>
      <w:r w:rsidR="00B257FC" w:rsidRPr="00094B69">
        <w:rPr>
          <w:rFonts w:asciiTheme="minorHAnsi" w:hAnsiTheme="minorHAnsi" w:cs="Arial"/>
          <w:sz w:val="22"/>
          <w:szCs w:val="22"/>
        </w:rPr>
        <w:br/>
        <w:t>University of Arizona </w:t>
      </w:r>
      <w:r w:rsidR="00B257FC" w:rsidRPr="00094B69">
        <w:rPr>
          <w:rFonts w:asciiTheme="minorHAnsi" w:hAnsiTheme="minorHAnsi" w:cs="Arial"/>
          <w:sz w:val="22"/>
          <w:szCs w:val="22"/>
        </w:rPr>
        <w:br/>
        <w:t>1656 E. Mabel Street Rm 12</w:t>
      </w:r>
      <w:r>
        <w:rPr>
          <w:rFonts w:asciiTheme="minorHAnsi" w:hAnsiTheme="minorHAnsi" w:cs="Arial"/>
          <w:sz w:val="22"/>
          <w:szCs w:val="22"/>
        </w:rPr>
        <w:t>6</w:t>
      </w:r>
      <w:r w:rsidR="00B257FC" w:rsidRPr="00094B69">
        <w:rPr>
          <w:rFonts w:asciiTheme="minorHAnsi" w:hAnsiTheme="minorHAnsi" w:cs="Arial"/>
          <w:sz w:val="22"/>
          <w:szCs w:val="22"/>
        </w:rPr>
        <w:t> </w:t>
      </w:r>
      <w:r w:rsidR="00B257FC" w:rsidRPr="00094B69">
        <w:rPr>
          <w:rFonts w:asciiTheme="minorHAnsi" w:hAnsiTheme="minorHAnsi" w:cs="Arial"/>
          <w:sz w:val="22"/>
          <w:szCs w:val="22"/>
        </w:rPr>
        <w:br/>
        <w:t>Tucson, AZ 85724 </w:t>
      </w:r>
      <w:r w:rsidR="00B257FC" w:rsidRPr="00094B69">
        <w:rPr>
          <w:rFonts w:asciiTheme="minorHAnsi" w:hAnsiTheme="minorHAnsi" w:cs="Arial"/>
          <w:sz w:val="22"/>
          <w:szCs w:val="22"/>
        </w:rPr>
        <w:br/>
        <w:t>Tel: 520-626-4494 </w:t>
      </w:r>
    </w:p>
    <w:p w14:paraId="0A679653" w14:textId="77777777" w:rsidR="00B257FC" w:rsidRPr="00094B69" w:rsidRDefault="00B257FC" w:rsidP="00B257FC">
      <w:pPr>
        <w:rPr>
          <w:rFonts w:asciiTheme="minorHAnsi" w:hAnsiTheme="minorHAnsi" w:cs="Arial"/>
          <w:sz w:val="22"/>
          <w:szCs w:val="22"/>
        </w:rPr>
      </w:pPr>
      <w:r w:rsidRPr="00094B69">
        <w:rPr>
          <w:rFonts w:asciiTheme="minorHAnsi" w:hAnsiTheme="minorHAnsi" w:cs="Arial"/>
          <w:sz w:val="22"/>
          <w:szCs w:val="22"/>
        </w:rPr>
        <w:t>Fax: 520-626-7779 </w:t>
      </w:r>
      <w:r w:rsidRPr="00094B69">
        <w:rPr>
          <w:rFonts w:asciiTheme="minorHAnsi" w:hAnsiTheme="minorHAnsi" w:cs="Arial"/>
          <w:sz w:val="22"/>
          <w:szCs w:val="22"/>
        </w:rPr>
        <w:br/>
      </w:r>
      <w:hyperlink r:id="rId10" w:history="1">
        <w:r w:rsidRPr="00094B69">
          <w:rPr>
            <w:rStyle w:val="Hyperlink"/>
            <w:rFonts w:asciiTheme="minorHAnsi" w:hAnsiTheme="minorHAnsi" w:cs="Arial"/>
            <w:sz w:val="22"/>
            <w:szCs w:val="22"/>
          </w:rPr>
          <w:t>E-mail: kkpapas@surgery.arizona.edu</w:t>
        </w:r>
      </w:hyperlink>
      <w:r w:rsidRPr="00094B69">
        <w:rPr>
          <w:rFonts w:asciiTheme="minorHAnsi" w:hAnsiTheme="minorHAnsi" w:cs="Arial"/>
          <w:sz w:val="22"/>
          <w:szCs w:val="22"/>
        </w:rPr>
        <w:t xml:space="preserve">      </w:t>
      </w:r>
    </w:p>
    <w:sectPr w:rsidR="00B257FC" w:rsidRPr="00094B69" w:rsidSect="0048087A">
      <w:footerReference w:type="default" r:id="rId11"/>
      <w:type w:val="continuous"/>
      <w:pgSz w:w="12240" w:h="15840" w:code="1"/>
      <w:pgMar w:top="1440" w:right="1440" w:bottom="1440" w:left="1440" w:header="720" w:footer="4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79B0" w14:textId="77777777" w:rsidR="009724E7" w:rsidRDefault="009724E7">
      <w:r>
        <w:separator/>
      </w:r>
    </w:p>
  </w:endnote>
  <w:endnote w:type="continuationSeparator" w:id="0">
    <w:p w14:paraId="354788B1" w14:textId="77777777" w:rsidR="009724E7" w:rsidRDefault="0097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A96A" w14:textId="77777777" w:rsidR="006768DE" w:rsidRDefault="006768DE" w:rsidP="00DB64C6">
    <w:pPr>
      <w:pStyle w:val="Footer"/>
      <w:jc w:val="center"/>
    </w:pPr>
    <w:r>
      <w:rPr>
        <w:noProof/>
      </w:rPr>
      <w:drawing>
        <wp:anchor distT="0" distB="0" distL="114300" distR="114300" simplePos="0" relativeHeight="251659264" behindDoc="0" locked="0" layoutInCell="1" allowOverlap="1" wp14:anchorId="065A84AE" wp14:editId="59A0C2DA">
          <wp:simplePos x="0" y="0"/>
          <wp:positionH relativeFrom="column">
            <wp:posOffset>2887345</wp:posOffset>
          </wp:positionH>
          <wp:positionV relativeFrom="paragraph">
            <wp:posOffset>9236710</wp:posOffset>
          </wp:positionV>
          <wp:extent cx="2042160" cy="607060"/>
          <wp:effectExtent l="0" t="0" r="0" b="2540"/>
          <wp:wrapNone/>
          <wp:docPr id="4" name="Picture 1" descr="Old Ma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Main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607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7601584" wp14:editId="0C262726">
          <wp:simplePos x="0" y="0"/>
          <wp:positionH relativeFrom="column">
            <wp:posOffset>2887345</wp:posOffset>
          </wp:positionH>
          <wp:positionV relativeFrom="paragraph">
            <wp:posOffset>9236710</wp:posOffset>
          </wp:positionV>
          <wp:extent cx="2042160" cy="607060"/>
          <wp:effectExtent l="0" t="0" r="0" b="2540"/>
          <wp:wrapNone/>
          <wp:docPr id="2" name="Picture 1" descr="Old Ma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 Main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607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EB88724" wp14:editId="78253B9A">
          <wp:extent cx="2401570" cy="716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1570" cy="7169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F22E" w14:textId="77777777" w:rsidR="009724E7" w:rsidRDefault="009724E7">
      <w:r>
        <w:separator/>
      </w:r>
    </w:p>
  </w:footnote>
  <w:footnote w:type="continuationSeparator" w:id="0">
    <w:p w14:paraId="304EDDDF" w14:textId="77777777" w:rsidR="009724E7" w:rsidRDefault="00972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34AF"/>
    <w:multiLevelType w:val="hybridMultilevel"/>
    <w:tmpl w:val="4F5CDF18"/>
    <w:lvl w:ilvl="0" w:tplc="456496A4">
      <w:start w:val="1"/>
      <w:numFmt w:val="bullet"/>
      <w:lvlText w:val=""/>
      <w:lvlJc w:val="left"/>
      <w:pPr>
        <w:ind w:left="108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16E81878">
      <w:start w:val="1"/>
      <w:numFmt w:val="bullet"/>
      <w:lvlText w:val=""/>
      <w:lvlJc w:val="left"/>
      <w:pPr>
        <w:ind w:left="2160" w:hanging="360"/>
      </w:pPr>
      <w:rPr>
        <w:rFonts w:ascii="Wingdings" w:hAnsi="Wingdings" w:hint="default"/>
        <w:color w:val="000000"/>
        <w:sz w:val="24"/>
        <w:szCs w:val="24"/>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6344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79"/>
    <w:rsid w:val="000026A4"/>
    <w:rsid w:val="000037B8"/>
    <w:rsid w:val="0000395B"/>
    <w:rsid w:val="00006D57"/>
    <w:rsid w:val="00006E92"/>
    <w:rsid w:val="0001534C"/>
    <w:rsid w:val="000261A4"/>
    <w:rsid w:val="000309BE"/>
    <w:rsid w:val="000315A7"/>
    <w:rsid w:val="00042C3D"/>
    <w:rsid w:val="000431DC"/>
    <w:rsid w:val="0004605E"/>
    <w:rsid w:val="00060654"/>
    <w:rsid w:val="00062495"/>
    <w:rsid w:val="00064652"/>
    <w:rsid w:val="000649F3"/>
    <w:rsid w:val="000652DF"/>
    <w:rsid w:val="0006647E"/>
    <w:rsid w:val="00071C83"/>
    <w:rsid w:val="000738E5"/>
    <w:rsid w:val="00075A16"/>
    <w:rsid w:val="00075C81"/>
    <w:rsid w:val="00075D1D"/>
    <w:rsid w:val="00082689"/>
    <w:rsid w:val="0008302F"/>
    <w:rsid w:val="000845D3"/>
    <w:rsid w:val="0008647C"/>
    <w:rsid w:val="00090230"/>
    <w:rsid w:val="00094B69"/>
    <w:rsid w:val="000971CB"/>
    <w:rsid w:val="000A0089"/>
    <w:rsid w:val="000A2BD9"/>
    <w:rsid w:val="000A7B12"/>
    <w:rsid w:val="000B081E"/>
    <w:rsid w:val="000C31D6"/>
    <w:rsid w:val="000C391F"/>
    <w:rsid w:val="000C3C7B"/>
    <w:rsid w:val="000C4E5D"/>
    <w:rsid w:val="000D1ED6"/>
    <w:rsid w:val="000D2256"/>
    <w:rsid w:val="000D3D45"/>
    <w:rsid w:val="000D4BE3"/>
    <w:rsid w:val="000D4CC3"/>
    <w:rsid w:val="000E15DB"/>
    <w:rsid w:val="000E1F56"/>
    <w:rsid w:val="000E35DC"/>
    <w:rsid w:val="000F1347"/>
    <w:rsid w:val="000F40E3"/>
    <w:rsid w:val="000F422F"/>
    <w:rsid w:val="000F5954"/>
    <w:rsid w:val="000F6FD3"/>
    <w:rsid w:val="0010465A"/>
    <w:rsid w:val="001103CC"/>
    <w:rsid w:val="0011296B"/>
    <w:rsid w:val="001130E5"/>
    <w:rsid w:val="00113340"/>
    <w:rsid w:val="00113966"/>
    <w:rsid w:val="001175AF"/>
    <w:rsid w:val="00120703"/>
    <w:rsid w:val="00120FF5"/>
    <w:rsid w:val="001227E8"/>
    <w:rsid w:val="0012458A"/>
    <w:rsid w:val="00126A60"/>
    <w:rsid w:val="0013214B"/>
    <w:rsid w:val="00132985"/>
    <w:rsid w:val="00133443"/>
    <w:rsid w:val="00137B77"/>
    <w:rsid w:val="001420AF"/>
    <w:rsid w:val="00142CCE"/>
    <w:rsid w:val="00144D74"/>
    <w:rsid w:val="001469A9"/>
    <w:rsid w:val="0015529F"/>
    <w:rsid w:val="0015540C"/>
    <w:rsid w:val="00161CB5"/>
    <w:rsid w:val="00164C0C"/>
    <w:rsid w:val="00165E22"/>
    <w:rsid w:val="00166245"/>
    <w:rsid w:val="00167194"/>
    <w:rsid w:val="0017237D"/>
    <w:rsid w:val="00172FEA"/>
    <w:rsid w:val="00173766"/>
    <w:rsid w:val="001746EB"/>
    <w:rsid w:val="00180A87"/>
    <w:rsid w:val="00186FBF"/>
    <w:rsid w:val="00194BA3"/>
    <w:rsid w:val="00195072"/>
    <w:rsid w:val="00195C57"/>
    <w:rsid w:val="00196C6D"/>
    <w:rsid w:val="001A6AE0"/>
    <w:rsid w:val="001B084F"/>
    <w:rsid w:val="001B33C2"/>
    <w:rsid w:val="001B6723"/>
    <w:rsid w:val="001C2D9A"/>
    <w:rsid w:val="001C3997"/>
    <w:rsid w:val="001D026E"/>
    <w:rsid w:val="001D028D"/>
    <w:rsid w:val="001D02ED"/>
    <w:rsid w:val="001D078C"/>
    <w:rsid w:val="001D4B6F"/>
    <w:rsid w:val="001D4F23"/>
    <w:rsid w:val="001D5D8C"/>
    <w:rsid w:val="001E66E5"/>
    <w:rsid w:val="001E7F4A"/>
    <w:rsid w:val="00201373"/>
    <w:rsid w:val="00201CA7"/>
    <w:rsid w:val="00210F06"/>
    <w:rsid w:val="0021253F"/>
    <w:rsid w:val="0021426C"/>
    <w:rsid w:val="002171D2"/>
    <w:rsid w:val="00222B69"/>
    <w:rsid w:val="00223055"/>
    <w:rsid w:val="00224754"/>
    <w:rsid w:val="00224D80"/>
    <w:rsid w:val="00225035"/>
    <w:rsid w:val="0023067B"/>
    <w:rsid w:val="00232CFB"/>
    <w:rsid w:val="0023577C"/>
    <w:rsid w:val="00237F89"/>
    <w:rsid w:val="00240AD8"/>
    <w:rsid w:val="00241FC1"/>
    <w:rsid w:val="00243BF1"/>
    <w:rsid w:val="0024521C"/>
    <w:rsid w:val="00251ECF"/>
    <w:rsid w:val="00260CCB"/>
    <w:rsid w:val="00261370"/>
    <w:rsid w:val="002616FD"/>
    <w:rsid w:val="00265932"/>
    <w:rsid w:val="002669AD"/>
    <w:rsid w:val="00266FAC"/>
    <w:rsid w:val="002678E5"/>
    <w:rsid w:val="002700E3"/>
    <w:rsid w:val="002705B7"/>
    <w:rsid w:val="00272297"/>
    <w:rsid w:val="00272647"/>
    <w:rsid w:val="0027641F"/>
    <w:rsid w:val="00277745"/>
    <w:rsid w:val="00280195"/>
    <w:rsid w:val="002812F9"/>
    <w:rsid w:val="00281F10"/>
    <w:rsid w:val="002820C8"/>
    <w:rsid w:val="002849E9"/>
    <w:rsid w:val="00287B03"/>
    <w:rsid w:val="00291B08"/>
    <w:rsid w:val="0029618D"/>
    <w:rsid w:val="002961E1"/>
    <w:rsid w:val="002A0FB5"/>
    <w:rsid w:val="002A3FD5"/>
    <w:rsid w:val="002A554A"/>
    <w:rsid w:val="002A64F7"/>
    <w:rsid w:val="002A776B"/>
    <w:rsid w:val="002B2397"/>
    <w:rsid w:val="002B324E"/>
    <w:rsid w:val="002B4585"/>
    <w:rsid w:val="002B61CF"/>
    <w:rsid w:val="002C2AB2"/>
    <w:rsid w:val="002C2C65"/>
    <w:rsid w:val="002C6CAC"/>
    <w:rsid w:val="002C7C41"/>
    <w:rsid w:val="002D1A11"/>
    <w:rsid w:val="002D34B7"/>
    <w:rsid w:val="002D6CBC"/>
    <w:rsid w:val="002D6EFF"/>
    <w:rsid w:val="002D737E"/>
    <w:rsid w:val="002D7C58"/>
    <w:rsid w:val="002E0245"/>
    <w:rsid w:val="002E518B"/>
    <w:rsid w:val="002E5831"/>
    <w:rsid w:val="002F3428"/>
    <w:rsid w:val="002F3EAF"/>
    <w:rsid w:val="002F65A7"/>
    <w:rsid w:val="00300882"/>
    <w:rsid w:val="00301B28"/>
    <w:rsid w:val="00303F27"/>
    <w:rsid w:val="00305277"/>
    <w:rsid w:val="003052D0"/>
    <w:rsid w:val="0031085B"/>
    <w:rsid w:val="0032027E"/>
    <w:rsid w:val="00321218"/>
    <w:rsid w:val="00321531"/>
    <w:rsid w:val="00321D1B"/>
    <w:rsid w:val="00325FC0"/>
    <w:rsid w:val="00332AF4"/>
    <w:rsid w:val="003357F1"/>
    <w:rsid w:val="0033709D"/>
    <w:rsid w:val="00340C1D"/>
    <w:rsid w:val="0034137F"/>
    <w:rsid w:val="00342411"/>
    <w:rsid w:val="003426F2"/>
    <w:rsid w:val="003428CF"/>
    <w:rsid w:val="00347FCF"/>
    <w:rsid w:val="0035048B"/>
    <w:rsid w:val="00354B82"/>
    <w:rsid w:val="00355A78"/>
    <w:rsid w:val="00360A4B"/>
    <w:rsid w:val="00363395"/>
    <w:rsid w:val="0037112D"/>
    <w:rsid w:val="0037308B"/>
    <w:rsid w:val="0037377B"/>
    <w:rsid w:val="003772D5"/>
    <w:rsid w:val="00381E34"/>
    <w:rsid w:val="00382B29"/>
    <w:rsid w:val="00384CC3"/>
    <w:rsid w:val="00385CD1"/>
    <w:rsid w:val="0038607C"/>
    <w:rsid w:val="003862FD"/>
    <w:rsid w:val="003875F2"/>
    <w:rsid w:val="003902F6"/>
    <w:rsid w:val="003916B2"/>
    <w:rsid w:val="00392A79"/>
    <w:rsid w:val="00395845"/>
    <w:rsid w:val="00397805"/>
    <w:rsid w:val="003A0316"/>
    <w:rsid w:val="003A1E69"/>
    <w:rsid w:val="003A4925"/>
    <w:rsid w:val="003B6332"/>
    <w:rsid w:val="003B6345"/>
    <w:rsid w:val="003B7D84"/>
    <w:rsid w:val="003C2437"/>
    <w:rsid w:val="003C2D56"/>
    <w:rsid w:val="003C322A"/>
    <w:rsid w:val="003C4A71"/>
    <w:rsid w:val="003C73FB"/>
    <w:rsid w:val="003C765A"/>
    <w:rsid w:val="003D327F"/>
    <w:rsid w:val="003D35A5"/>
    <w:rsid w:val="003D492E"/>
    <w:rsid w:val="003D76F6"/>
    <w:rsid w:val="003E3B80"/>
    <w:rsid w:val="003E55A1"/>
    <w:rsid w:val="003E5A0D"/>
    <w:rsid w:val="003E761F"/>
    <w:rsid w:val="00404D64"/>
    <w:rsid w:val="00405DA7"/>
    <w:rsid w:val="00414ABE"/>
    <w:rsid w:val="00415BC8"/>
    <w:rsid w:val="00416569"/>
    <w:rsid w:val="00416FAA"/>
    <w:rsid w:val="00420CCA"/>
    <w:rsid w:val="00421E72"/>
    <w:rsid w:val="00442BB6"/>
    <w:rsid w:val="0044467F"/>
    <w:rsid w:val="0045044E"/>
    <w:rsid w:val="004539C3"/>
    <w:rsid w:val="004570FB"/>
    <w:rsid w:val="00460CFF"/>
    <w:rsid w:val="00461C01"/>
    <w:rsid w:val="00465764"/>
    <w:rsid w:val="0046646E"/>
    <w:rsid w:val="00472943"/>
    <w:rsid w:val="00473035"/>
    <w:rsid w:val="0048087A"/>
    <w:rsid w:val="004821CB"/>
    <w:rsid w:val="00482568"/>
    <w:rsid w:val="00482E6B"/>
    <w:rsid w:val="0048672C"/>
    <w:rsid w:val="00486CBD"/>
    <w:rsid w:val="004905F0"/>
    <w:rsid w:val="00493FC9"/>
    <w:rsid w:val="004A11DF"/>
    <w:rsid w:val="004A2DF2"/>
    <w:rsid w:val="004A34DA"/>
    <w:rsid w:val="004A3DB3"/>
    <w:rsid w:val="004A76F7"/>
    <w:rsid w:val="004B03B8"/>
    <w:rsid w:val="004B0FCC"/>
    <w:rsid w:val="004B1B19"/>
    <w:rsid w:val="004B293B"/>
    <w:rsid w:val="004B35C2"/>
    <w:rsid w:val="004B3D64"/>
    <w:rsid w:val="004B4497"/>
    <w:rsid w:val="004C4697"/>
    <w:rsid w:val="004C4D6C"/>
    <w:rsid w:val="004C7E67"/>
    <w:rsid w:val="004D0F28"/>
    <w:rsid w:val="004D1534"/>
    <w:rsid w:val="004D486C"/>
    <w:rsid w:val="004D4B67"/>
    <w:rsid w:val="004D5A89"/>
    <w:rsid w:val="004E1656"/>
    <w:rsid w:val="004E1802"/>
    <w:rsid w:val="004E64D8"/>
    <w:rsid w:val="004E7489"/>
    <w:rsid w:val="004F0F6F"/>
    <w:rsid w:val="004F1E24"/>
    <w:rsid w:val="004F538C"/>
    <w:rsid w:val="00501E5E"/>
    <w:rsid w:val="005060DB"/>
    <w:rsid w:val="005077E7"/>
    <w:rsid w:val="005117E5"/>
    <w:rsid w:val="00514F66"/>
    <w:rsid w:val="00520228"/>
    <w:rsid w:val="005213BF"/>
    <w:rsid w:val="00523862"/>
    <w:rsid w:val="0052755A"/>
    <w:rsid w:val="00527E13"/>
    <w:rsid w:val="005317F6"/>
    <w:rsid w:val="0053788C"/>
    <w:rsid w:val="00537A9F"/>
    <w:rsid w:val="00540271"/>
    <w:rsid w:val="00543630"/>
    <w:rsid w:val="00544A5C"/>
    <w:rsid w:val="00551085"/>
    <w:rsid w:val="005511C1"/>
    <w:rsid w:val="00552AD2"/>
    <w:rsid w:val="00554954"/>
    <w:rsid w:val="00561023"/>
    <w:rsid w:val="00561DB2"/>
    <w:rsid w:val="00565257"/>
    <w:rsid w:val="0056755B"/>
    <w:rsid w:val="00570AEF"/>
    <w:rsid w:val="005722EB"/>
    <w:rsid w:val="00572B46"/>
    <w:rsid w:val="00573E80"/>
    <w:rsid w:val="005749DF"/>
    <w:rsid w:val="00577EAC"/>
    <w:rsid w:val="00590438"/>
    <w:rsid w:val="005926AC"/>
    <w:rsid w:val="005931AA"/>
    <w:rsid w:val="00594DF3"/>
    <w:rsid w:val="005950B2"/>
    <w:rsid w:val="005A0191"/>
    <w:rsid w:val="005A07FB"/>
    <w:rsid w:val="005A60F5"/>
    <w:rsid w:val="005A6D7D"/>
    <w:rsid w:val="005B1955"/>
    <w:rsid w:val="005C41A2"/>
    <w:rsid w:val="005D3A36"/>
    <w:rsid w:val="005D4E72"/>
    <w:rsid w:val="005E0374"/>
    <w:rsid w:val="005E0E65"/>
    <w:rsid w:val="005E6DC1"/>
    <w:rsid w:val="005F2077"/>
    <w:rsid w:val="005F33E3"/>
    <w:rsid w:val="005F3CDE"/>
    <w:rsid w:val="005F3D3A"/>
    <w:rsid w:val="005F79C4"/>
    <w:rsid w:val="0060299E"/>
    <w:rsid w:val="00604596"/>
    <w:rsid w:val="00604F11"/>
    <w:rsid w:val="006068FF"/>
    <w:rsid w:val="00613BF8"/>
    <w:rsid w:val="006168F2"/>
    <w:rsid w:val="0062553B"/>
    <w:rsid w:val="00625B49"/>
    <w:rsid w:val="006261DE"/>
    <w:rsid w:val="00626D0D"/>
    <w:rsid w:val="006322C6"/>
    <w:rsid w:val="00633B48"/>
    <w:rsid w:val="006401A4"/>
    <w:rsid w:val="00640710"/>
    <w:rsid w:val="00644D52"/>
    <w:rsid w:val="00645369"/>
    <w:rsid w:val="00646312"/>
    <w:rsid w:val="00652D58"/>
    <w:rsid w:val="0065450B"/>
    <w:rsid w:val="00654C15"/>
    <w:rsid w:val="00667E91"/>
    <w:rsid w:val="00674AB8"/>
    <w:rsid w:val="006768DE"/>
    <w:rsid w:val="006771FC"/>
    <w:rsid w:val="00680B23"/>
    <w:rsid w:val="00681641"/>
    <w:rsid w:val="00684572"/>
    <w:rsid w:val="00684FE7"/>
    <w:rsid w:val="00685F3D"/>
    <w:rsid w:val="00687026"/>
    <w:rsid w:val="00691D1D"/>
    <w:rsid w:val="00693751"/>
    <w:rsid w:val="00697F3C"/>
    <w:rsid w:val="006A3BEC"/>
    <w:rsid w:val="006A6446"/>
    <w:rsid w:val="006B09F7"/>
    <w:rsid w:val="006B27F8"/>
    <w:rsid w:val="006B3548"/>
    <w:rsid w:val="006B6A05"/>
    <w:rsid w:val="006B751E"/>
    <w:rsid w:val="006B78CA"/>
    <w:rsid w:val="006B7C96"/>
    <w:rsid w:val="006C122A"/>
    <w:rsid w:val="006C1AB1"/>
    <w:rsid w:val="006C1D38"/>
    <w:rsid w:val="006C34F2"/>
    <w:rsid w:val="006C4734"/>
    <w:rsid w:val="006C6900"/>
    <w:rsid w:val="006D00B0"/>
    <w:rsid w:val="006D0CE2"/>
    <w:rsid w:val="006E00B7"/>
    <w:rsid w:val="006E5BDD"/>
    <w:rsid w:val="006E5C4F"/>
    <w:rsid w:val="006E6465"/>
    <w:rsid w:val="006F2C9B"/>
    <w:rsid w:val="006F3BD5"/>
    <w:rsid w:val="006F4A2F"/>
    <w:rsid w:val="006F62AB"/>
    <w:rsid w:val="006F67B9"/>
    <w:rsid w:val="006F75A1"/>
    <w:rsid w:val="006F76C0"/>
    <w:rsid w:val="00700B57"/>
    <w:rsid w:val="00701229"/>
    <w:rsid w:val="00702658"/>
    <w:rsid w:val="00703A87"/>
    <w:rsid w:val="0070606B"/>
    <w:rsid w:val="00707458"/>
    <w:rsid w:val="007077A7"/>
    <w:rsid w:val="00715495"/>
    <w:rsid w:val="0071796F"/>
    <w:rsid w:val="0072220A"/>
    <w:rsid w:val="00735B7F"/>
    <w:rsid w:val="00737F44"/>
    <w:rsid w:val="00742567"/>
    <w:rsid w:val="00742A84"/>
    <w:rsid w:val="00744899"/>
    <w:rsid w:val="00745F7A"/>
    <w:rsid w:val="007469F9"/>
    <w:rsid w:val="007507E4"/>
    <w:rsid w:val="007556DC"/>
    <w:rsid w:val="00761128"/>
    <w:rsid w:val="0076153D"/>
    <w:rsid w:val="00765023"/>
    <w:rsid w:val="00771938"/>
    <w:rsid w:val="0077625C"/>
    <w:rsid w:val="00777E33"/>
    <w:rsid w:val="0078101E"/>
    <w:rsid w:val="00783704"/>
    <w:rsid w:val="007851BF"/>
    <w:rsid w:val="00786B31"/>
    <w:rsid w:val="0078731D"/>
    <w:rsid w:val="00790A9C"/>
    <w:rsid w:val="007921EC"/>
    <w:rsid w:val="00794898"/>
    <w:rsid w:val="00797EBC"/>
    <w:rsid w:val="007A1A0B"/>
    <w:rsid w:val="007A58D9"/>
    <w:rsid w:val="007B2D22"/>
    <w:rsid w:val="007B5E72"/>
    <w:rsid w:val="007B6968"/>
    <w:rsid w:val="007B747F"/>
    <w:rsid w:val="007C16F0"/>
    <w:rsid w:val="007C20B3"/>
    <w:rsid w:val="007C38CB"/>
    <w:rsid w:val="007C7316"/>
    <w:rsid w:val="007D6F64"/>
    <w:rsid w:val="007D7AFA"/>
    <w:rsid w:val="007D7B77"/>
    <w:rsid w:val="007F2A4B"/>
    <w:rsid w:val="007F7B94"/>
    <w:rsid w:val="00800830"/>
    <w:rsid w:val="00801D59"/>
    <w:rsid w:val="0080465B"/>
    <w:rsid w:val="00813A97"/>
    <w:rsid w:val="008178C1"/>
    <w:rsid w:val="00822F11"/>
    <w:rsid w:val="008261D1"/>
    <w:rsid w:val="0082691F"/>
    <w:rsid w:val="0082740A"/>
    <w:rsid w:val="00831531"/>
    <w:rsid w:val="00831ED1"/>
    <w:rsid w:val="00833947"/>
    <w:rsid w:val="008435DC"/>
    <w:rsid w:val="00843D52"/>
    <w:rsid w:val="008515CB"/>
    <w:rsid w:val="00851B01"/>
    <w:rsid w:val="00852DBA"/>
    <w:rsid w:val="00866D51"/>
    <w:rsid w:val="00870DBA"/>
    <w:rsid w:val="008765FC"/>
    <w:rsid w:val="008817D0"/>
    <w:rsid w:val="008836F5"/>
    <w:rsid w:val="008873B6"/>
    <w:rsid w:val="00891932"/>
    <w:rsid w:val="00894282"/>
    <w:rsid w:val="008952B7"/>
    <w:rsid w:val="00896467"/>
    <w:rsid w:val="008A0952"/>
    <w:rsid w:val="008A18C1"/>
    <w:rsid w:val="008A438A"/>
    <w:rsid w:val="008A75D1"/>
    <w:rsid w:val="008A7734"/>
    <w:rsid w:val="008B49D1"/>
    <w:rsid w:val="008B6EE3"/>
    <w:rsid w:val="008B759B"/>
    <w:rsid w:val="008B7DD7"/>
    <w:rsid w:val="008C10F7"/>
    <w:rsid w:val="008C1DDD"/>
    <w:rsid w:val="008C3449"/>
    <w:rsid w:val="008C6B62"/>
    <w:rsid w:val="008C763D"/>
    <w:rsid w:val="008E2A32"/>
    <w:rsid w:val="008E65F3"/>
    <w:rsid w:val="008F1944"/>
    <w:rsid w:val="008F255D"/>
    <w:rsid w:val="008F38C2"/>
    <w:rsid w:val="008F3C64"/>
    <w:rsid w:val="008F4ABF"/>
    <w:rsid w:val="00903102"/>
    <w:rsid w:val="009033C4"/>
    <w:rsid w:val="00903E16"/>
    <w:rsid w:val="00905524"/>
    <w:rsid w:val="0090746A"/>
    <w:rsid w:val="009078A9"/>
    <w:rsid w:val="0091336E"/>
    <w:rsid w:val="00920B19"/>
    <w:rsid w:val="009243F8"/>
    <w:rsid w:val="0093017D"/>
    <w:rsid w:val="0093062C"/>
    <w:rsid w:val="00932CBB"/>
    <w:rsid w:val="00937F34"/>
    <w:rsid w:val="009410FF"/>
    <w:rsid w:val="009430ED"/>
    <w:rsid w:val="00956344"/>
    <w:rsid w:val="009618AD"/>
    <w:rsid w:val="00961D61"/>
    <w:rsid w:val="0096341B"/>
    <w:rsid w:val="00966711"/>
    <w:rsid w:val="00970620"/>
    <w:rsid w:val="00971658"/>
    <w:rsid w:val="009724E7"/>
    <w:rsid w:val="00972C62"/>
    <w:rsid w:val="0097706B"/>
    <w:rsid w:val="009775E4"/>
    <w:rsid w:val="00984680"/>
    <w:rsid w:val="00985420"/>
    <w:rsid w:val="009871CE"/>
    <w:rsid w:val="00993A36"/>
    <w:rsid w:val="00994C91"/>
    <w:rsid w:val="009A28CF"/>
    <w:rsid w:val="009B0BA4"/>
    <w:rsid w:val="009B6C77"/>
    <w:rsid w:val="009C0701"/>
    <w:rsid w:val="009C1A67"/>
    <w:rsid w:val="009C339A"/>
    <w:rsid w:val="009C4290"/>
    <w:rsid w:val="009C433D"/>
    <w:rsid w:val="009C4C3D"/>
    <w:rsid w:val="009D2038"/>
    <w:rsid w:val="009D571C"/>
    <w:rsid w:val="009D68C0"/>
    <w:rsid w:val="009E13CD"/>
    <w:rsid w:val="009F00FB"/>
    <w:rsid w:val="009F1FBE"/>
    <w:rsid w:val="009F33C0"/>
    <w:rsid w:val="009F4653"/>
    <w:rsid w:val="009F67B6"/>
    <w:rsid w:val="00A019A2"/>
    <w:rsid w:val="00A022DD"/>
    <w:rsid w:val="00A03CCF"/>
    <w:rsid w:val="00A0541C"/>
    <w:rsid w:val="00A05F01"/>
    <w:rsid w:val="00A065DC"/>
    <w:rsid w:val="00A109D8"/>
    <w:rsid w:val="00A14218"/>
    <w:rsid w:val="00A22B94"/>
    <w:rsid w:val="00A2680C"/>
    <w:rsid w:val="00A32399"/>
    <w:rsid w:val="00A32830"/>
    <w:rsid w:val="00A32BF9"/>
    <w:rsid w:val="00A36025"/>
    <w:rsid w:val="00A4084C"/>
    <w:rsid w:val="00A423C3"/>
    <w:rsid w:val="00A44814"/>
    <w:rsid w:val="00A45EC5"/>
    <w:rsid w:val="00A471B5"/>
    <w:rsid w:val="00A564F7"/>
    <w:rsid w:val="00A607D3"/>
    <w:rsid w:val="00A611A2"/>
    <w:rsid w:val="00A64CE9"/>
    <w:rsid w:val="00A66E65"/>
    <w:rsid w:val="00A67ADB"/>
    <w:rsid w:val="00A70CCD"/>
    <w:rsid w:val="00A747BE"/>
    <w:rsid w:val="00A747EF"/>
    <w:rsid w:val="00A7573F"/>
    <w:rsid w:val="00A852E4"/>
    <w:rsid w:val="00A96C92"/>
    <w:rsid w:val="00AA3858"/>
    <w:rsid w:val="00AA59AC"/>
    <w:rsid w:val="00AB7603"/>
    <w:rsid w:val="00AC01C5"/>
    <w:rsid w:val="00AC0DD3"/>
    <w:rsid w:val="00AD1FF3"/>
    <w:rsid w:val="00AD32C4"/>
    <w:rsid w:val="00AD48EE"/>
    <w:rsid w:val="00AE64FC"/>
    <w:rsid w:val="00AE66D6"/>
    <w:rsid w:val="00AF40C2"/>
    <w:rsid w:val="00AF42CB"/>
    <w:rsid w:val="00AF4B36"/>
    <w:rsid w:val="00AF5F05"/>
    <w:rsid w:val="00B01525"/>
    <w:rsid w:val="00B0469E"/>
    <w:rsid w:val="00B0591B"/>
    <w:rsid w:val="00B111D6"/>
    <w:rsid w:val="00B14BC5"/>
    <w:rsid w:val="00B1580C"/>
    <w:rsid w:val="00B206D1"/>
    <w:rsid w:val="00B21BDF"/>
    <w:rsid w:val="00B23C45"/>
    <w:rsid w:val="00B257FC"/>
    <w:rsid w:val="00B276B1"/>
    <w:rsid w:val="00B35A12"/>
    <w:rsid w:val="00B41402"/>
    <w:rsid w:val="00B4143E"/>
    <w:rsid w:val="00B42EF7"/>
    <w:rsid w:val="00B50F64"/>
    <w:rsid w:val="00B53D05"/>
    <w:rsid w:val="00B570F1"/>
    <w:rsid w:val="00B608A2"/>
    <w:rsid w:val="00B60CC9"/>
    <w:rsid w:val="00B60F6B"/>
    <w:rsid w:val="00B63C7E"/>
    <w:rsid w:val="00B65316"/>
    <w:rsid w:val="00B748CE"/>
    <w:rsid w:val="00B75FD6"/>
    <w:rsid w:val="00B760D2"/>
    <w:rsid w:val="00B76B0B"/>
    <w:rsid w:val="00B80CF3"/>
    <w:rsid w:val="00B811B7"/>
    <w:rsid w:val="00B81C63"/>
    <w:rsid w:val="00B81DEA"/>
    <w:rsid w:val="00B82638"/>
    <w:rsid w:val="00B90A8C"/>
    <w:rsid w:val="00B934BE"/>
    <w:rsid w:val="00BA1C58"/>
    <w:rsid w:val="00BA2D42"/>
    <w:rsid w:val="00BA7768"/>
    <w:rsid w:val="00BA7B01"/>
    <w:rsid w:val="00BB1287"/>
    <w:rsid w:val="00BB2D6A"/>
    <w:rsid w:val="00BC05D3"/>
    <w:rsid w:val="00BC2FAF"/>
    <w:rsid w:val="00BC48C8"/>
    <w:rsid w:val="00BC66CF"/>
    <w:rsid w:val="00BC78EC"/>
    <w:rsid w:val="00BD1F77"/>
    <w:rsid w:val="00BD2E78"/>
    <w:rsid w:val="00BD31D6"/>
    <w:rsid w:val="00BD4404"/>
    <w:rsid w:val="00BD59CE"/>
    <w:rsid w:val="00BD5D6B"/>
    <w:rsid w:val="00BD6599"/>
    <w:rsid w:val="00BE3A09"/>
    <w:rsid w:val="00BE3A63"/>
    <w:rsid w:val="00BF0A1C"/>
    <w:rsid w:val="00BF38A7"/>
    <w:rsid w:val="00C00AC1"/>
    <w:rsid w:val="00C019E5"/>
    <w:rsid w:val="00C01A2A"/>
    <w:rsid w:val="00C16000"/>
    <w:rsid w:val="00C20106"/>
    <w:rsid w:val="00C2039C"/>
    <w:rsid w:val="00C227F0"/>
    <w:rsid w:val="00C25AD9"/>
    <w:rsid w:val="00C26D42"/>
    <w:rsid w:val="00C305FC"/>
    <w:rsid w:val="00C30C05"/>
    <w:rsid w:val="00C316E3"/>
    <w:rsid w:val="00C31798"/>
    <w:rsid w:val="00C342A6"/>
    <w:rsid w:val="00C4049B"/>
    <w:rsid w:val="00C436BF"/>
    <w:rsid w:val="00C46761"/>
    <w:rsid w:val="00C469E5"/>
    <w:rsid w:val="00C51D4B"/>
    <w:rsid w:val="00C53A4B"/>
    <w:rsid w:val="00C5619F"/>
    <w:rsid w:val="00C56D30"/>
    <w:rsid w:val="00C5722B"/>
    <w:rsid w:val="00C602BB"/>
    <w:rsid w:val="00C62320"/>
    <w:rsid w:val="00C62404"/>
    <w:rsid w:val="00C6412C"/>
    <w:rsid w:val="00C64771"/>
    <w:rsid w:val="00C70F2A"/>
    <w:rsid w:val="00C727F2"/>
    <w:rsid w:val="00C77031"/>
    <w:rsid w:val="00C84D1C"/>
    <w:rsid w:val="00C9378A"/>
    <w:rsid w:val="00C942F7"/>
    <w:rsid w:val="00C973FA"/>
    <w:rsid w:val="00C97B83"/>
    <w:rsid w:val="00C97FEA"/>
    <w:rsid w:val="00CA2930"/>
    <w:rsid w:val="00CA4741"/>
    <w:rsid w:val="00CA631B"/>
    <w:rsid w:val="00CB047F"/>
    <w:rsid w:val="00CB04DE"/>
    <w:rsid w:val="00CB774B"/>
    <w:rsid w:val="00CC02D4"/>
    <w:rsid w:val="00CC2B44"/>
    <w:rsid w:val="00CC3DC7"/>
    <w:rsid w:val="00CC5723"/>
    <w:rsid w:val="00CC6A3E"/>
    <w:rsid w:val="00CD3EA4"/>
    <w:rsid w:val="00CD5099"/>
    <w:rsid w:val="00CD7B35"/>
    <w:rsid w:val="00CE1A46"/>
    <w:rsid w:val="00CE29C4"/>
    <w:rsid w:val="00CE5CE9"/>
    <w:rsid w:val="00CE6B5B"/>
    <w:rsid w:val="00CF397A"/>
    <w:rsid w:val="00D027A9"/>
    <w:rsid w:val="00D13DBB"/>
    <w:rsid w:val="00D14298"/>
    <w:rsid w:val="00D15C62"/>
    <w:rsid w:val="00D16BCC"/>
    <w:rsid w:val="00D177AA"/>
    <w:rsid w:val="00D21357"/>
    <w:rsid w:val="00D247EE"/>
    <w:rsid w:val="00D260F8"/>
    <w:rsid w:val="00D30D20"/>
    <w:rsid w:val="00D32CA3"/>
    <w:rsid w:val="00D36CE4"/>
    <w:rsid w:val="00D37635"/>
    <w:rsid w:val="00D44BF5"/>
    <w:rsid w:val="00D45B72"/>
    <w:rsid w:val="00D45C6A"/>
    <w:rsid w:val="00D5064D"/>
    <w:rsid w:val="00D528BD"/>
    <w:rsid w:val="00D52DD9"/>
    <w:rsid w:val="00D53A77"/>
    <w:rsid w:val="00D5513D"/>
    <w:rsid w:val="00D573F9"/>
    <w:rsid w:val="00D6001E"/>
    <w:rsid w:val="00D6189A"/>
    <w:rsid w:val="00D61EF1"/>
    <w:rsid w:val="00D63FA8"/>
    <w:rsid w:val="00D71E06"/>
    <w:rsid w:val="00D80C60"/>
    <w:rsid w:val="00D838E4"/>
    <w:rsid w:val="00D8586F"/>
    <w:rsid w:val="00D90EA1"/>
    <w:rsid w:val="00D9115F"/>
    <w:rsid w:val="00D91772"/>
    <w:rsid w:val="00D91CA3"/>
    <w:rsid w:val="00D966B1"/>
    <w:rsid w:val="00DA2155"/>
    <w:rsid w:val="00DA295D"/>
    <w:rsid w:val="00DB2A40"/>
    <w:rsid w:val="00DB2DE3"/>
    <w:rsid w:val="00DB64C6"/>
    <w:rsid w:val="00DC319B"/>
    <w:rsid w:val="00DC7934"/>
    <w:rsid w:val="00DD22F3"/>
    <w:rsid w:val="00DD2AFC"/>
    <w:rsid w:val="00DD64BD"/>
    <w:rsid w:val="00DD6684"/>
    <w:rsid w:val="00DE3D32"/>
    <w:rsid w:val="00DE4802"/>
    <w:rsid w:val="00DE4B24"/>
    <w:rsid w:val="00DE746E"/>
    <w:rsid w:val="00DF3CE9"/>
    <w:rsid w:val="00DF6CDC"/>
    <w:rsid w:val="00E00440"/>
    <w:rsid w:val="00E01209"/>
    <w:rsid w:val="00E10588"/>
    <w:rsid w:val="00E13E6B"/>
    <w:rsid w:val="00E172E9"/>
    <w:rsid w:val="00E2066B"/>
    <w:rsid w:val="00E443FC"/>
    <w:rsid w:val="00E44D85"/>
    <w:rsid w:val="00E45FD6"/>
    <w:rsid w:val="00E57B97"/>
    <w:rsid w:val="00E60FDC"/>
    <w:rsid w:val="00E631E0"/>
    <w:rsid w:val="00E63DF0"/>
    <w:rsid w:val="00E71288"/>
    <w:rsid w:val="00E76D3E"/>
    <w:rsid w:val="00E877F5"/>
    <w:rsid w:val="00E93852"/>
    <w:rsid w:val="00E951B1"/>
    <w:rsid w:val="00E951CE"/>
    <w:rsid w:val="00E97F2E"/>
    <w:rsid w:val="00EA08AE"/>
    <w:rsid w:val="00EA117F"/>
    <w:rsid w:val="00EA316B"/>
    <w:rsid w:val="00EA3EB1"/>
    <w:rsid w:val="00EB11EB"/>
    <w:rsid w:val="00EB1763"/>
    <w:rsid w:val="00EB714A"/>
    <w:rsid w:val="00EB73E9"/>
    <w:rsid w:val="00EB784C"/>
    <w:rsid w:val="00EC747D"/>
    <w:rsid w:val="00ED2697"/>
    <w:rsid w:val="00ED2DE0"/>
    <w:rsid w:val="00ED3DD7"/>
    <w:rsid w:val="00ED3E30"/>
    <w:rsid w:val="00ED5839"/>
    <w:rsid w:val="00ED5F6C"/>
    <w:rsid w:val="00EE40F0"/>
    <w:rsid w:val="00EF3772"/>
    <w:rsid w:val="00EF616D"/>
    <w:rsid w:val="00F032ED"/>
    <w:rsid w:val="00F03E28"/>
    <w:rsid w:val="00F07262"/>
    <w:rsid w:val="00F1063A"/>
    <w:rsid w:val="00F12EF8"/>
    <w:rsid w:val="00F17CB3"/>
    <w:rsid w:val="00F2199B"/>
    <w:rsid w:val="00F230E2"/>
    <w:rsid w:val="00F24CF5"/>
    <w:rsid w:val="00F3356B"/>
    <w:rsid w:val="00F357C8"/>
    <w:rsid w:val="00F35C25"/>
    <w:rsid w:val="00F41D23"/>
    <w:rsid w:val="00F42D9B"/>
    <w:rsid w:val="00F44A6C"/>
    <w:rsid w:val="00F44B9E"/>
    <w:rsid w:val="00F64850"/>
    <w:rsid w:val="00F64C1F"/>
    <w:rsid w:val="00F84DA8"/>
    <w:rsid w:val="00F9097D"/>
    <w:rsid w:val="00F90DA0"/>
    <w:rsid w:val="00F913E8"/>
    <w:rsid w:val="00F91CF6"/>
    <w:rsid w:val="00F924A9"/>
    <w:rsid w:val="00F95BFD"/>
    <w:rsid w:val="00FA1D98"/>
    <w:rsid w:val="00FA4400"/>
    <w:rsid w:val="00FA748F"/>
    <w:rsid w:val="00FB004F"/>
    <w:rsid w:val="00FB0B0C"/>
    <w:rsid w:val="00FC10E3"/>
    <w:rsid w:val="00FC1772"/>
    <w:rsid w:val="00FC3882"/>
    <w:rsid w:val="00FC65D0"/>
    <w:rsid w:val="00FD04EF"/>
    <w:rsid w:val="00FD119C"/>
    <w:rsid w:val="00FD36B5"/>
    <w:rsid w:val="00FD5833"/>
    <w:rsid w:val="00FD6414"/>
    <w:rsid w:val="00FE0E41"/>
    <w:rsid w:val="00FE428D"/>
    <w:rsid w:val="00FE5719"/>
    <w:rsid w:val="00FE74F8"/>
    <w:rsid w:val="00FF3BE0"/>
    <w:rsid w:val="00FF42D5"/>
    <w:rsid w:val="00FF648B"/>
    <w:rsid w:val="00FF6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FC8C4"/>
  <w15:docId w15:val="{D98805D5-49A5-4295-AD1E-CACE07DC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8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36025"/>
    <w:pPr>
      <w:tabs>
        <w:tab w:val="center" w:pos="4320"/>
        <w:tab w:val="right" w:pos="8640"/>
      </w:tabs>
    </w:pPr>
  </w:style>
  <w:style w:type="paragraph" w:styleId="Footer">
    <w:name w:val="footer"/>
    <w:basedOn w:val="Normal"/>
    <w:rsid w:val="00A36025"/>
    <w:pPr>
      <w:tabs>
        <w:tab w:val="center" w:pos="4320"/>
        <w:tab w:val="right" w:pos="8640"/>
      </w:tabs>
    </w:pPr>
  </w:style>
  <w:style w:type="character" w:styleId="Hyperlink">
    <w:name w:val="Hyperlink"/>
    <w:basedOn w:val="DefaultParagraphFont"/>
    <w:uiPriority w:val="99"/>
    <w:unhideWhenUsed/>
    <w:rsid w:val="00937F34"/>
    <w:rPr>
      <w:color w:val="660000"/>
      <w:u w:val="single"/>
    </w:rPr>
  </w:style>
  <w:style w:type="paragraph" w:styleId="BalloonText">
    <w:name w:val="Balloon Text"/>
    <w:basedOn w:val="Normal"/>
    <w:link w:val="BalloonTextChar"/>
    <w:rsid w:val="00DF6CDC"/>
    <w:rPr>
      <w:rFonts w:ascii="Tahoma" w:hAnsi="Tahoma" w:cs="Tahoma"/>
      <w:sz w:val="16"/>
      <w:szCs w:val="16"/>
    </w:rPr>
  </w:style>
  <w:style w:type="character" w:customStyle="1" w:styleId="BalloonTextChar">
    <w:name w:val="Balloon Text Char"/>
    <w:basedOn w:val="DefaultParagraphFont"/>
    <w:link w:val="BalloonText"/>
    <w:rsid w:val="00DF6CDC"/>
    <w:rPr>
      <w:rFonts w:ascii="Tahoma" w:hAnsi="Tahoma" w:cs="Tahoma"/>
      <w:sz w:val="16"/>
      <w:szCs w:val="16"/>
    </w:rPr>
  </w:style>
  <w:style w:type="paragraph" w:styleId="NormalWeb">
    <w:name w:val="Normal (Web)"/>
    <w:basedOn w:val="Normal"/>
    <w:uiPriority w:val="99"/>
    <w:unhideWhenUsed/>
    <w:rsid w:val="00DF6CDC"/>
    <w:pPr>
      <w:spacing w:before="100" w:beforeAutospacing="1" w:after="100" w:afterAutospacing="1"/>
    </w:pPr>
  </w:style>
  <w:style w:type="character" w:styleId="Strong">
    <w:name w:val="Strong"/>
    <w:basedOn w:val="DefaultParagraphFont"/>
    <w:uiPriority w:val="22"/>
    <w:qFormat/>
    <w:rsid w:val="00DF6CDC"/>
    <w:rPr>
      <w:b/>
      <w:bCs/>
    </w:rPr>
  </w:style>
  <w:style w:type="paragraph" w:styleId="ListParagraph">
    <w:name w:val="List Paragraph"/>
    <w:basedOn w:val="Normal"/>
    <w:uiPriority w:val="34"/>
    <w:qFormat/>
    <w:rsid w:val="00E951CE"/>
    <w:pPr>
      <w:ind w:left="720"/>
    </w:pPr>
    <w:rPr>
      <w:rFonts w:eastAsiaTheme="minorHAnsi"/>
      <w:color w:val="66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9978">
      <w:bodyDiv w:val="1"/>
      <w:marLeft w:val="0"/>
      <w:marRight w:val="0"/>
      <w:marTop w:val="0"/>
      <w:marBottom w:val="0"/>
      <w:divBdr>
        <w:top w:val="none" w:sz="0" w:space="0" w:color="auto"/>
        <w:left w:val="none" w:sz="0" w:space="0" w:color="auto"/>
        <w:bottom w:val="none" w:sz="0" w:space="0" w:color="auto"/>
        <w:right w:val="none" w:sz="0" w:space="0" w:color="auto"/>
      </w:divBdr>
      <w:divsChild>
        <w:div w:id="1961496010">
          <w:marLeft w:val="0"/>
          <w:marRight w:val="0"/>
          <w:marTop w:val="0"/>
          <w:marBottom w:val="0"/>
          <w:divBdr>
            <w:top w:val="none" w:sz="0" w:space="0" w:color="auto"/>
            <w:left w:val="none" w:sz="0" w:space="0" w:color="auto"/>
            <w:bottom w:val="none" w:sz="0" w:space="0" w:color="auto"/>
            <w:right w:val="none" w:sz="0" w:space="0" w:color="auto"/>
          </w:divBdr>
          <w:divsChild>
            <w:div w:id="574901817">
              <w:marLeft w:val="0"/>
              <w:marRight w:val="0"/>
              <w:marTop w:val="0"/>
              <w:marBottom w:val="0"/>
              <w:divBdr>
                <w:top w:val="none" w:sz="0" w:space="0" w:color="auto"/>
                <w:left w:val="none" w:sz="0" w:space="0" w:color="auto"/>
                <w:bottom w:val="none" w:sz="0" w:space="0" w:color="auto"/>
                <w:right w:val="none" w:sz="0" w:space="0" w:color="auto"/>
              </w:divBdr>
              <w:divsChild>
                <w:div w:id="163085728">
                  <w:marLeft w:val="0"/>
                  <w:marRight w:val="0"/>
                  <w:marTop w:val="0"/>
                  <w:marBottom w:val="0"/>
                  <w:divBdr>
                    <w:top w:val="none" w:sz="0" w:space="0" w:color="auto"/>
                    <w:left w:val="none" w:sz="0" w:space="0" w:color="auto"/>
                    <w:bottom w:val="none" w:sz="0" w:space="0" w:color="auto"/>
                    <w:right w:val="none" w:sz="0" w:space="0" w:color="auto"/>
                  </w:divBdr>
                  <w:divsChild>
                    <w:div w:id="329067373">
                      <w:marLeft w:val="0"/>
                      <w:marRight w:val="0"/>
                      <w:marTop w:val="0"/>
                      <w:marBottom w:val="0"/>
                      <w:divBdr>
                        <w:top w:val="none" w:sz="0" w:space="0" w:color="auto"/>
                        <w:left w:val="none" w:sz="0" w:space="0" w:color="auto"/>
                        <w:bottom w:val="none" w:sz="0" w:space="0" w:color="auto"/>
                        <w:right w:val="none" w:sz="0" w:space="0" w:color="auto"/>
                      </w:divBdr>
                      <w:divsChild>
                        <w:div w:id="1328747942">
                          <w:marLeft w:val="0"/>
                          <w:marRight w:val="0"/>
                          <w:marTop w:val="0"/>
                          <w:marBottom w:val="0"/>
                          <w:divBdr>
                            <w:top w:val="none" w:sz="0" w:space="0" w:color="auto"/>
                            <w:left w:val="none" w:sz="0" w:space="0" w:color="auto"/>
                            <w:bottom w:val="none" w:sz="0" w:space="0" w:color="auto"/>
                            <w:right w:val="none" w:sz="0" w:space="0" w:color="auto"/>
                          </w:divBdr>
                          <w:divsChild>
                            <w:div w:id="924994701">
                              <w:marLeft w:val="0"/>
                              <w:marRight w:val="0"/>
                              <w:marTop w:val="0"/>
                              <w:marBottom w:val="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sChild>
                                    <w:div w:id="1978221710">
                                      <w:marLeft w:val="0"/>
                                      <w:marRight w:val="0"/>
                                      <w:marTop w:val="0"/>
                                      <w:marBottom w:val="0"/>
                                      <w:divBdr>
                                        <w:top w:val="none" w:sz="0" w:space="0" w:color="auto"/>
                                        <w:left w:val="none" w:sz="0" w:space="0" w:color="auto"/>
                                        <w:bottom w:val="none" w:sz="0" w:space="0" w:color="auto"/>
                                        <w:right w:val="none" w:sz="0" w:space="0" w:color="auto"/>
                                      </w:divBdr>
                                      <w:divsChild>
                                        <w:div w:id="1698697764">
                                          <w:marLeft w:val="0"/>
                                          <w:marRight w:val="0"/>
                                          <w:marTop w:val="0"/>
                                          <w:marBottom w:val="0"/>
                                          <w:divBdr>
                                            <w:top w:val="none" w:sz="0" w:space="0" w:color="auto"/>
                                            <w:left w:val="none" w:sz="0" w:space="0" w:color="auto"/>
                                            <w:bottom w:val="none" w:sz="0" w:space="0" w:color="auto"/>
                                            <w:right w:val="none" w:sz="0" w:space="0" w:color="auto"/>
                                          </w:divBdr>
                                          <w:divsChild>
                                            <w:div w:id="2184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73425">
      <w:bodyDiv w:val="1"/>
      <w:marLeft w:val="0"/>
      <w:marRight w:val="0"/>
      <w:marTop w:val="0"/>
      <w:marBottom w:val="0"/>
      <w:divBdr>
        <w:top w:val="none" w:sz="0" w:space="0" w:color="auto"/>
        <w:left w:val="none" w:sz="0" w:space="0" w:color="auto"/>
        <w:bottom w:val="none" w:sz="0" w:space="0" w:color="auto"/>
        <w:right w:val="none" w:sz="0" w:space="0" w:color="auto"/>
      </w:divBdr>
    </w:div>
    <w:div w:id="111559285">
      <w:bodyDiv w:val="1"/>
      <w:marLeft w:val="0"/>
      <w:marRight w:val="0"/>
      <w:marTop w:val="0"/>
      <w:marBottom w:val="0"/>
      <w:divBdr>
        <w:top w:val="none" w:sz="0" w:space="0" w:color="auto"/>
        <w:left w:val="none" w:sz="0" w:space="0" w:color="auto"/>
        <w:bottom w:val="none" w:sz="0" w:space="0" w:color="auto"/>
        <w:right w:val="none" w:sz="0" w:space="0" w:color="auto"/>
      </w:divBdr>
    </w:div>
    <w:div w:id="139352799">
      <w:bodyDiv w:val="1"/>
      <w:marLeft w:val="0"/>
      <w:marRight w:val="0"/>
      <w:marTop w:val="0"/>
      <w:marBottom w:val="0"/>
      <w:divBdr>
        <w:top w:val="none" w:sz="0" w:space="0" w:color="auto"/>
        <w:left w:val="none" w:sz="0" w:space="0" w:color="auto"/>
        <w:bottom w:val="none" w:sz="0" w:space="0" w:color="auto"/>
        <w:right w:val="none" w:sz="0" w:space="0" w:color="auto"/>
      </w:divBdr>
    </w:div>
    <w:div w:id="342973134">
      <w:bodyDiv w:val="1"/>
      <w:marLeft w:val="0"/>
      <w:marRight w:val="0"/>
      <w:marTop w:val="0"/>
      <w:marBottom w:val="0"/>
      <w:divBdr>
        <w:top w:val="none" w:sz="0" w:space="0" w:color="auto"/>
        <w:left w:val="none" w:sz="0" w:space="0" w:color="auto"/>
        <w:bottom w:val="none" w:sz="0" w:space="0" w:color="auto"/>
        <w:right w:val="none" w:sz="0" w:space="0" w:color="auto"/>
      </w:divBdr>
    </w:div>
    <w:div w:id="1000474461">
      <w:bodyDiv w:val="1"/>
      <w:marLeft w:val="0"/>
      <w:marRight w:val="0"/>
      <w:marTop w:val="0"/>
      <w:marBottom w:val="0"/>
      <w:divBdr>
        <w:top w:val="none" w:sz="0" w:space="0" w:color="auto"/>
        <w:left w:val="none" w:sz="0" w:space="0" w:color="auto"/>
        <w:bottom w:val="none" w:sz="0" w:space="0" w:color="auto"/>
        <w:right w:val="none" w:sz="0" w:space="0" w:color="auto"/>
      </w:divBdr>
    </w:div>
    <w:div w:id="1068455027">
      <w:bodyDiv w:val="1"/>
      <w:marLeft w:val="0"/>
      <w:marRight w:val="0"/>
      <w:marTop w:val="0"/>
      <w:marBottom w:val="0"/>
      <w:divBdr>
        <w:top w:val="none" w:sz="0" w:space="0" w:color="auto"/>
        <w:left w:val="none" w:sz="0" w:space="0" w:color="auto"/>
        <w:bottom w:val="none" w:sz="0" w:space="0" w:color="auto"/>
        <w:right w:val="none" w:sz="0" w:space="0" w:color="auto"/>
      </w:divBdr>
      <w:divsChild>
        <w:div w:id="861937581">
          <w:marLeft w:val="0"/>
          <w:marRight w:val="0"/>
          <w:marTop w:val="0"/>
          <w:marBottom w:val="0"/>
          <w:divBdr>
            <w:top w:val="none" w:sz="0" w:space="0" w:color="auto"/>
            <w:left w:val="none" w:sz="0" w:space="0" w:color="auto"/>
            <w:bottom w:val="none" w:sz="0" w:space="0" w:color="auto"/>
            <w:right w:val="none" w:sz="0" w:space="0" w:color="auto"/>
          </w:divBdr>
          <w:divsChild>
            <w:div w:id="1725329340">
              <w:marLeft w:val="0"/>
              <w:marRight w:val="0"/>
              <w:marTop w:val="0"/>
              <w:marBottom w:val="0"/>
              <w:divBdr>
                <w:top w:val="none" w:sz="0" w:space="0" w:color="auto"/>
                <w:left w:val="none" w:sz="0" w:space="0" w:color="auto"/>
                <w:bottom w:val="none" w:sz="0" w:space="0" w:color="auto"/>
                <w:right w:val="none" w:sz="0" w:space="0" w:color="auto"/>
              </w:divBdr>
              <w:divsChild>
                <w:div w:id="550113264">
                  <w:marLeft w:val="0"/>
                  <w:marRight w:val="0"/>
                  <w:marTop w:val="0"/>
                  <w:marBottom w:val="0"/>
                  <w:divBdr>
                    <w:top w:val="none" w:sz="0" w:space="0" w:color="auto"/>
                    <w:left w:val="none" w:sz="0" w:space="0" w:color="auto"/>
                    <w:bottom w:val="none" w:sz="0" w:space="0" w:color="auto"/>
                    <w:right w:val="none" w:sz="0" w:space="0" w:color="auto"/>
                  </w:divBdr>
                  <w:divsChild>
                    <w:div w:id="1615745701">
                      <w:marLeft w:val="0"/>
                      <w:marRight w:val="0"/>
                      <w:marTop w:val="0"/>
                      <w:marBottom w:val="0"/>
                      <w:divBdr>
                        <w:top w:val="none" w:sz="0" w:space="0" w:color="auto"/>
                        <w:left w:val="none" w:sz="0" w:space="0" w:color="auto"/>
                        <w:bottom w:val="none" w:sz="0" w:space="0" w:color="auto"/>
                        <w:right w:val="none" w:sz="0" w:space="0" w:color="auto"/>
                      </w:divBdr>
                      <w:divsChild>
                        <w:div w:id="1994674868">
                          <w:marLeft w:val="0"/>
                          <w:marRight w:val="0"/>
                          <w:marTop w:val="0"/>
                          <w:marBottom w:val="0"/>
                          <w:divBdr>
                            <w:top w:val="none" w:sz="0" w:space="0" w:color="auto"/>
                            <w:left w:val="none" w:sz="0" w:space="0" w:color="auto"/>
                            <w:bottom w:val="none" w:sz="0" w:space="0" w:color="auto"/>
                            <w:right w:val="none" w:sz="0" w:space="0" w:color="auto"/>
                          </w:divBdr>
                          <w:divsChild>
                            <w:div w:id="14308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220600">
      <w:bodyDiv w:val="1"/>
      <w:marLeft w:val="0"/>
      <w:marRight w:val="0"/>
      <w:marTop w:val="0"/>
      <w:marBottom w:val="0"/>
      <w:divBdr>
        <w:top w:val="none" w:sz="0" w:space="0" w:color="auto"/>
        <w:left w:val="none" w:sz="0" w:space="0" w:color="auto"/>
        <w:bottom w:val="none" w:sz="0" w:space="0" w:color="auto"/>
        <w:right w:val="none" w:sz="0" w:space="0" w:color="auto"/>
      </w:divBdr>
    </w:div>
    <w:div w:id="1239291679">
      <w:bodyDiv w:val="1"/>
      <w:marLeft w:val="0"/>
      <w:marRight w:val="0"/>
      <w:marTop w:val="0"/>
      <w:marBottom w:val="0"/>
      <w:divBdr>
        <w:top w:val="none" w:sz="0" w:space="0" w:color="auto"/>
        <w:left w:val="none" w:sz="0" w:space="0" w:color="auto"/>
        <w:bottom w:val="none" w:sz="0" w:space="0" w:color="auto"/>
        <w:right w:val="none" w:sz="0" w:space="0" w:color="auto"/>
      </w:divBdr>
    </w:div>
    <w:div w:id="207704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kpapas@email.arizona.edu" TargetMode="Externa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oore\Documents\Tools%20and%20Templates\Letterhead\UA%20Colo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4D77E-F14B-4F8C-A604-F0505F5D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Color Letterhead</Template>
  <TotalTime>6</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Program</vt:lpstr>
    </vt:vector>
  </TitlesOfParts>
  <Company>The University of Arizona</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creator>Cheryl Moore</dc:creator>
  <cp:lastModifiedBy>Kitzmann, Jennifer P - (kitzmann)</cp:lastModifiedBy>
  <cp:revision>2</cp:revision>
  <cp:lastPrinted>2016-05-09T20:41:00Z</cp:lastPrinted>
  <dcterms:created xsi:type="dcterms:W3CDTF">2023-05-18T19:32:00Z</dcterms:created>
  <dcterms:modified xsi:type="dcterms:W3CDTF">2023-05-18T19:32:00Z</dcterms:modified>
</cp:coreProperties>
</file>