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5EED" w14:textId="0808D90D" w:rsidR="002E2DE1" w:rsidRDefault="004971E6">
      <w:r>
        <w:rPr>
          <w:noProof/>
        </w:rPr>
        <w:drawing>
          <wp:inline distT="0" distB="0" distL="0" distR="0" wp14:anchorId="3BB9D150" wp14:editId="4B013ACE">
            <wp:extent cx="8892540" cy="450278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6525"/>
                    <a:stretch/>
                  </pic:blipFill>
                  <pic:spPr bwMode="auto">
                    <a:xfrm>
                      <a:off x="0" y="0"/>
                      <a:ext cx="8892540" cy="4502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sectPr w:rsidR="002E2DE1" w:rsidSect="004971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977E" w14:textId="77777777" w:rsidR="00EF61CA" w:rsidRDefault="00EF61CA" w:rsidP="00512DD1">
      <w:r>
        <w:separator/>
      </w:r>
    </w:p>
  </w:endnote>
  <w:endnote w:type="continuationSeparator" w:id="0">
    <w:p w14:paraId="4FF46D02" w14:textId="77777777" w:rsidR="00EF61CA" w:rsidRDefault="00EF61CA" w:rsidP="0051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D916" w14:textId="77777777" w:rsidR="00EF61CA" w:rsidRDefault="00EF61CA" w:rsidP="00512DD1">
      <w:r>
        <w:separator/>
      </w:r>
    </w:p>
  </w:footnote>
  <w:footnote w:type="continuationSeparator" w:id="0">
    <w:p w14:paraId="0475C4E9" w14:textId="77777777" w:rsidR="00EF61CA" w:rsidRDefault="00EF61CA" w:rsidP="00512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E6"/>
    <w:rsid w:val="00210C8D"/>
    <w:rsid w:val="002C1A2C"/>
    <w:rsid w:val="002E2DE1"/>
    <w:rsid w:val="00341184"/>
    <w:rsid w:val="00463EA8"/>
    <w:rsid w:val="0046468E"/>
    <w:rsid w:val="004971E6"/>
    <w:rsid w:val="00512DD1"/>
    <w:rsid w:val="00533815"/>
    <w:rsid w:val="00672917"/>
    <w:rsid w:val="007F302D"/>
    <w:rsid w:val="00951547"/>
    <w:rsid w:val="00B55708"/>
    <w:rsid w:val="00CC55D4"/>
    <w:rsid w:val="00E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8EDC2"/>
  <w15:chartTrackingRefBased/>
  <w15:docId w15:val="{0CB657F6-1701-49BD-B84A-A2F37878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el Erasmus MC"/>
    <w:basedOn w:val="TableNormal"/>
    <w:uiPriority w:val="39"/>
    <w:rsid w:val="0046468E"/>
    <w:rPr>
      <w:rFonts w:ascii="Arial" w:hAnsi="Arial"/>
    </w:rPr>
    <w:tblPr>
      <w:tblBorders>
        <w:top w:val="single" w:sz="4" w:space="0" w:color="89D4F1"/>
        <w:left w:val="single" w:sz="4" w:space="0" w:color="89D4F1"/>
        <w:bottom w:val="single" w:sz="4" w:space="0" w:color="89D4F1"/>
        <w:right w:val="single" w:sz="4" w:space="0" w:color="89D4F1"/>
        <w:insideH w:val="single" w:sz="4" w:space="0" w:color="89D4F1"/>
        <w:insideV w:val="single" w:sz="4" w:space="0" w:color="89D4F1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styleId="ListTable6Colorful-Accent2">
    <w:name w:val="List Table 6 Colorful Accent 2"/>
    <w:basedOn w:val="TableNormal"/>
    <w:uiPriority w:val="51"/>
    <w:rsid w:val="00CC55D4"/>
    <w:rPr>
      <w:rFonts w:ascii="Times New Roman" w:eastAsia="Times New Roman" w:hAnsi="Times New Roman" w:cs="Times New Roman"/>
      <w:color w:val="C45911" w:themeColor="accent2" w:themeShade="BF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12D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DD1"/>
  </w:style>
  <w:style w:type="paragraph" w:styleId="Footer">
    <w:name w:val="footer"/>
    <w:basedOn w:val="Normal"/>
    <w:link w:val="FooterChar"/>
    <w:uiPriority w:val="99"/>
    <w:unhideWhenUsed/>
    <w:rsid w:val="00512D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4016\AppData\Local\Temp\Templafy\WordVsto\ufim3exy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Blanco_Word_doc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9A32F8E7-CF5B-439E-A7AE-FB42C17106FF}">
  <ds:schemaRefs/>
</ds:datastoreItem>
</file>

<file path=customXml/itemProps2.xml><?xml version="1.0" encoding="utf-8"?>
<ds:datastoreItem xmlns:ds="http://schemas.openxmlformats.org/officeDocument/2006/customXml" ds:itemID="{88410EE0-F98B-4058-BA2A-4A6D59726E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ufim3exy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S.C. van de Laar</dc:creator>
  <cp:keywords/>
  <dc:description/>
  <cp:lastModifiedBy>Stijn van de Laar</cp:lastModifiedBy>
  <cp:revision>2</cp:revision>
  <dcterms:created xsi:type="dcterms:W3CDTF">2024-06-17T11:06:00Z</dcterms:created>
  <dcterms:modified xsi:type="dcterms:W3CDTF">2024-06-17T11:11:00Z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dc6714-9f23-4030-b547-8c94b19e0b7a_Enabled">
    <vt:lpwstr>true</vt:lpwstr>
  </property>
  <property fmtid="{D5CDD505-2E9C-101B-9397-08002B2CF9AE}" pid="3" name="MSIP_Label_f5dc6714-9f23-4030-b547-8c94b19e0b7a_SetDate">
    <vt:lpwstr>2022-11-25T13:09:38Z</vt:lpwstr>
  </property>
  <property fmtid="{D5CDD505-2E9C-101B-9397-08002B2CF9AE}" pid="4" name="MSIP_Label_f5dc6714-9f23-4030-b547-8c94b19e0b7a_Method">
    <vt:lpwstr>Standard</vt:lpwstr>
  </property>
  <property fmtid="{D5CDD505-2E9C-101B-9397-08002B2CF9AE}" pid="5" name="MSIP_Label_f5dc6714-9f23-4030-b547-8c94b19e0b7a_Name">
    <vt:lpwstr>Internal Information (R3)</vt:lpwstr>
  </property>
  <property fmtid="{D5CDD505-2E9C-101B-9397-08002B2CF9AE}" pid="6" name="MSIP_Label_f5dc6714-9f23-4030-b547-8c94b19e0b7a_SiteId">
    <vt:lpwstr>acbd4e6b-e845-4677-853c-a8d24faf3655</vt:lpwstr>
  </property>
  <property fmtid="{D5CDD505-2E9C-101B-9397-08002B2CF9AE}" pid="7" name="MSIP_Label_f5dc6714-9f23-4030-b547-8c94b19e0b7a_ActionId">
    <vt:lpwstr>f08f2f8c-0ac0-4afb-bb12-d8b14412b7fc</vt:lpwstr>
  </property>
  <property fmtid="{D5CDD505-2E9C-101B-9397-08002B2CF9AE}" pid="8" name="MSIP_Label_f5dc6714-9f23-4030-b547-8c94b19e0b7a_ContentBits">
    <vt:lpwstr>0</vt:lpwstr>
  </property>
  <property fmtid="{D5CDD505-2E9C-101B-9397-08002B2CF9AE}" pid="9" name="TemplafyTenantId">
    <vt:lpwstr>erasmusmc</vt:lpwstr>
  </property>
  <property fmtid="{D5CDD505-2E9C-101B-9397-08002B2CF9AE}" pid="10" name="TemplafyTemplateId">
    <vt:lpwstr>856153146742276928</vt:lpwstr>
  </property>
  <property fmtid="{D5CDD505-2E9C-101B-9397-08002B2CF9AE}" pid="11" name="TemplafyUserProfileId">
    <vt:lpwstr>637728456517670591</vt:lpwstr>
  </property>
  <property fmtid="{D5CDD505-2E9C-101B-9397-08002B2CF9AE}" pid="12" name="TemplafyFromBlank">
    <vt:bool>true</vt:bool>
  </property>
</Properties>
</file>