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DB1237" w14:paraId="1E39988C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026AED7" w14:textId="75D7E6BD" w:rsidR="001B2ABD" w:rsidRPr="00DB1237" w:rsidRDefault="00773717" w:rsidP="00940B73">
            <w:r>
              <w:rPr>
                <w:noProof/>
                <w:lang w:eastAsia="en-US"/>
              </w:rPr>
              <w:drawing>
                <wp:inline distT="0" distB="0" distL="0" distR="0" wp14:anchorId="76BBD4B9" wp14:editId="79AAD0D4">
                  <wp:extent cx="2139950" cy="231330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2023-10-10_21-24-41.jpg"/>
                          <pic:cNvPicPr/>
                        </pic:nvPicPr>
                        <pic:blipFill>
                          <a:blip r:embed="rId11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231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70E3822" w14:textId="3FFF9D77" w:rsidR="001B2ABD" w:rsidRPr="00DB1237" w:rsidRDefault="00F65745" w:rsidP="000C45FF">
            <w:pPr>
              <w:tabs>
                <w:tab w:val="left" w:pos="99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noProof/>
                <w:sz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8A9FC" wp14:editId="35888B76">
                      <wp:simplePos x="0" y="0"/>
                      <wp:positionH relativeFrom="column">
                        <wp:posOffset>3020695</wp:posOffset>
                      </wp:positionH>
                      <wp:positionV relativeFrom="paragraph">
                        <wp:posOffset>-338455</wp:posOffset>
                      </wp:positionV>
                      <wp:extent cx="1645920" cy="23241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592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E3AA07" w14:textId="5B7FCF85" w:rsidR="00F65745" w:rsidRPr="00F65745" w:rsidRDefault="00F65745" w:rsidP="00F65745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70C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48A9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37.85pt;margin-top:-26.65pt;width:129.6pt;height:1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" filled="f" stroked="f" strokeweight=".5pt">
                      <v:textbox>
                        <w:txbxContent>
                          <w:p w14:paraId="06E3AA07" w14:textId="5B7FCF85" w:rsidR="00F65745" w:rsidRPr="00F65745" w:rsidRDefault="00F65745" w:rsidP="00F6574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70" w:type="dxa"/>
            <w:vAlign w:val="bottom"/>
          </w:tcPr>
          <w:p w14:paraId="6B25E782" w14:textId="3F17AF5E" w:rsidR="001B2ABD" w:rsidRDefault="008F5ACB" w:rsidP="007A75FF">
            <w:pPr>
              <w:pStyle w:val="Title"/>
              <w:jc w:val="both"/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huda al</w:t>
            </w:r>
            <w:r w:rsidR="007E458E" w:rsidRPr="003E5BC2">
              <w:rPr>
                <w:rFonts w:ascii="Calibri" w:hAnsi="Calibri" w:cs="Calibri"/>
                <w:b/>
                <w:bCs/>
                <w:color w:val="0070C0"/>
                <w:sz w:val="32"/>
                <w:szCs w:val="32"/>
              </w:rPr>
              <w:t>-taee</w:t>
            </w:r>
          </w:p>
          <w:p w14:paraId="461300C6" w14:textId="77777777" w:rsidR="00A92FF6" w:rsidRDefault="00B4728B" w:rsidP="007A75F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N</w:t>
            </w:r>
            <w:r w:rsidR="00A92FF6" w:rsidRPr="00F33108">
              <w:rPr>
                <w:sz w:val="22"/>
              </w:rPr>
              <w:t>ephrologist</w:t>
            </w:r>
          </w:p>
          <w:p w14:paraId="3EAD6CF4" w14:textId="60FC2733" w:rsidR="00F94495" w:rsidRPr="00F33108" w:rsidRDefault="00693BFC" w:rsidP="007A75FF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94495">
              <w:rPr>
                <w:sz w:val="22"/>
              </w:rPr>
              <w:t>FASN, FIBMS-Neph</w:t>
            </w:r>
            <w:r w:rsidR="00335ED6">
              <w:rPr>
                <w:sz w:val="22"/>
              </w:rPr>
              <w:t>rology</w:t>
            </w:r>
            <w:r w:rsidR="00F94495">
              <w:rPr>
                <w:sz w:val="22"/>
              </w:rPr>
              <w:t>, CABM-Neph</w:t>
            </w:r>
            <w:r w:rsidR="00335ED6">
              <w:rPr>
                <w:sz w:val="22"/>
              </w:rPr>
              <w:t>rology</w:t>
            </w:r>
          </w:p>
        </w:tc>
      </w:tr>
      <w:tr w:rsidR="001B2ABD" w:rsidRPr="00DB1237" w14:paraId="62A0982C" w14:textId="77777777" w:rsidTr="001B2ABD">
        <w:tc>
          <w:tcPr>
            <w:tcW w:w="3600" w:type="dxa"/>
          </w:tcPr>
          <w:p w14:paraId="38BB6357" w14:textId="4D1079AE" w:rsidR="00AE6C67" w:rsidRPr="00DB1237" w:rsidRDefault="00AE6C67" w:rsidP="00AE6C6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7DEC3F8" w14:textId="6E62F21E" w:rsidR="00AE6C67" w:rsidRPr="00DB1237" w:rsidRDefault="00AE6C67" w:rsidP="00AE6C67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DB1237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29DE66A" w14:textId="71BD1A41" w:rsidR="001B2ABD" w:rsidRPr="00A7796C" w:rsidRDefault="00284C35" w:rsidP="0085164C">
            <w:pPr>
              <w:pStyle w:val="Heading3"/>
              <w:rPr>
                <w:rFonts w:ascii="Calibri" w:hAnsi="Calibri" w:cs="Calibri"/>
                <w:color w:val="0070C0"/>
                <w:sz w:val="24"/>
              </w:rPr>
            </w:pPr>
            <w:r w:rsidRPr="00A7796C">
              <w:rPr>
                <w:rFonts w:ascii="Calibri" w:hAnsi="Calibri" w:cs="Calibri"/>
                <w:color w:val="0070C0"/>
                <w:sz w:val="24"/>
              </w:rPr>
              <w:t>P</w:t>
            </w:r>
            <w:r w:rsidR="00256D94" w:rsidRPr="00A7796C">
              <w:rPr>
                <w:rFonts w:ascii="Calibri" w:hAnsi="Calibri" w:cs="Calibri"/>
                <w:color w:val="0070C0"/>
                <w:sz w:val="24"/>
              </w:rPr>
              <w:t xml:space="preserve">ersonal </w:t>
            </w:r>
            <w:r w:rsidR="0085164C" w:rsidRPr="00A7796C">
              <w:rPr>
                <w:rFonts w:ascii="Calibri" w:hAnsi="Calibri" w:cs="Calibri"/>
                <w:color w:val="0070C0"/>
                <w:sz w:val="24"/>
              </w:rPr>
              <w:t>information</w:t>
            </w:r>
          </w:p>
          <w:p w14:paraId="441F3B31" w14:textId="12A54017" w:rsidR="00256D94" w:rsidRPr="00DB1237" w:rsidRDefault="00256D94" w:rsidP="00256D94">
            <w:pPr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sz w:val="22"/>
              </w:rPr>
              <w:t>Date of birth: 21</w:t>
            </w:r>
            <w:r w:rsidRPr="00DB1237">
              <w:rPr>
                <w:rFonts w:ascii="Calibri" w:hAnsi="Calibri" w:cs="Calibri"/>
                <w:sz w:val="22"/>
                <w:vertAlign w:val="superscript"/>
              </w:rPr>
              <w:t>st</w:t>
            </w:r>
            <w:r w:rsidRPr="00DB1237">
              <w:rPr>
                <w:rFonts w:ascii="Calibri" w:hAnsi="Calibri" w:cs="Calibri"/>
                <w:sz w:val="22"/>
              </w:rPr>
              <w:t xml:space="preserve"> </w:t>
            </w:r>
            <w:r w:rsidR="007E458E" w:rsidRPr="00DB1237">
              <w:rPr>
                <w:rFonts w:ascii="Calibri" w:hAnsi="Calibri" w:cs="Calibri"/>
                <w:sz w:val="22"/>
              </w:rPr>
              <w:t>Dec 1981</w:t>
            </w:r>
          </w:p>
          <w:p w14:paraId="68987809" w14:textId="6F2B397F" w:rsidR="007E458E" w:rsidRPr="00DB1237" w:rsidRDefault="007E458E" w:rsidP="00256D94">
            <w:pPr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sz w:val="22"/>
              </w:rPr>
              <w:t>Place of birth: Baghdad, Iraq</w:t>
            </w:r>
          </w:p>
          <w:p w14:paraId="6849A104" w14:textId="39830E9A" w:rsidR="007E458E" w:rsidRPr="00DB1237" w:rsidRDefault="007E458E" w:rsidP="007E458E">
            <w:pPr>
              <w:rPr>
                <w:rFonts w:ascii="Calibri" w:hAnsi="Calibri" w:cs="Calibri"/>
                <w:color w:val="000000"/>
                <w:sz w:val="22"/>
              </w:rPr>
            </w:pPr>
            <w:r w:rsidRPr="00DB1237">
              <w:rPr>
                <w:rFonts w:ascii="Calibri" w:hAnsi="Calibri" w:cs="Calibri"/>
                <w:color w:val="000000"/>
                <w:sz w:val="22"/>
              </w:rPr>
              <w:t>Citizenship: Iraq</w:t>
            </w:r>
          </w:p>
          <w:p w14:paraId="73D40D86" w14:textId="2A497DA4" w:rsidR="00CA1F37" w:rsidRPr="00DB1237" w:rsidRDefault="00CA1F37" w:rsidP="007E458E">
            <w:pPr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color w:val="000000"/>
                <w:sz w:val="22"/>
              </w:rPr>
              <w:t>Languages: English, Arabic</w:t>
            </w:r>
          </w:p>
          <w:p w14:paraId="43643B7C" w14:textId="02964AD6" w:rsidR="00036450" w:rsidRPr="00DB1237" w:rsidRDefault="00036450" w:rsidP="00256D94">
            <w:pPr>
              <w:rPr>
                <w:rFonts w:ascii="Calibri" w:hAnsi="Calibri" w:cs="Calibri"/>
                <w:sz w:val="22"/>
              </w:rPr>
            </w:pPr>
          </w:p>
          <w:p w14:paraId="774ACC46" w14:textId="77777777" w:rsidR="00036450" w:rsidRPr="00DB1237" w:rsidRDefault="00036450" w:rsidP="00036450">
            <w:pPr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Cs w:val="22"/>
              </w:rPr>
              <w:id w:val="-1954003311"/>
              <w:placeholder>
                <w:docPart w:val="95EF31384BE3471EB418DF6276D5C127"/>
              </w:placeholder>
              <w:temporary/>
              <w:showingPlcHdr/>
              <w15:appearance w15:val="hidden"/>
            </w:sdtPr>
            <w:sdtEndPr/>
            <w:sdtContent>
              <w:p w14:paraId="0B8B9D88" w14:textId="77777777" w:rsidR="00036450" w:rsidRPr="00DB1237" w:rsidRDefault="00CB0055" w:rsidP="00CB0055">
                <w:pPr>
                  <w:pStyle w:val="Heading3"/>
                  <w:rPr>
                    <w:rFonts w:ascii="Calibri" w:hAnsi="Calibri" w:cs="Calibri"/>
                    <w:szCs w:val="22"/>
                  </w:rPr>
                </w:pPr>
                <w:r w:rsidRPr="00A7796C">
                  <w:rPr>
                    <w:rFonts w:ascii="Calibri" w:hAnsi="Calibri" w:cs="Calibri"/>
                    <w:color w:val="0070C0"/>
                    <w:sz w:val="24"/>
                  </w:rPr>
                  <w:t>Contact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</w:rPr>
              <w:id w:val="1111563247"/>
              <w:placeholder>
                <w:docPart w:val="F17E9CCC066746ABB4F10D66F344CC8C"/>
              </w:placeholder>
              <w:temporary/>
              <w:showingPlcHdr/>
              <w15:appearance w15:val="hidden"/>
            </w:sdtPr>
            <w:sdtEndPr/>
            <w:sdtContent>
              <w:p w14:paraId="062726E1" w14:textId="77777777" w:rsidR="004D3011" w:rsidRPr="00DB1237" w:rsidRDefault="004D3011" w:rsidP="004D3011">
                <w:pPr>
                  <w:rPr>
                    <w:rFonts w:ascii="Calibri" w:hAnsi="Calibri" w:cs="Calibri"/>
                    <w:sz w:val="22"/>
                  </w:rPr>
                </w:pPr>
                <w:r w:rsidRPr="00DB1237">
                  <w:rPr>
                    <w:rFonts w:ascii="Calibri" w:hAnsi="Calibri" w:cs="Calibri"/>
                    <w:sz w:val="22"/>
                  </w:rPr>
                  <w:t>PHONE:</w:t>
                </w:r>
              </w:p>
            </w:sdtContent>
          </w:sdt>
          <w:p w14:paraId="723A8032" w14:textId="7A4C4995" w:rsidR="004D3011" w:rsidRPr="008475BF" w:rsidRDefault="00256D94" w:rsidP="00256D94">
            <w:pPr>
              <w:rPr>
                <w:rFonts w:ascii="Calibri" w:hAnsi="Calibri" w:cs="Calibri"/>
                <w:color w:val="B85A22" w:themeColor="accent2" w:themeShade="BF"/>
                <w:sz w:val="22"/>
              </w:rPr>
            </w:pPr>
            <w:r w:rsidRPr="008475BF">
              <w:rPr>
                <w:rFonts w:ascii="Calibri" w:hAnsi="Calibri" w:cs="Calibri"/>
                <w:color w:val="B85A22" w:themeColor="accent2" w:themeShade="BF"/>
                <w:sz w:val="22"/>
              </w:rPr>
              <w:t>+9647707894586</w:t>
            </w:r>
          </w:p>
          <w:p w14:paraId="5BAFE1DF" w14:textId="77777777" w:rsidR="00256D94" w:rsidRPr="00DB1237" w:rsidRDefault="00256D94" w:rsidP="00256D94">
            <w:pPr>
              <w:rPr>
                <w:rFonts w:ascii="Calibri" w:hAnsi="Calibri" w:cs="Calibri"/>
                <w:sz w:val="22"/>
              </w:rPr>
            </w:pPr>
          </w:p>
          <w:sdt>
            <w:sdtPr>
              <w:rPr>
                <w:rFonts w:ascii="Calibri" w:hAnsi="Calibri" w:cs="Calibri"/>
                <w:sz w:val="22"/>
              </w:rPr>
              <w:id w:val="-240260293"/>
              <w:placeholder>
                <w:docPart w:val="4C730F09FC93495781DAC39C684A1856"/>
              </w:placeholder>
              <w:temporary/>
              <w:showingPlcHdr/>
              <w15:appearance w15:val="hidden"/>
            </w:sdtPr>
            <w:sdtEndPr/>
            <w:sdtContent>
              <w:p w14:paraId="5E10A5D9" w14:textId="77777777" w:rsidR="004D3011" w:rsidRPr="00DB1237" w:rsidRDefault="004D3011" w:rsidP="004D3011">
                <w:pPr>
                  <w:rPr>
                    <w:rFonts w:ascii="Calibri" w:hAnsi="Calibri" w:cs="Calibri"/>
                    <w:sz w:val="22"/>
                  </w:rPr>
                </w:pPr>
                <w:r w:rsidRPr="00DB1237">
                  <w:rPr>
                    <w:rFonts w:ascii="Calibri" w:hAnsi="Calibri" w:cs="Calibri"/>
                    <w:sz w:val="22"/>
                  </w:rPr>
                  <w:t>EMAIL:</w:t>
                </w:r>
              </w:p>
            </w:sdtContent>
          </w:sdt>
          <w:p w14:paraId="3FB76DCB" w14:textId="7DEC1DF8" w:rsidR="00036450" w:rsidRPr="00CB7347" w:rsidRDefault="00D1749C" w:rsidP="00256D94">
            <w:pPr>
              <w:rPr>
                <w:rFonts w:ascii="Calibri" w:hAnsi="Calibri" w:cs="Calibri"/>
                <w:sz w:val="22"/>
              </w:rPr>
            </w:pPr>
            <w:hyperlink r:id="rId12" w:history="1">
              <w:r w:rsidR="00154F01" w:rsidRPr="00CB7347">
                <w:rPr>
                  <w:rStyle w:val="Hyperlink"/>
                  <w:rFonts w:ascii="Calibri" w:hAnsi="Calibri" w:cs="Calibri"/>
                  <w:sz w:val="22"/>
                  <w:u w:val="none"/>
                </w:rPr>
                <w:t>hd_altaee@yahoo.com</w:t>
              </w:r>
            </w:hyperlink>
          </w:p>
          <w:p w14:paraId="36C8C296" w14:textId="4297CA25" w:rsidR="00154F01" w:rsidRPr="00CB7347" w:rsidRDefault="00154F01" w:rsidP="00256D94">
            <w:pPr>
              <w:rPr>
                <w:rStyle w:val="Hyperlink"/>
                <w:rFonts w:ascii="Calibri" w:hAnsi="Calibri" w:cs="Calibri"/>
                <w:sz w:val="22"/>
              </w:rPr>
            </w:pPr>
            <w:r w:rsidRPr="00CB7347">
              <w:rPr>
                <w:rFonts w:ascii="Calibri" w:hAnsi="Calibri" w:cs="Calibri"/>
                <w:color w:val="B85A22" w:themeColor="accent2" w:themeShade="BF"/>
                <w:sz w:val="22"/>
              </w:rPr>
              <w:t>hudaaltaee81@gmail.com</w:t>
            </w:r>
          </w:p>
          <w:p w14:paraId="7AFBD72A" w14:textId="1D0F110E" w:rsidR="004D3011" w:rsidRPr="00DB1237" w:rsidRDefault="004D3011" w:rsidP="00AE6C67">
            <w:pPr>
              <w:pStyle w:val="Heading3"/>
              <w:rPr>
                <w:rFonts w:ascii="Calibri" w:hAnsi="Calibri" w:cs="Calibri"/>
                <w:szCs w:val="22"/>
              </w:rPr>
            </w:pPr>
          </w:p>
          <w:p w14:paraId="2A7A5EF8" w14:textId="4F330F7D" w:rsidR="004D3011" w:rsidRPr="00DB1237" w:rsidRDefault="004D3011" w:rsidP="00AE6C67">
            <w:pPr>
              <w:rPr>
                <w:rFonts w:ascii="Calibri" w:hAnsi="Calibri" w:cs="Calibri"/>
                <w:sz w:val="22"/>
              </w:rPr>
            </w:pPr>
          </w:p>
          <w:p w14:paraId="339A1B8C" w14:textId="24859A06" w:rsidR="004D3011" w:rsidRPr="00DB1237" w:rsidRDefault="004D3011" w:rsidP="00AE6C67">
            <w:pPr>
              <w:rPr>
                <w:rFonts w:ascii="Calibri" w:hAnsi="Calibri" w:cs="Calibri"/>
                <w:sz w:val="22"/>
              </w:rPr>
            </w:pPr>
          </w:p>
          <w:p w14:paraId="3A1FA054" w14:textId="7862CE32" w:rsidR="004D3011" w:rsidRPr="00DB1237" w:rsidRDefault="004D3011" w:rsidP="00AE6C67">
            <w:pPr>
              <w:rPr>
                <w:rFonts w:ascii="Calibri" w:hAnsi="Calibri" w:cs="Calibri"/>
                <w:sz w:val="22"/>
              </w:rPr>
            </w:pPr>
          </w:p>
          <w:p w14:paraId="6A568184" w14:textId="46423EC7" w:rsidR="004D3011" w:rsidRPr="00DB1237" w:rsidRDefault="004D3011" w:rsidP="00AE6C67">
            <w:pPr>
              <w:rPr>
                <w:rFonts w:ascii="Calibri" w:hAnsi="Calibri" w:cs="Calibri"/>
                <w:sz w:val="22"/>
              </w:rPr>
            </w:pPr>
          </w:p>
        </w:tc>
        <w:tc>
          <w:tcPr>
            <w:tcW w:w="720" w:type="dxa"/>
          </w:tcPr>
          <w:p w14:paraId="13B39E57" w14:textId="77777777" w:rsidR="001B2ABD" w:rsidRPr="00DB1237" w:rsidRDefault="001B2ABD" w:rsidP="000C45FF">
            <w:pPr>
              <w:tabs>
                <w:tab w:val="left" w:pos="99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6470" w:type="dxa"/>
          </w:tcPr>
          <w:p w14:paraId="1B4A6D85" w14:textId="38CF1CEB" w:rsidR="004D3011" w:rsidRPr="00527B8F" w:rsidRDefault="00AC271F" w:rsidP="007A75FF">
            <w:pPr>
              <w:pStyle w:val="Heading2"/>
              <w:jc w:val="both"/>
              <w:rPr>
                <w:rFonts w:ascii="Calibri" w:hAnsi="Calibri" w:cs="Calibri"/>
                <w:color w:val="0070C0"/>
                <w:sz w:val="24"/>
                <w:szCs w:val="24"/>
              </w:rPr>
            </w:pPr>
            <w:r w:rsidRPr="00527B8F">
              <w:rPr>
                <w:rFonts w:ascii="Calibri" w:hAnsi="Calibri" w:cs="Calibri"/>
                <w:color w:val="0070C0"/>
                <w:sz w:val="24"/>
                <w:szCs w:val="24"/>
              </w:rPr>
              <w:t>education/</w:t>
            </w:r>
            <w:r w:rsidR="0085164C" w:rsidRPr="00527B8F">
              <w:rPr>
                <w:rFonts w:ascii="Calibri" w:hAnsi="Calibri" w:cs="Calibri"/>
                <w:color w:val="0070C0"/>
                <w:sz w:val="24"/>
                <w:szCs w:val="24"/>
              </w:rPr>
              <w:t>post-graduate</w:t>
            </w:r>
            <w:r w:rsidRPr="00527B8F">
              <w:rPr>
                <w:rFonts w:ascii="Calibri" w:hAnsi="Calibri" w:cs="Calibri"/>
                <w:color w:val="0070C0"/>
                <w:sz w:val="24"/>
                <w:szCs w:val="24"/>
              </w:rPr>
              <w:t xml:space="preserve"> training</w:t>
            </w:r>
          </w:p>
          <w:p w14:paraId="11584656" w14:textId="4259D607" w:rsidR="00036450" w:rsidRPr="00DB1237" w:rsidRDefault="00C54C2A" w:rsidP="007A75FF">
            <w:pPr>
              <w:jc w:val="both"/>
              <w:rPr>
                <w:rFonts w:ascii="Calibri" w:hAnsi="Calibri" w:cs="Calibri"/>
                <w:sz w:val="22"/>
              </w:rPr>
            </w:pP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Medical school:</w:t>
            </w:r>
            <w:r w:rsidR="00AC271F" w:rsidRPr="00DB1237">
              <w:rPr>
                <w:rFonts w:ascii="Calibri" w:hAnsi="Calibri" w:cs="Calibri"/>
                <w:sz w:val="22"/>
              </w:rPr>
              <w:t xml:space="preserve"> </w:t>
            </w:r>
            <w:r w:rsidR="00DB1237" w:rsidRPr="00DB1237">
              <w:rPr>
                <w:rFonts w:ascii="Calibri" w:hAnsi="Calibri" w:cs="Calibri"/>
                <w:sz w:val="22"/>
              </w:rPr>
              <w:t>C</w:t>
            </w:r>
            <w:r w:rsidR="00AC271F" w:rsidRPr="00DB1237">
              <w:rPr>
                <w:rFonts w:ascii="Calibri" w:hAnsi="Calibri" w:cs="Calibri"/>
                <w:sz w:val="22"/>
              </w:rPr>
              <w:t xml:space="preserve">ollege of </w:t>
            </w:r>
            <w:r w:rsidR="00A803C8">
              <w:rPr>
                <w:rFonts w:ascii="Calibri" w:hAnsi="Calibri" w:cs="Calibri"/>
                <w:sz w:val="22"/>
              </w:rPr>
              <w:t>M</w:t>
            </w:r>
            <w:r w:rsidR="00AC271F" w:rsidRPr="00DB1237">
              <w:rPr>
                <w:rFonts w:ascii="Calibri" w:hAnsi="Calibri" w:cs="Calibri"/>
                <w:sz w:val="22"/>
              </w:rPr>
              <w:t xml:space="preserve">edicine/ </w:t>
            </w:r>
            <w:r w:rsidR="00DB1237" w:rsidRPr="00DB1237">
              <w:rPr>
                <w:rFonts w:ascii="Calibri" w:hAnsi="Calibri" w:cs="Calibri"/>
                <w:sz w:val="22"/>
              </w:rPr>
              <w:t>U</w:t>
            </w:r>
            <w:r w:rsidRPr="00DB1237">
              <w:rPr>
                <w:rFonts w:ascii="Calibri" w:hAnsi="Calibri" w:cs="Calibri"/>
                <w:sz w:val="22"/>
              </w:rPr>
              <w:t>niversity of Baghdad 2005</w:t>
            </w:r>
          </w:p>
          <w:p w14:paraId="74EBBCC6" w14:textId="2B9F7768" w:rsidR="00A803C8" w:rsidRPr="00A43FD6" w:rsidRDefault="00C54C2A" w:rsidP="007A75FF">
            <w:pPr>
              <w:pStyle w:val="Heading4"/>
              <w:jc w:val="both"/>
              <w:rPr>
                <w:rFonts w:ascii="Calibri" w:hAnsi="Calibri" w:cs="Calibri"/>
                <w:sz w:val="22"/>
                <w:u w:val="single"/>
              </w:rPr>
            </w:pPr>
            <w:r w:rsidRPr="00A43FD6">
              <w:rPr>
                <w:rFonts w:ascii="Calibri" w:hAnsi="Calibri" w:cs="Calibri"/>
                <w:sz w:val="22"/>
                <w:u w:val="single"/>
              </w:rPr>
              <w:t xml:space="preserve">Residency: </w:t>
            </w:r>
            <w:r w:rsidR="00DB1237" w:rsidRPr="00A43FD6">
              <w:rPr>
                <w:rFonts w:ascii="Calibri" w:hAnsi="Calibri" w:cs="Calibri"/>
                <w:sz w:val="22"/>
                <w:u w:val="single"/>
              </w:rPr>
              <w:t xml:space="preserve"> </w:t>
            </w:r>
          </w:p>
          <w:p w14:paraId="5B1E3D35" w14:textId="6B1A8EF8" w:rsidR="005021E5" w:rsidRPr="00DB1237" w:rsidRDefault="00DB1237" w:rsidP="007A75FF">
            <w:pPr>
              <w:pStyle w:val="Heading4"/>
              <w:jc w:val="both"/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b w:val="0"/>
                <w:bCs/>
                <w:sz w:val="22"/>
              </w:rPr>
              <w:t>A</w:t>
            </w:r>
            <w:r w:rsidR="005021E5" w:rsidRPr="00DB1237">
              <w:rPr>
                <w:rFonts w:ascii="Calibri" w:hAnsi="Calibri" w:cs="Calibri"/>
                <w:b w:val="0"/>
                <w:bCs/>
                <w:sz w:val="22"/>
              </w:rPr>
              <w:t>l-</w:t>
            </w:r>
            <w:proofErr w:type="spellStart"/>
            <w:r w:rsidR="005021E5" w:rsidRPr="00DB1237">
              <w:rPr>
                <w:rFonts w:ascii="Calibri" w:hAnsi="Calibri" w:cs="Calibri"/>
                <w:b w:val="0"/>
                <w:bCs/>
                <w:sz w:val="22"/>
              </w:rPr>
              <w:t>Eylwia</w:t>
            </w:r>
            <w:proofErr w:type="spellEnd"/>
            <w:r w:rsidR="005021E5" w:rsidRPr="00DB1237">
              <w:rPr>
                <w:rFonts w:ascii="Calibri" w:hAnsi="Calibri" w:cs="Calibri"/>
                <w:b w:val="0"/>
                <w:bCs/>
                <w:sz w:val="22"/>
              </w:rPr>
              <w:t xml:space="preserve"> teaching hospital </w:t>
            </w:r>
            <w:r>
              <w:rPr>
                <w:rFonts w:ascii="Calibri" w:hAnsi="Calibri" w:cs="Calibri"/>
                <w:b w:val="0"/>
                <w:bCs/>
                <w:sz w:val="22"/>
              </w:rPr>
              <w:t xml:space="preserve">  </w:t>
            </w:r>
            <w:r w:rsidR="005021E5" w:rsidRPr="00DB1237">
              <w:rPr>
                <w:rFonts w:ascii="Calibri" w:hAnsi="Calibri" w:cs="Calibri"/>
                <w:b w:val="0"/>
                <w:bCs/>
                <w:sz w:val="22"/>
              </w:rPr>
              <w:t xml:space="preserve"> </w:t>
            </w:r>
            <w:r>
              <w:rPr>
                <w:rFonts w:ascii="Calibri" w:hAnsi="Calibri" w:cs="Calibri"/>
                <w:b w:val="0"/>
                <w:bCs/>
                <w:sz w:val="22"/>
              </w:rPr>
              <w:t>Jan</w:t>
            </w:r>
            <w:r w:rsidR="005021E5" w:rsidRPr="00DB1237">
              <w:rPr>
                <w:rFonts w:ascii="Calibri" w:hAnsi="Calibri" w:cs="Calibri"/>
                <w:b w:val="0"/>
                <w:bCs/>
                <w:sz w:val="22"/>
              </w:rPr>
              <w:t xml:space="preserve"> 2006</w:t>
            </w:r>
            <w:r>
              <w:rPr>
                <w:rFonts w:ascii="Calibri" w:hAnsi="Calibri" w:cs="Calibri"/>
                <w:b w:val="0"/>
                <w:bCs/>
                <w:sz w:val="22"/>
              </w:rPr>
              <w:t xml:space="preserve"> -</w:t>
            </w:r>
            <w:r w:rsidR="005021E5" w:rsidRPr="00DB1237">
              <w:rPr>
                <w:rFonts w:ascii="Calibri" w:hAnsi="Calibri" w:cs="Calibri"/>
                <w:b w:val="0"/>
                <w:bCs/>
                <w:sz w:val="22"/>
              </w:rPr>
              <w:t xml:space="preserve"> Jul 2006</w:t>
            </w:r>
          </w:p>
          <w:p w14:paraId="71549B31" w14:textId="50640847" w:rsidR="005021E5" w:rsidRPr="00DB1237" w:rsidRDefault="00280431" w:rsidP="007A75FF">
            <w:pPr>
              <w:jc w:val="both"/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sz w:val="22"/>
              </w:rPr>
              <w:t>Al-Kindy</w:t>
            </w:r>
            <w:r w:rsidR="005021E5" w:rsidRPr="00DB1237">
              <w:rPr>
                <w:rFonts w:ascii="Calibri" w:hAnsi="Calibri" w:cs="Calibri"/>
                <w:sz w:val="22"/>
              </w:rPr>
              <w:t xml:space="preserve"> teaching hospital     </w:t>
            </w:r>
            <w:r w:rsidR="00DB1237" w:rsidRPr="00DB1237">
              <w:rPr>
                <w:rFonts w:ascii="Calibri" w:hAnsi="Calibri" w:cs="Calibri"/>
                <w:sz w:val="22"/>
              </w:rPr>
              <w:t>Jul</w:t>
            </w:r>
            <w:r w:rsidR="00DB1237">
              <w:rPr>
                <w:rFonts w:ascii="Calibri" w:hAnsi="Calibri" w:cs="Calibri"/>
                <w:sz w:val="22"/>
              </w:rPr>
              <w:t xml:space="preserve">  </w:t>
            </w:r>
            <w:r w:rsidR="00DB1237" w:rsidRPr="00DB1237">
              <w:rPr>
                <w:rFonts w:ascii="Calibri" w:hAnsi="Calibri" w:cs="Calibri"/>
                <w:sz w:val="22"/>
              </w:rPr>
              <w:t>2006</w:t>
            </w:r>
            <w:r w:rsidR="00DB1237">
              <w:rPr>
                <w:rFonts w:ascii="Calibri" w:hAnsi="Calibri" w:cs="Calibri"/>
                <w:sz w:val="22"/>
              </w:rPr>
              <w:t xml:space="preserve"> - </w:t>
            </w:r>
            <w:r w:rsidR="005021E5" w:rsidRPr="00DB1237">
              <w:rPr>
                <w:rFonts w:ascii="Calibri" w:hAnsi="Calibri" w:cs="Calibri"/>
                <w:sz w:val="22"/>
              </w:rPr>
              <w:t>Jul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="005021E5" w:rsidRPr="00DB1237">
              <w:rPr>
                <w:rFonts w:ascii="Calibri" w:hAnsi="Calibri" w:cs="Calibri"/>
                <w:sz w:val="22"/>
              </w:rPr>
              <w:t>2009</w:t>
            </w:r>
          </w:p>
          <w:p w14:paraId="1FEEAD3F" w14:textId="0DB321B8" w:rsidR="005021E5" w:rsidRPr="00A43FD6" w:rsidRDefault="005021E5" w:rsidP="007A75FF">
            <w:pPr>
              <w:jc w:val="both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Senior </w:t>
            </w:r>
            <w:r w:rsidR="000C259C">
              <w:rPr>
                <w:rFonts w:ascii="Calibri" w:hAnsi="Calibri" w:cs="Calibri"/>
                <w:b/>
                <w:bCs/>
                <w:sz w:val="22"/>
                <w:u w:val="single"/>
              </w:rPr>
              <w:t>House</w:t>
            </w: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 officer-Department of Internal Medicine</w:t>
            </w:r>
            <w:r w:rsidR="002432AE"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:</w:t>
            </w: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 </w:t>
            </w:r>
          </w:p>
          <w:p w14:paraId="137D5D83" w14:textId="7E5EFE48" w:rsidR="002432AE" w:rsidRPr="00DB1237" w:rsidRDefault="002432AE" w:rsidP="007A75FF">
            <w:pPr>
              <w:jc w:val="both"/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sz w:val="22"/>
              </w:rPr>
              <w:t>Al-</w:t>
            </w:r>
            <w:proofErr w:type="spellStart"/>
            <w:r w:rsidRPr="00DB1237">
              <w:rPr>
                <w:rFonts w:ascii="Calibri" w:hAnsi="Calibri" w:cs="Calibri"/>
                <w:sz w:val="22"/>
              </w:rPr>
              <w:t>D</w:t>
            </w:r>
            <w:r w:rsidR="00DB1237">
              <w:rPr>
                <w:rFonts w:ascii="Calibri" w:hAnsi="Calibri" w:cs="Calibri"/>
                <w:sz w:val="22"/>
              </w:rPr>
              <w:t>i</w:t>
            </w:r>
            <w:r w:rsidRPr="00DB1237">
              <w:rPr>
                <w:rFonts w:ascii="Calibri" w:hAnsi="Calibri" w:cs="Calibri"/>
                <w:sz w:val="22"/>
              </w:rPr>
              <w:t>wan</w:t>
            </w:r>
            <w:r w:rsidR="00DB1237">
              <w:rPr>
                <w:rFonts w:ascii="Calibri" w:hAnsi="Calibri" w:cs="Calibri"/>
                <w:sz w:val="22"/>
              </w:rPr>
              <w:t>y</w:t>
            </w:r>
            <w:r w:rsidRPr="00DB1237">
              <w:rPr>
                <w:rFonts w:ascii="Calibri" w:hAnsi="Calibri" w:cs="Calibri"/>
                <w:sz w:val="22"/>
              </w:rPr>
              <w:t>a</w:t>
            </w:r>
            <w:proofErr w:type="spellEnd"/>
            <w:r w:rsidRPr="00DB1237">
              <w:rPr>
                <w:rFonts w:ascii="Calibri" w:hAnsi="Calibri" w:cs="Calibri"/>
                <w:sz w:val="22"/>
              </w:rPr>
              <w:t xml:space="preserve"> teaching hospital      Jul 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Pr="00DB1237">
              <w:rPr>
                <w:rFonts w:ascii="Calibri" w:hAnsi="Calibri" w:cs="Calibri"/>
                <w:sz w:val="22"/>
              </w:rPr>
              <w:t>2009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Pr="00DB1237">
              <w:rPr>
                <w:rFonts w:ascii="Calibri" w:hAnsi="Calibri" w:cs="Calibri"/>
                <w:sz w:val="22"/>
              </w:rPr>
              <w:t>- Ap</w:t>
            </w:r>
            <w:r w:rsidR="00DB1237">
              <w:rPr>
                <w:rFonts w:ascii="Calibri" w:hAnsi="Calibri" w:cs="Calibri"/>
                <w:sz w:val="22"/>
              </w:rPr>
              <w:t>r</w:t>
            </w:r>
            <w:r w:rsidRPr="00DB1237">
              <w:rPr>
                <w:rFonts w:ascii="Calibri" w:hAnsi="Calibri" w:cs="Calibri"/>
                <w:sz w:val="22"/>
              </w:rPr>
              <w:t xml:space="preserve"> 2010</w:t>
            </w:r>
          </w:p>
          <w:p w14:paraId="4D01798B" w14:textId="35EA8F65" w:rsidR="002432AE" w:rsidRPr="00DB1237" w:rsidRDefault="00F9735D" w:rsidP="007A75F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Al-Noor</w:t>
            </w:r>
            <w:r w:rsidR="002432AE" w:rsidRPr="00DB1237">
              <w:rPr>
                <w:rFonts w:ascii="Calibri" w:hAnsi="Calibri" w:cs="Calibri"/>
                <w:sz w:val="22"/>
              </w:rPr>
              <w:t xml:space="preserve"> general hospital       </w:t>
            </w:r>
            <w:r w:rsidR="00586AB1">
              <w:rPr>
                <w:rFonts w:ascii="Calibri" w:hAnsi="Calibri" w:cs="Calibri"/>
                <w:sz w:val="22"/>
              </w:rPr>
              <w:t xml:space="preserve">      </w:t>
            </w:r>
            <w:r w:rsidR="002432AE" w:rsidRPr="00DB1237">
              <w:rPr>
                <w:rFonts w:ascii="Calibri" w:hAnsi="Calibri" w:cs="Calibri"/>
                <w:sz w:val="22"/>
              </w:rPr>
              <w:t xml:space="preserve"> Apr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="002432AE" w:rsidRPr="00DB1237">
              <w:rPr>
                <w:rFonts w:ascii="Calibri" w:hAnsi="Calibri" w:cs="Calibri"/>
                <w:sz w:val="22"/>
              </w:rPr>
              <w:t>2010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="002432AE" w:rsidRPr="00DB1237">
              <w:rPr>
                <w:rFonts w:ascii="Calibri" w:hAnsi="Calibri" w:cs="Calibri"/>
                <w:sz w:val="22"/>
              </w:rPr>
              <w:t>- Oct 2010</w:t>
            </w:r>
          </w:p>
          <w:p w14:paraId="43744EED" w14:textId="6FE2F45D" w:rsidR="002432AE" w:rsidRPr="00A43FD6" w:rsidRDefault="00284C35" w:rsidP="007A75FF">
            <w:pPr>
              <w:jc w:val="both"/>
              <w:rPr>
                <w:rFonts w:ascii="Calibri" w:hAnsi="Calibri" w:cs="Calibri"/>
                <w:sz w:val="22"/>
                <w:u w:val="single"/>
              </w:rPr>
            </w:pP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F</w:t>
            </w:r>
            <w:r w:rsidR="002432AE"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ellowship:</w:t>
            </w:r>
            <w:r w:rsidR="002432AE" w:rsidRPr="00A43FD6">
              <w:rPr>
                <w:rFonts w:ascii="Calibri" w:hAnsi="Calibri" w:cs="Calibri"/>
                <w:sz w:val="22"/>
                <w:u w:val="single"/>
              </w:rPr>
              <w:t xml:space="preserve"> </w:t>
            </w:r>
          </w:p>
          <w:p w14:paraId="337BBA85" w14:textId="3F9C8155" w:rsidR="008A3430" w:rsidRPr="00DB1237" w:rsidRDefault="002432AE" w:rsidP="007A75FF">
            <w:pPr>
              <w:jc w:val="both"/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sz w:val="22"/>
              </w:rPr>
              <w:t xml:space="preserve">Arab Board of Internal Medicine      </w:t>
            </w:r>
            <w:r w:rsidR="00D330F0">
              <w:rPr>
                <w:rFonts w:ascii="Calibri" w:hAnsi="Calibri" w:cs="Calibri"/>
                <w:sz w:val="22"/>
              </w:rPr>
              <w:t xml:space="preserve">    </w:t>
            </w:r>
            <w:r w:rsidRPr="00DB1237">
              <w:rPr>
                <w:rFonts w:ascii="Calibri" w:hAnsi="Calibri" w:cs="Calibri"/>
                <w:sz w:val="22"/>
              </w:rPr>
              <w:t xml:space="preserve"> Oct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Pr="00DB1237">
              <w:rPr>
                <w:rFonts w:ascii="Calibri" w:hAnsi="Calibri" w:cs="Calibri"/>
                <w:sz w:val="22"/>
              </w:rPr>
              <w:t>2010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Pr="00DB1237">
              <w:rPr>
                <w:rFonts w:ascii="Calibri" w:hAnsi="Calibri" w:cs="Calibri"/>
                <w:sz w:val="22"/>
              </w:rPr>
              <w:t>- Oct 2015</w:t>
            </w:r>
          </w:p>
          <w:p w14:paraId="6DFE61EC" w14:textId="5AE8CBC6" w:rsidR="00940B73" w:rsidRDefault="008A3430" w:rsidP="007A75FF">
            <w:pPr>
              <w:jc w:val="both"/>
              <w:rPr>
                <w:rFonts w:ascii="Calibri" w:hAnsi="Calibri" w:cs="Calibri"/>
                <w:sz w:val="22"/>
              </w:rPr>
            </w:pPr>
            <w:r w:rsidRPr="00DB1237">
              <w:rPr>
                <w:rFonts w:ascii="Calibri" w:hAnsi="Calibri" w:cs="Calibri"/>
                <w:sz w:val="22"/>
              </w:rPr>
              <w:t xml:space="preserve">Iraqi </w:t>
            </w:r>
            <w:r w:rsidR="00113F9E">
              <w:rPr>
                <w:rFonts w:ascii="Calibri" w:hAnsi="Calibri" w:cs="Calibri"/>
                <w:sz w:val="22"/>
              </w:rPr>
              <w:t xml:space="preserve">&amp; Arab </w:t>
            </w:r>
            <w:r w:rsidRPr="00DB1237">
              <w:rPr>
                <w:rFonts w:ascii="Calibri" w:hAnsi="Calibri" w:cs="Calibri"/>
                <w:sz w:val="22"/>
              </w:rPr>
              <w:t>Board</w:t>
            </w:r>
            <w:r w:rsidR="00113F9E">
              <w:rPr>
                <w:rFonts w:ascii="Calibri" w:hAnsi="Calibri" w:cs="Calibri"/>
                <w:sz w:val="22"/>
              </w:rPr>
              <w:t xml:space="preserve"> of Nephrology    </w:t>
            </w:r>
            <w:r w:rsidR="00D330F0">
              <w:rPr>
                <w:rFonts w:ascii="Calibri" w:hAnsi="Calibri" w:cs="Calibri"/>
                <w:sz w:val="22"/>
              </w:rPr>
              <w:t xml:space="preserve">    </w:t>
            </w:r>
            <w:r w:rsidR="00113F9E">
              <w:rPr>
                <w:rFonts w:ascii="Calibri" w:hAnsi="Calibri" w:cs="Calibri"/>
                <w:sz w:val="22"/>
              </w:rPr>
              <w:t xml:space="preserve"> </w:t>
            </w:r>
            <w:r w:rsidRPr="00DB1237">
              <w:rPr>
                <w:rFonts w:ascii="Calibri" w:hAnsi="Calibri" w:cs="Calibri"/>
                <w:sz w:val="22"/>
              </w:rPr>
              <w:t>Oct 2016</w:t>
            </w:r>
            <w:r w:rsidR="00DB1237">
              <w:rPr>
                <w:rFonts w:ascii="Calibri" w:hAnsi="Calibri" w:cs="Calibri"/>
                <w:sz w:val="22"/>
              </w:rPr>
              <w:t xml:space="preserve"> </w:t>
            </w:r>
            <w:r w:rsidRPr="00DB1237">
              <w:rPr>
                <w:rFonts w:ascii="Calibri" w:hAnsi="Calibri" w:cs="Calibri"/>
                <w:sz w:val="22"/>
              </w:rPr>
              <w:t>- Oct 2019</w:t>
            </w:r>
          </w:p>
          <w:p w14:paraId="41777C96" w14:textId="0286F48F" w:rsidR="00A803C8" w:rsidRDefault="00DB1237" w:rsidP="007A75F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The Medical City Teaching Hospital – Baghdad</w:t>
            </w:r>
          </w:p>
          <w:p w14:paraId="49339BA5" w14:textId="1717D9E9" w:rsidR="007709C7" w:rsidRPr="00A43FD6" w:rsidRDefault="00D330F0" w:rsidP="007A75FF">
            <w:pPr>
              <w:jc w:val="both"/>
              <w:rPr>
                <w:rFonts w:ascii="Calibri" w:hAnsi="Calibri" w:cs="Calibri"/>
                <w:b/>
                <w:bCs/>
                <w:sz w:val="22"/>
              </w:rPr>
            </w:pPr>
            <w:r w:rsidRPr="001F28B7">
              <w:rPr>
                <w:rFonts w:ascii="Calibri" w:hAnsi="Calibri" w:cs="Calibri"/>
                <w:sz w:val="22"/>
              </w:rPr>
              <w:t xml:space="preserve">Clinical Transplant </w:t>
            </w:r>
            <w:r w:rsidR="0050688F" w:rsidRPr="001F28B7">
              <w:rPr>
                <w:rFonts w:ascii="Calibri" w:hAnsi="Calibri" w:cs="Calibri"/>
                <w:sz w:val="22"/>
              </w:rPr>
              <w:t>Fe</w:t>
            </w:r>
            <w:r w:rsidR="00484786" w:rsidRPr="001F28B7">
              <w:rPr>
                <w:rFonts w:ascii="Calibri" w:hAnsi="Calibri" w:cs="Calibri"/>
                <w:sz w:val="22"/>
              </w:rPr>
              <w:t>llowship</w:t>
            </w:r>
            <w:r w:rsidR="00484786">
              <w:rPr>
                <w:rFonts w:ascii="Calibri" w:hAnsi="Calibri" w:cs="Calibri"/>
                <w:b/>
                <w:bCs/>
                <w:sz w:val="22"/>
              </w:rPr>
              <w:t xml:space="preserve">                </w:t>
            </w:r>
            <w:r w:rsidR="00484786" w:rsidRPr="00B246ED">
              <w:rPr>
                <w:rFonts w:ascii="Calibri" w:hAnsi="Calibri" w:cs="Calibri"/>
                <w:sz w:val="22"/>
              </w:rPr>
              <w:t>Jan 2021</w:t>
            </w:r>
            <w:r w:rsidR="00047DF4" w:rsidRPr="00B246ED">
              <w:rPr>
                <w:rFonts w:ascii="Calibri" w:hAnsi="Calibri" w:cs="Calibri"/>
                <w:sz w:val="22"/>
              </w:rPr>
              <w:t xml:space="preserve">- </w:t>
            </w:r>
            <w:r w:rsidR="00484786" w:rsidRPr="00B246ED">
              <w:rPr>
                <w:rFonts w:ascii="Calibri" w:hAnsi="Calibri" w:cs="Calibri"/>
                <w:sz w:val="22"/>
              </w:rPr>
              <w:t>Dec 2022</w:t>
            </w:r>
          </w:p>
          <w:p w14:paraId="2CECFFAC" w14:textId="70C589A5" w:rsidR="00B5709F" w:rsidRPr="00DB1237" w:rsidRDefault="0075440B" w:rsidP="007A75FF">
            <w:pPr>
              <w:jc w:val="both"/>
              <w:rPr>
                <w:rFonts w:ascii="Calibri" w:hAnsi="Calibri" w:cs="Calibri"/>
                <w:sz w:val="22"/>
              </w:rPr>
            </w:pP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Medical licensure</w:t>
            </w:r>
            <w:r w:rsidR="00160238" w:rsidRPr="00DB1237">
              <w:rPr>
                <w:rFonts w:ascii="Calibri" w:hAnsi="Calibri" w:cs="Calibri"/>
                <w:b/>
                <w:bCs/>
                <w:sz w:val="22"/>
              </w:rPr>
              <w:t>:</w:t>
            </w:r>
            <w:r w:rsidR="00B5709F" w:rsidRPr="00DB1237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B5709F" w:rsidRPr="00DB1237">
              <w:rPr>
                <w:rFonts w:ascii="Calibri" w:hAnsi="Calibri" w:cs="Calibri"/>
                <w:sz w:val="22"/>
              </w:rPr>
              <w:t>35388</w:t>
            </w:r>
            <w:r w:rsidR="00CF78A7" w:rsidRPr="00DB1237">
              <w:rPr>
                <w:rFonts w:ascii="Calibri" w:hAnsi="Calibri" w:cs="Calibri"/>
                <w:sz w:val="22"/>
              </w:rPr>
              <w:t xml:space="preserve"> </w:t>
            </w:r>
            <w:r w:rsidR="00A803C8">
              <w:rPr>
                <w:rFonts w:ascii="Calibri" w:hAnsi="Calibri" w:cs="Calibri"/>
                <w:sz w:val="22"/>
              </w:rPr>
              <w:t xml:space="preserve">   </w:t>
            </w:r>
            <w:r w:rsidR="00B33C95" w:rsidRPr="00DB1237">
              <w:rPr>
                <w:rFonts w:ascii="Calibri" w:hAnsi="Calibri" w:cs="Calibri"/>
                <w:sz w:val="22"/>
              </w:rPr>
              <w:t>Nov</w:t>
            </w:r>
            <w:r w:rsidR="00A803C8">
              <w:rPr>
                <w:rFonts w:ascii="Calibri" w:hAnsi="Calibri" w:cs="Calibri"/>
                <w:sz w:val="22"/>
              </w:rPr>
              <w:t xml:space="preserve"> </w:t>
            </w:r>
            <w:r w:rsidR="00B33C95" w:rsidRPr="00DB1237">
              <w:rPr>
                <w:rFonts w:ascii="Calibri" w:hAnsi="Calibri" w:cs="Calibri"/>
                <w:sz w:val="22"/>
              </w:rPr>
              <w:t>2005</w:t>
            </w:r>
            <w:r w:rsidR="00B5709F" w:rsidRPr="00DB1237">
              <w:rPr>
                <w:rFonts w:ascii="Calibri" w:hAnsi="Calibri" w:cs="Calibri"/>
                <w:b/>
                <w:bCs/>
                <w:sz w:val="22"/>
              </w:rPr>
              <w:t xml:space="preserve">  </w:t>
            </w:r>
            <w:r w:rsidR="001B5C41" w:rsidRPr="00DB1237">
              <w:rPr>
                <w:rFonts w:ascii="Calibri" w:hAnsi="Calibri" w:cs="Calibri"/>
                <w:sz w:val="22"/>
              </w:rPr>
              <w:t xml:space="preserve"> </w:t>
            </w:r>
            <w:r w:rsidR="00B5709F" w:rsidRPr="00DB1237">
              <w:rPr>
                <w:rFonts w:ascii="Calibri" w:hAnsi="Calibri" w:cs="Calibri"/>
                <w:sz w:val="22"/>
              </w:rPr>
              <w:t>Ba</w:t>
            </w:r>
            <w:r w:rsidR="00335853" w:rsidRPr="00DB1237">
              <w:rPr>
                <w:rFonts w:ascii="Calibri" w:hAnsi="Calibri" w:cs="Calibri"/>
                <w:sz w:val="22"/>
              </w:rPr>
              <w:t>g</w:t>
            </w:r>
            <w:r w:rsidR="00B5709F" w:rsidRPr="00DB1237">
              <w:rPr>
                <w:rFonts w:ascii="Calibri" w:hAnsi="Calibri" w:cs="Calibri"/>
                <w:sz w:val="22"/>
              </w:rPr>
              <w:t>hdad- Iraq</w:t>
            </w:r>
          </w:p>
          <w:p w14:paraId="037998A4" w14:textId="653E7481" w:rsidR="00CF78A7" w:rsidRPr="00A43FD6" w:rsidRDefault="00B5709F" w:rsidP="007A75FF">
            <w:pPr>
              <w:jc w:val="both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Board Certification</w:t>
            </w:r>
            <w:r w:rsidR="00CF78A7"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:</w:t>
            </w:r>
          </w:p>
          <w:p w14:paraId="4E650204" w14:textId="5C271E25" w:rsidR="00CF78A7" w:rsidRPr="00DB1237" w:rsidRDefault="0075440B" w:rsidP="007A75F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Arab Board -</w:t>
            </w:r>
            <w:r w:rsidR="00CF78A7" w:rsidRPr="00DB1237">
              <w:rPr>
                <w:rFonts w:ascii="Calibri" w:hAnsi="Calibri" w:cs="Calibri"/>
                <w:sz w:val="22"/>
              </w:rPr>
              <w:t xml:space="preserve"> Internal Medicine            </w:t>
            </w:r>
            <w:r>
              <w:rPr>
                <w:rFonts w:ascii="Calibri" w:hAnsi="Calibri" w:cs="Calibri"/>
                <w:sz w:val="22"/>
              </w:rPr>
              <w:t xml:space="preserve">                </w:t>
            </w:r>
            <w:r w:rsidR="00CF78A7" w:rsidRPr="00DB1237">
              <w:rPr>
                <w:rFonts w:ascii="Calibri" w:hAnsi="Calibri" w:cs="Calibri"/>
                <w:sz w:val="22"/>
              </w:rPr>
              <w:t xml:space="preserve"> Oct 2015</w:t>
            </w:r>
          </w:p>
          <w:p w14:paraId="48AAE954" w14:textId="77777777" w:rsidR="0084454A" w:rsidRDefault="0075440B" w:rsidP="007A75FF">
            <w:pPr>
              <w:jc w:val="both"/>
              <w:rPr>
                <w:rFonts w:ascii="Calibri" w:eastAsiaTheme="majorEastAsia" w:hAnsi="Calibri" w:cs="Calibri"/>
                <w:b/>
                <w:bCs/>
                <w:caps/>
                <w:color w:val="0070C0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Iraqi Board- </w:t>
            </w:r>
            <w:r w:rsidR="00CF78A7" w:rsidRPr="00DB1237">
              <w:rPr>
                <w:rFonts w:ascii="Calibri" w:hAnsi="Calibri" w:cs="Calibri"/>
                <w:sz w:val="22"/>
              </w:rPr>
              <w:t xml:space="preserve">Nephrology                       </w:t>
            </w:r>
            <w:r w:rsidR="00A803C8">
              <w:rPr>
                <w:rFonts w:ascii="Calibri" w:hAnsi="Calibri" w:cs="Calibri"/>
                <w:sz w:val="22"/>
              </w:rPr>
              <w:t xml:space="preserve"> </w:t>
            </w:r>
            <w:r w:rsidR="0084454A">
              <w:rPr>
                <w:rFonts w:ascii="Calibri" w:hAnsi="Calibri" w:cs="Calibri"/>
                <w:sz w:val="22"/>
              </w:rPr>
              <w:t xml:space="preserve">                 </w:t>
            </w:r>
            <w:r w:rsidR="00B33C95" w:rsidRPr="00DB1237">
              <w:rPr>
                <w:rFonts w:ascii="Calibri" w:hAnsi="Calibri" w:cs="Calibri"/>
                <w:sz w:val="22"/>
              </w:rPr>
              <w:t>Oc</w:t>
            </w:r>
            <w:r w:rsidR="00A803C8">
              <w:rPr>
                <w:rFonts w:ascii="Calibri" w:hAnsi="Calibri" w:cs="Calibri"/>
                <w:sz w:val="22"/>
              </w:rPr>
              <w:t>t</w:t>
            </w:r>
            <w:r w:rsidR="008154A5">
              <w:rPr>
                <w:rFonts w:ascii="Calibri" w:hAnsi="Calibri" w:cs="Calibri"/>
                <w:sz w:val="22"/>
              </w:rPr>
              <w:t xml:space="preserve"> 2019</w:t>
            </w:r>
            <w:r w:rsidR="00FC50AC" w:rsidRPr="00FC50AC">
              <w:rPr>
                <w:rFonts w:ascii="Calibri" w:eastAsiaTheme="majorEastAsia" w:hAnsi="Calibri" w:cs="Calibri"/>
                <w:b/>
                <w:bCs/>
                <w:caps/>
                <w:color w:val="0070C0"/>
                <w:sz w:val="22"/>
              </w:rPr>
              <w:t xml:space="preserve">  </w:t>
            </w:r>
          </w:p>
          <w:p w14:paraId="32200638" w14:textId="6027C38A" w:rsidR="00BD6C9B" w:rsidRDefault="0084454A" w:rsidP="007A75F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Arab </w:t>
            </w:r>
            <w:r w:rsidR="00980B10">
              <w:rPr>
                <w:rFonts w:ascii="Calibri" w:hAnsi="Calibri" w:cs="Calibri"/>
                <w:sz w:val="22"/>
              </w:rPr>
              <w:t>Board</w:t>
            </w:r>
            <w:r>
              <w:rPr>
                <w:rFonts w:ascii="Calibri" w:hAnsi="Calibri" w:cs="Calibri"/>
                <w:sz w:val="22"/>
              </w:rPr>
              <w:t>- N</w:t>
            </w:r>
            <w:r w:rsidRPr="0084454A">
              <w:rPr>
                <w:rFonts w:ascii="Calibri" w:hAnsi="Calibri" w:cs="Calibri"/>
                <w:sz w:val="22"/>
              </w:rPr>
              <w:t xml:space="preserve">ephrology </w:t>
            </w:r>
            <w:r>
              <w:rPr>
                <w:rFonts w:ascii="Calibri" w:hAnsi="Calibri" w:cs="Calibri"/>
                <w:sz w:val="22"/>
              </w:rPr>
              <w:t xml:space="preserve">                                        M</w:t>
            </w:r>
            <w:r w:rsidRPr="0084454A">
              <w:rPr>
                <w:rFonts w:ascii="Calibri" w:hAnsi="Calibri" w:cs="Calibri"/>
                <w:sz w:val="22"/>
              </w:rPr>
              <w:t>arch 2021</w:t>
            </w:r>
            <w:r w:rsidR="001B5C41" w:rsidRPr="0084454A">
              <w:rPr>
                <w:rFonts w:ascii="Calibri" w:hAnsi="Calibri" w:cs="Calibri"/>
                <w:sz w:val="22"/>
              </w:rPr>
              <w:t xml:space="preserve"> </w:t>
            </w:r>
          </w:p>
          <w:p w14:paraId="1167AB70" w14:textId="77777777" w:rsidR="00BD6C9B" w:rsidRPr="00A43FD6" w:rsidRDefault="00BD6C9B" w:rsidP="007A75FF">
            <w:pPr>
              <w:jc w:val="both"/>
              <w:rPr>
                <w:rFonts w:ascii="Calibri" w:hAnsi="Calibri" w:cs="Calibri"/>
                <w:b/>
                <w:bCs/>
                <w:sz w:val="22"/>
                <w:u w:val="single"/>
              </w:rPr>
            </w:pPr>
            <w:r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>Other Degrees:</w:t>
            </w:r>
            <w:r w:rsidR="001B5C41" w:rsidRPr="00A43FD6">
              <w:rPr>
                <w:rFonts w:ascii="Calibri" w:hAnsi="Calibri" w:cs="Calibri"/>
                <w:b/>
                <w:bCs/>
                <w:sz w:val="22"/>
                <w:u w:val="single"/>
              </w:rPr>
              <w:t xml:space="preserve"> </w:t>
            </w:r>
          </w:p>
          <w:p w14:paraId="6DF4F0F2" w14:textId="77777777" w:rsidR="00E13D56" w:rsidRDefault="00BD6C9B" w:rsidP="007A75FF">
            <w:pPr>
              <w:jc w:val="both"/>
              <w:rPr>
                <w:rFonts w:ascii="Calibri" w:hAnsi="Calibri" w:cs="Calibri"/>
                <w:sz w:val="22"/>
              </w:rPr>
            </w:pPr>
            <w:r w:rsidRPr="00BD6C9B">
              <w:rPr>
                <w:rFonts w:ascii="Calibri" w:hAnsi="Calibri" w:cs="Calibri"/>
                <w:sz w:val="22"/>
              </w:rPr>
              <w:t xml:space="preserve">Fellow of American Society of Nephrology        </w:t>
            </w:r>
            <w:r w:rsidR="00E13D56">
              <w:rPr>
                <w:rFonts w:ascii="Calibri" w:hAnsi="Calibri" w:cs="Calibri"/>
                <w:sz w:val="22"/>
              </w:rPr>
              <w:t xml:space="preserve"> </w:t>
            </w:r>
            <w:r w:rsidRPr="00BD6C9B">
              <w:rPr>
                <w:rFonts w:ascii="Calibri" w:hAnsi="Calibri" w:cs="Calibri"/>
                <w:sz w:val="22"/>
              </w:rPr>
              <w:t>Jan 2021</w:t>
            </w:r>
            <w:r w:rsidR="001B5C41" w:rsidRPr="00BD6C9B">
              <w:rPr>
                <w:rFonts w:ascii="Calibri" w:hAnsi="Calibri" w:cs="Calibri"/>
                <w:sz w:val="22"/>
              </w:rPr>
              <w:t xml:space="preserve"> </w:t>
            </w:r>
          </w:p>
          <w:p w14:paraId="3387CB54" w14:textId="76532F3A" w:rsidR="00EF6B5E" w:rsidRPr="00BD6C9B" w:rsidRDefault="00E13D56" w:rsidP="007A75FF">
            <w:p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Diploma of Internal Medicine        </w:t>
            </w:r>
            <w:r w:rsidR="00200CF8">
              <w:rPr>
                <w:rFonts w:ascii="Calibri" w:hAnsi="Calibri" w:cs="Calibri"/>
                <w:sz w:val="22"/>
              </w:rPr>
              <w:t xml:space="preserve">                        May 2015</w:t>
            </w:r>
            <w:r w:rsidR="001B5C41" w:rsidRPr="00BD6C9B">
              <w:rPr>
                <w:rFonts w:ascii="Calibri" w:hAnsi="Calibri" w:cs="Calibri"/>
                <w:sz w:val="22"/>
              </w:rPr>
              <w:t xml:space="preserve">                   </w:t>
            </w:r>
          </w:p>
          <w:p w14:paraId="0481D887" w14:textId="77777777" w:rsidR="00CE12B9" w:rsidRDefault="00CE12B9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u w:val="single"/>
              </w:rPr>
            </w:pPr>
          </w:p>
          <w:p w14:paraId="49780642" w14:textId="0002BFB9" w:rsidR="00DD2993" w:rsidRPr="00527B8F" w:rsidRDefault="00AF2A1F" w:rsidP="007A75FF">
            <w:pPr>
              <w:pStyle w:val="Default"/>
              <w:jc w:val="both"/>
              <w:rPr>
                <w:rFonts w:ascii="Calibri" w:hAnsi="Calibri" w:cs="Calibri"/>
                <w:noProof/>
                <w:color w:val="0070C0"/>
                <w:u w:val="single"/>
                <w:lang w:eastAsia="en-US"/>
              </w:rPr>
            </w:pPr>
            <w:r w:rsidRPr="00527B8F">
              <w:rPr>
                <w:rFonts w:ascii="Calibri" w:hAnsi="Calibri" w:cs="Calibri"/>
                <w:b/>
                <w:bCs/>
                <w:color w:val="0070C0"/>
                <w:u w:val="single"/>
              </w:rPr>
              <w:t>SOCIETY MEMBERSHIPS</w:t>
            </w:r>
          </w:p>
          <w:p w14:paraId="1191128E" w14:textId="5C037C26" w:rsidR="00CD39F1" w:rsidRDefault="00DD2993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American </w:t>
            </w:r>
            <w:r w:rsidR="00626C0D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S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ociety of </w:t>
            </w:r>
            <w:r w:rsidR="00626C0D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ephrology</w:t>
            </w:r>
            <w:r w:rsidR="00626C0D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-</w:t>
            </w:r>
            <w:r w:rsidR="00F953F8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July</w:t>
            </w:r>
            <w:r w:rsidR="00AE6C67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2017</w:t>
            </w:r>
          </w:p>
          <w:p w14:paraId="0CBEA18A" w14:textId="7A894DF8" w:rsidR="008200AC" w:rsidRPr="008200AC" w:rsidRDefault="008200AC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Iraqi </w:t>
            </w:r>
            <w:r w:rsidR="00C673D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Society of N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ephrology and </w:t>
            </w:r>
            <w:r w:rsidR="001800E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Renal Transplantation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–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Oct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2017</w:t>
            </w:r>
          </w:p>
          <w:p w14:paraId="56A8900D" w14:textId="26299D2F" w:rsidR="00DD2993" w:rsidRPr="00DB1237" w:rsidRDefault="00DD2993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ERA- EDTA</w:t>
            </w:r>
            <w:r w:rsidR="00AE6C67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626C0D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F953F8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Dec</w:t>
            </w:r>
            <w:r w:rsidR="003F61F8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AE6C67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2018</w:t>
            </w:r>
          </w:p>
          <w:p w14:paraId="6665294C" w14:textId="2E6174E0" w:rsidR="00DD2993" w:rsidRPr="00DB1237" w:rsidRDefault="00DD2993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International </w:t>
            </w:r>
            <w:r w:rsidR="00C673D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Society of N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ephrology</w:t>
            </w:r>
            <w:r w:rsidR="00626C0D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2F5912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–</w:t>
            </w:r>
            <w:r w:rsidR="00626C0D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C48D3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Dec</w:t>
            </w:r>
            <w:r w:rsidR="002F5912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AE6C67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2018</w:t>
            </w:r>
          </w:p>
          <w:p w14:paraId="5E3A5D5E" w14:textId="77777777" w:rsidR="008A053A" w:rsidRPr="00DA03BF" w:rsidRDefault="008A053A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American Society of Transplantation – Dec 2019</w:t>
            </w:r>
          </w:p>
          <w:p w14:paraId="6B4D386C" w14:textId="605E43F5" w:rsidR="008A053A" w:rsidRPr="00DA03BF" w:rsidRDefault="008A053A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European Society for Organ Transplantation – Dec 2019</w:t>
            </w:r>
          </w:p>
          <w:p w14:paraId="1B620777" w14:textId="32BFB378" w:rsidR="00035362" w:rsidRPr="00DA03BF" w:rsidRDefault="00035362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The Transplantation Society - March 2020</w:t>
            </w:r>
          </w:p>
          <w:p w14:paraId="33C6CE75" w14:textId="518683EE" w:rsidR="00CD39F1" w:rsidRDefault="00CD39F1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National 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K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idney 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F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oundation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-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March 2020</w:t>
            </w:r>
          </w:p>
          <w:p w14:paraId="3080117C" w14:textId="46A829D5" w:rsidR="008200AC" w:rsidRPr="00DA03BF" w:rsidRDefault="008200AC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M</w:t>
            </w:r>
            <w:r w:rsidR="00383E1C"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iddle-</w:t>
            </w: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E</w:t>
            </w:r>
            <w:r w:rsidR="00383E1C"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ast </w:t>
            </w: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S</w:t>
            </w:r>
            <w:r w:rsidR="00383E1C"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ociety of  </w:t>
            </w: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O</w:t>
            </w:r>
            <w:r w:rsidR="00383E1C"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rgan </w:t>
            </w: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T</w:t>
            </w:r>
            <w:r w:rsidR="00383E1C"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ransplantation</w:t>
            </w:r>
            <w:r w:rsidR="00DA03BF"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-</w:t>
            </w:r>
            <w:r w:rsidR="005710D8"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Jan </w:t>
            </w:r>
            <w:r w:rsidRPr="00DA03B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2021</w:t>
            </w:r>
          </w:p>
          <w:p w14:paraId="3C6A6BFA" w14:textId="77777777" w:rsidR="002E2298" w:rsidRPr="00DB1237" w:rsidRDefault="002E2298" w:rsidP="007A75FF">
            <w:pPr>
              <w:pStyle w:val="Default"/>
              <w:ind w:left="720"/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  <w:p w14:paraId="225D49FC" w14:textId="049D021B" w:rsidR="00D24FD3" w:rsidRDefault="00D24FD3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u w:val="single"/>
              </w:rPr>
            </w:pPr>
          </w:p>
          <w:p w14:paraId="602192FE" w14:textId="5024C68D" w:rsidR="003F61F8" w:rsidRPr="001C5FA5" w:rsidRDefault="003F61F8" w:rsidP="007A75FF">
            <w:pPr>
              <w:pStyle w:val="Default"/>
              <w:jc w:val="both"/>
              <w:rPr>
                <w:rFonts w:ascii="Calibri" w:hAnsi="Calibri" w:cs="Calibri"/>
                <w:color w:val="0070C0"/>
                <w:u w:val="single"/>
              </w:rPr>
            </w:pPr>
            <w:r w:rsidRPr="001C5FA5">
              <w:rPr>
                <w:rFonts w:ascii="Calibri" w:hAnsi="Calibri" w:cs="Calibri"/>
                <w:b/>
                <w:bCs/>
                <w:color w:val="0070C0"/>
                <w:u w:val="single"/>
              </w:rPr>
              <w:t xml:space="preserve">LECTURES/PRESENTATIONS GIVEN AT LOCAL MEETINGS </w:t>
            </w:r>
          </w:p>
          <w:p w14:paraId="5F0C6901" w14:textId="2808528E" w:rsidR="00626C0D" w:rsidRDefault="00626C0D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Nov 14, </w:t>
            </w:r>
            <w:r w:rsidR="00743F2F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201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9</w:t>
            </w:r>
            <w:r w:rsidR="00743F2F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    Nephrology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="00743F2F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n </w:t>
            </w:r>
          </w:p>
          <w:p w14:paraId="37EC624F" w14:textId="532607FF" w:rsidR="00743F2F" w:rsidRDefault="00743F2F" w:rsidP="007A75FF">
            <w:pPr>
              <w:pStyle w:val="Default"/>
              <w:ind w:left="720"/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Recurrent FSGS post kidney transplantation, case presentation</w:t>
            </w:r>
            <w:r w:rsidR="00626C0D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Review.</w:t>
            </w:r>
          </w:p>
          <w:p w14:paraId="2571703D" w14:textId="34850AC2" w:rsidR="006A3026" w:rsidRDefault="006A3026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Dec </w:t>
            </w:r>
            <w:r w:rsidR="00243CC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1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, 2019</w:t>
            </w:r>
            <w:r w:rsidR="002B2A0C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Nephrology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n </w:t>
            </w:r>
          </w:p>
          <w:p w14:paraId="1307B9A2" w14:textId="77777777" w:rsidR="00422ED9" w:rsidRDefault="006A3026" w:rsidP="007A75FF">
            <w:pPr>
              <w:pStyle w:val="Default"/>
              <w:ind w:left="720"/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Facts about Anti PLA2R review article.</w:t>
            </w:r>
          </w:p>
          <w:p w14:paraId="6B3097DE" w14:textId="6EFA72F7" w:rsidR="008B7652" w:rsidRPr="00422ED9" w:rsidRDefault="00243CC6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Dec 10</w:t>
            </w:r>
            <w:r w:rsidR="002B2A0C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, 2019, </w:t>
            </w:r>
            <w:r w:rsidR="008B7652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Nephrology</w:t>
            </w:r>
            <w:r w:rsidR="008B7652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="008B7652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 w:rsidR="008B7652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n </w:t>
            </w:r>
          </w:p>
          <w:p w14:paraId="750D9747" w14:textId="4C2C047B" w:rsidR="006A3026" w:rsidRPr="00C56038" w:rsidRDefault="008B7652" w:rsidP="007A75FF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Multi-target therapy for lupus nephritis</w:t>
            </w:r>
            <w:r w:rsidRPr="00DB1237">
              <w:rPr>
                <w:rFonts w:ascii="Calibri" w:hAnsi="Calibri" w:cs="Calibri"/>
                <w:sz w:val="22"/>
                <w:szCs w:val="22"/>
                <w:lang w:bidi="ar-IQ"/>
              </w:rPr>
              <w:t>.</w:t>
            </w:r>
          </w:p>
          <w:p w14:paraId="0EBA0A3D" w14:textId="31621D59" w:rsidR="00743F2F" w:rsidRPr="00EF6B5E" w:rsidRDefault="00193995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Dec</w:t>
            </w:r>
            <w:r w:rsidR="00243CC6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12</w:t>
            </w:r>
            <w:r w:rsidR="0085164C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, 2019,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Nephrology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n </w:t>
            </w:r>
            <w:r w:rsidR="0085164C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Direct-acting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antiviral therapy for hepatitis c viral infection in kidney transplant </w:t>
            </w:r>
            <w:r w:rsidR="0085164C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recipients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; Review and clinical application.</w:t>
            </w:r>
          </w:p>
          <w:p w14:paraId="00CF79EA" w14:textId="669F5772" w:rsidR="00D301A7" w:rsidRDefault="002C202B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Dec 14</w:t>
            </w:r>
            <w:r w:rsidR="0085164C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, 2019,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Nephrology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Knowledge and Attitude Towards Organ Donation and Transplantation Among HCPs</w:t>
            </w:r>
            <w:r w:rsidRPr="00DB1237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in Baghdad Medical City Teaching Hospital.</w:t>
            </w:r>
          </w:p>
          <w:p w14:paraId="06EEC3F8" w14:textId="5545C5F0" w:rsidR="00C56038" w:rsidRPr="00D301A7" w:rsidRDefault="00C56038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Jan 15, 2020</w:t>
            </w:r>
            <w:r w:rsidR="00240D7E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Nephrology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</w:t>
            </w:r>
          </w:p>
          <w:p w14:paraId="09EA91F9" w14:textId="41C5FBC5" w:rsidR="00C56038" w:rsidRPr="00EF6B5E" w:rsidRDefault="00C56038" w:rsidP="007A75FF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Pregnant woman with lupus and nephrotic range proteinuria/ case presentation.</w:t>
            </w:r>
          </w:p>
          <w:p w14:paraId="646039D4" w14:textId="6ADF8094" w:rsidR="00C17F60" w:rsidRPr="00D301A7" w:rsidRDefault="00243CC6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Feb</w:t>
            </w:r>
            <w:r w:rsidR="00C17F60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25, 2020</w:t>
            </w:r>
            <w:r w:rsidR="0085164C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 w:rsidR="00C17F60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Nephrology</w:t>
            </w:r>
            <w:r w:rsidR="00C17F60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="00C17F60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 w:rsidR="00C17F60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</w:t>
            </w:r>
          </w:p>
          <w:p w14:paraId="5A975DD2" w14:textId="77777777" w:rsidR="00C17F60" w:rsidRPr="00193995" w:rsidRDefault="00C17F60" w:rsidP="007A75FF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Live donor GFR assessment and Post donation risk.</w:t>
            </w:r>
          </w:p>
          <w:p w14:paraId="12BA202C" w14:textId="5A19BC8D" w:rsidR="006942CA" w:rsidRPr="00D301A7" w:rsidRDefault="00D301A7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June </w:t>
            </w:r>
            <w:r w:rsidR="0085164C">
              <w:rPr>
                <w:rFonts w:ascii="Calibri" w:hAnsi="Calibri" w:cs="Calibri"/>
                <w:sz w:val="22"/>
                <w:szCs w:val="22"/>
                <w:lang w:bidi="ar-IQ"/>
              </w:rPr>
              <w:t>27, 2020</w:t>
            </w:r>
            <w:r w:rsidR="00546693">
              <w:rPr>
                <w:rFonts w:ascii="Calibri" w:hAnsi="Calibri" w:cs="Calibri"/>
                <w:sz w:val="22"/>
                <w:szCs w:val="22"/>
                <w:lang w:bidi="ar-IQ"/>
              </w:rPr>
              <w:t>,</w:t>
            </w:r>
            <w:r w:rsidR="006942C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</w:t>
            </w:r>
            <w:r w:rsidR="006942CA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Nephrology</w:t>
            </w:r>
            <w:r w:rsidR="006942CA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and Renal Transplant </w:t>
            </w:r>
            <w:r w:rsidR="006942CA" w:rsidRPr="00DB1237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Educatio</w:t>
            </w:r>
            <w:r w:rsidR="006942CA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n</w:t>
            </w:r>
          </w:p>
          <w:p w14:paraId="33E0645B" w14:textId="7E1F4350" w:rsidR="004054F5" w:rsidRDefault="006942CA" w:rsidP="007A75FF">
            <w:pPr>
              <w:pStyle w:val="Default"/>
              <w:ind w:left="720"/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Online meeting</w:t>
            </w:r>
            <w:r w:rsidR="00EF6B5E">
              <w:rPr>
                <w:rFonts w:ascii="Calibri" w:hAnsi="Calibri" w:cs="Calibri"/>
                <w:sz w:val="22"/>
                <w:szCs w:val="22"/>
                <w:lang w:bidi="ar-IQ"/>
              </w:rPr>
              <w:t>: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>2019 Updated Banff Classification of Renal Allograft Pathology</w:t>
            </w:r>
            <w:r w:rsidR="00264B4E">
              <w:rPr>
                <w:rFonts w:ascii="Calibri" w:hAnsi="Calibri" w:cs="Calibri"/>
                <w:sz w:val="22"/>
                <w:szCs w:val="22"/>
                <w:lang w:bidi="ar-IQ"/>
              </w:rPr>
              <w:t>.</w:t>
            </w:r>
          </w:p>
          <w:p w14:paraId="1066553E" w14:textId="5B178A95" w:rsidR="00264B4E" w:rsidRDefault="00264B4E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March </w:t>
            </w:r>
            <w:r w:rsidR="00C41FDD">
              <w:rPr>
                <w:rFonts w:ascii="Calibri" w:hAnsi="Calibri" w:cs="Calibri"/>
                <w:sz w:val="22"/>
                <w:szCs w:val="22"/>
                <w:lang w:bidi="ar-IQ"/>
              </w:rPr>
              <w:t>13, 2022,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Nephrology and Renal Transplant Education: World Kidney Day.</w:t>
            </w:r>
          </w:p>
          <w:p w14:paraId="312C6DF1" w14:textId="6331D310" w:rsidR="00C26030" w:rsidRDefault="00C26030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February 28, 2023, Expert meeting,</w:t>
            </w:r>
            <w:r w:rsidR="00657EB7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case presentation.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Amman, Jordan.</w:t>
            </w:r>
          </w:p>
          <w:p w14:paraId="097B036D" w14:textId="7057819B" w:rsidR="007D6E11" w:rsidRDefault="007D6E11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July 2023, 4</w:t>
            </w:r>
            <w:r w:rsidRPr="007D6E11">
              <w:rPr>
                <w:rFonts w:ascii="Calibri" w:hAnsi="Calibri" w:cs="Calibri"/>
                <w:sz w:val="22"/>
                <w:szCs w:val="22"/>
                <w:vertAlign w:val="superscript"/>
                <w:lang w:bidi="ar-IQ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kidney transplantation course, Case presentation. Istanbul-Turkey</w:t>
            </w:r>
          </w:p>
          <w:p w14:paraId="68141B7B" w14:textId="01F1E8CE" w:rsidR="007D26F6" w:rsidRDefault="007D26F6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Jan 2024,</w:t>
            </w:r>
            <w:r w:rsidR="00A77548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Renal Transplantation in Iraq, Evidence-based Reflection. 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2</w:t>
            </w:r>
            <w:r w:rsidRPr="007D26F6">
              <w:rPr>
                <w:rFonts w:ascii="Calibri" w:hAnsi="Calibri" w:cs="Calibri"/>
                <w:sz w:val="22"/>
                <w:szCs w:val="22"/>
                <w:vertAlign w:val="superscript"/>
                <w:lang w:bidi="ar-IQ"/>
              </w:rPr>
              <w:t>nd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</w:t>
            </w:r>
            <w:r w:rsidR="00683CE3">
              <w:rPr>
                <w:rFonts w:ascii="Calibri" w:hAnsi="Calibri" w:cs="Calibri"/>
                <w:sz w:val="22"/>
                <w:szCs w:val="22"/>
                <w:lang w:bidi="ar-IQ"/>
              </w:rPr>
              <w:t>Congress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of the Iraqi Society of Nephrology and Rena</w:t>
            </w:r>
            <w:r w:rsidR="00683CE3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l Transplantation. </w:t>
            </w:r>
          </w:p>
          <w:p w14:paraId="324037B9" w14:textId="64A69324" w:rsidR="003A3825" w:rsidRDefault="003A3825" w:rsidP="007A75FF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  <w:p w14:paraId="6567AB3C" w14:textId="77777777" w:rsidR="003A3825" w:rsidRPr="00EF6B5E" w:rsidRDefault="003A3825" w:rsidP="007A75FF">
            <w:pPr>
              <w:pStyle w:val="Default"/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</w:p>
          <w:p w14:paraId="063D5B48" w14:textId="77777777" w:rsidR="0025774C" w:rsidRPr="007B0076" w:rsidRDefault="0025774C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u w:val="single"/>
                <w:lang w:bidi="ar-IQ"/>
              </w:rPr>
            </w:pPr>
            <w:r w:rsidRPr="007B0076">
              <w:rPr>
                <w:rFonts w:ascii="Calibri" w:hAnsi="Calibri" w:cs="Calibri"/>
                <w:b/>
                <w:bCs/>
                <w:color w:val="0070C0"/>
                <w:u w:val="single"/>
                <w:lang w:bidi="ar-IQ"/>
              </w:rPr>
              <w:t>CONGRESS AND COURSES</w:t>
            </w:r>
          </w:p>
          <w:p w14:paraId="1A5A6D29" w14:textId="3BB4B115" w:rsidR="00E24B5E" w:rsidRDefault="00E24B5E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16</w:t>
            </w:r>
            <w:r w:rsidRPr="00E24B5E">
              <w:rPr>
                <w:rFonts w:ascii="Calibri" w:hAnsi="Calibri" w:cs="Calibri"/>
                <w:sz w:val="22"/>
                <w:szCs w:val="22"/>
                <w:vertAlign w:val="superscript"/>
                <w:lang w:bidi="ar-IQ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annual international conference of Jordan Society of Nephrolog</w:t>
            </w:r>
            <w:r w:rsidR="00E0671F">
              <w:rPr>
                <w:rFonts w:ascii="Calibri" w:hAnsi="Calibri" w:cs="Calibri"/>
                <w:sz w:val="22"/>
                <w:szCs w:val="22"/>
                <w:lang w:bidi="ar-IQ"/>
              </w:rPr>
              <w:t>y and Renal Transplantation-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>2018</w:t>
            </w:r>
          </w:p>
          <w:p w14:paraId="29455496" w14:textId="7A4E0AD0" w:rsidR="00DC33BB" w:rsidRPr="008126BA" w:rsidRDefault="00DC33BB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TTS Virtual </w:t>
            </w:r>
            <w:r w:rsidR="002C1194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Congress                   </w:t>
            </w: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>2020</w:t>
            </w:r>
          </w:p>
          <w:p w14:paraId="23A049E0" w14:textId="22CFD396" w:rsidR="00DC33BB" w:rsidRPr="008126BA" w:rsidRDefault="00DC33BB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AST Fellow Symposium </w:t>
            </w:r>
            <w:r w:rsidR="00E24B5E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         </w:t>
            </w:r>
            <w:r w:rsidR="00E15428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  </w:t>
            </w:r>
            <w:r w:rsidR="00E24B5E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</w:t>
            </w: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>2020</w:t>
            </w:r>
          </w:p>
          <w:p w14:paraId="1964FAD2" w14:textId="0A67F58B" w:rsidR="00247FB4" w:rsidRPr="008126BA" w:rsidRDefault="00247FB4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ASHI Educational </w:t>
            </w:r>
            <w:r w:rsidR="002C1194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Workshop      </w:t>
            </w: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>2020</w:t>
            </w:r>
          </w:p>
          <w:p w14:paraId="31C407AE" w14:textId="58711CA1" w:rsidR="00DC33BB" w:rsidRPr="008126BA" w:rsidRDefault="00DC33BB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ASHI Virtual </w:t>
            </w:r>
            <w:r w:rsidR="002C1194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Congress                 </w:t>
            </w: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>2020</w:t>
            </w:r>
          </w:p>
          <w:p w14:paraId="7AFF9D69" w14:textId="45D27AE6" w:rsidR="004E0C5D" w:rsidRPr="008126BA" w:rsidRDefault="00984739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>ESOT-</w:t>
            </w:r>
            <w:r w:rsidR="004E0C5D" w:rsidRPr="008126BA">
              <w:rPr>
                <w:rFonts w:ascii="Calibri" w:hAnsi="Calibri" w:cs="Calibri"/>
                <w:sz w:val="22"/>
                <w:szCs w:val="22"/>
                <w:lang w:bidi="ar-IQ"/>
              </w:rPr>
              <w:t>TLJ2</w:t>
            </w:r>
            <w:r w:rsidR="00585EA7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(online)</w:t>
            </w:r>
            <w:r w:rsidR="00E24B5E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             </w:t>
            </w:r>
            <w:r w:rsidR="00585EA7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        </w:t>
            </w:r>
            <w:r w:rsidR="00E24B5E" w:rsidRPr="008126BA">
              <w:rPr>
                <w:rFonts w:ascii="Calibri" w:hAnsi="Calibri" w:cs="Calibri"/>
                <w:sz w:val="22"/>
                <w:szCs w:val="22"/>
                <w:lang w:bidi="ar-IQ"/>
              </w:rPr>
              <w:t>2020</w:t>
            </w:r>
          </w:p>
          <w:p w14:paraId="6576E679" w14:textId="789777D5" w:rsidR="00D14417" w:rsidRPr="008126BA" w:rsidRDefault="00984739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>ESOT-</w:t>
            </w:r>
            <w:proofErr w:type="spellStart"/>
            <w:r w:rsidR="00203D45" w:rsidRPr="008126BA">
              <w:rPr>
                <w:rFonts w:ascii="Calibri" w:hAnsi="Calibri" w:cs="Calibri"/>
                <w:sz w:val="22"/>
                <w:szCs w:val="22"/>
                <w:lang w:bidi="ar-IQ"/>
              </w:rPr>
              <w:t>Hesperis</w:t>
            </w:r>
            <w:proofErr w:type="spellEnd"/>
            <w:r w:rsidR="00203D45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</w:t>
            </w:r>
            <w:r w:rsidR="00C46376" w:rsidRPr="008126BA">
              <w:rPr>
                <w:rFonts w:ascii="Calibri" w:hAnsi="Calibri" w:cs="Calibri"/>
                <w:sz w:val="22"/>
                <w:szCs w:val="22"/>
                <w:lang w:bidi="ar-IQ"/>
              </w:rPr>
              <w:t>course</w:t>
            </w:r>
            <w:r w:rsidR="00E24B5E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</w:t>
            </w:r>
            <w:r w:rsidR="007F6644" w:rsidRPr="008126BA">
              <w:rPr>
                <w:rFonts w:ascii="Calibri" w:hAnsi="Calibri" w:cs="Calibri"/>
                <w:sz w:val="22"/>
                <w:szCs w:val="22"/>
                <w:lang w:bidi="ar-IQ"/>
              </w:rPr>
              <w:t>(online)</w:t>
            </w:r>
            <w:r w:rsidR="00E15428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 </w:t>
            </w:r>
            <w:r w:rsidR="00203D45" w:rsidRPr="008126BA">
              <w:rPr>
                <w:rFonts w:ascii="Calibri" w:hAnsi="Calibri" w:cs="Calibri"/>
                <w:sz w:val="22"/>
                <w:szCs w:val="22"/>
                <w:lang w:bidi="ar-IQ"/>
              </w:rPr>
              <w:t>2021</w:t>
            </w:r>
          </w:p>
          <w:p w14:paraId="65C47C4D" w14:textId="16A00571" w:rsidR="006942CA" w:rsidRPr="008126BA" w:rsidRDefault="002E2298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ESOT Congress (online)            </w:t>
            </w:r>
            <w:r w:rsidR="00E15428" w:rsidRPr="008126BA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  </w:t>
            </w:r>
            <w:r w:rsidR="00D14417" w:rsidRPr="008126BA">
              <w:rPr>
                <w:rFonts w:ascii="Calibri" w:hAnsi="Calibri" w:cs="Calibri"/>
                <w:sz w:val="22"/>
                <w:szCs w:val="22"/>
                <w:lang w:bidi="ar-IQ"/>
              </w:rPr>
              <w:t>2021</w:t>
            </w:r>
          </w:p>
          <w:p w14:paraId="125CF008" w14:textId="2A7B5A48" w:rsidR="00D301A7" w:rsidRPr="00C47981" w:rsidRDefault="00D20024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>
              <w:rPr>
                <w:rFonts w:ascii="Calibri" w:hAnsi="Calibri" w:cs="Calibri"/>
                <w:sz w:val="22"/>
                <w:lang w:bidi="ar-IQ"/>
              </w:rPr>
              <w:t>17</w:t>
            </w:r>
            <w:r w:rsidRPr="00D20024">
              <w:rPr>
                <w:rFonts w:ascii="Calibri" w:hAnsi="Calibri" w:cs="Calibri"/>
                <w:sz w:val="22"/>
                <w:vertAlign w:val="superscript"/>
                <w:lang w:bidi="ar-IQ"/>
              </w:rPr>
              <w:t>th</w:t>
            </w:r>
            <w:r>
              <w:rPr>
                <w:rFonts w:ascii="Calibri" w:hAnsi="Calibri" w:cs="Calibri"/>
                <w:sz w:val="22"/>
                <w:lang w:bidi="ar-IQ"/>
              </w:rPr>
              <w:t xml:space="preserve"> </w:t>
            </w:r>
            <w:r w:rsidR="00794BB9" w:rsidRPr="00C47981">
              <w:rPr>
                <w:rFonts w:ascii="Calibri" w:hAnsi="Calibri" w:cs="Calibri"/>
                <w:sz w:val="22"/>
                <w:lang w:bidi="ar-IQ"/>
              </w:rPr>
              <w:t>MESOT Congress</w:t>
            </w:r>
            <w:r w:rsidR="00211B80">
              <w:rPr>
                <w:rFonts w:ascii="Calibri" w:hAnsi="Calibri" w:cs="Calibri"/>
                <w:sz w:val="22"/>
                <w:lang w:bidi="ar-IQ"/>
              </w:rPr>
              <w:t xml:space="preserve"> (online)   </w:t>
            </w:r>
            <w:r w:rsidR="00794BB9" w:rsidRPr="00C47981">
              <w:rPr>
                <w:rFonts w:ascii="Calibri" w:hAnsi="Calibri" w:cs="Calibri"/>
                <w:sz w:val="22"/>
                <w:lang w:bidi="ar-IQ"/>
              </w:rPr>
              <w:t>2021</w:t>
            </w:r>
          </w:p>
          <w:p w14:paraId="378CFA97" w14:textId="18EAAB6A" w:rsidR="0091732C" w:rsidRPr="00C47981" w:rsidRDefault="0091732C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 w:rsidRPr="00C47981">
              <w:rPr>
                <w:rFonts w:ascii="Calibri" w:hAnsi="Calibri" w:cs="Calibri"/>
                <w:sz w:val="22"/>
                <w:lang w:bidi="ar-IQ"/>
              </w:rPr>
              <w:t>Iraqi Society of Nephrology and Renal Transplantation Congress (1</w:t>
            </w:r>
            <w:r w:rsidRPr="00C47981">
              <w:rPr>
                <w:rFonts w:ascii="Calibri" w:hAnsi="Calibri" w:cs="Calibri"/>
                <w:sz w:val="22"/>
                <w:vertAlign w:val="superscript"/>
                <w:lang w:bidi="ar-IQ"/>
              </w:rPr>
              <w:t>st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congress)    </w:t>
            </w:r>
            <w:r w:rsidR="00585EA7">
              <w:rPr>
                <w:rFonts w:ascii="Calibri" w:hAnsi="Calibri" w:cs="Calibri"/>
                <w:sz w:val="22"/>
                <w:lang w:bidi="ar-IQ"/>
              </w:rPr>
              <w:t xml:space="preserve">           </w:t>
            </w:r>
            <w:r w:rsidR="00E15428" w:rsidRPr="00C47981">
              <w:rPr>
                <w:rFonts w:ascii="Calibri" w:hAnsi="Calibri" w:cs="Calibri"/>
                <w:sz w:val="22"/>
                <w:lang w:bidi="ar-IQ"/>
              </w:rPr>
              <w:t xml:space="preserve"> 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>2022</w:t>
            </w:r>
          </w:p>
          <w:p w14:paraId="65417125" w14:textId="3ECABCB8" w:rsidR="0091732C" w:rsidRPr="00C47981" w:rsidRDefault="0091732C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 w:rsidRPr="00C47981">
              <w:rPr>
                <w:rFonts w:ascii="Calibri" w:hAnsi="Calibri" w:cs="Calibri"/>
                <w:sz w:val="22"/>
                <w:lang w:bidi="ar-IQ"/>
              </w:rPr>
              <w:t>40</w:t>
            </w:r>
            <w:r w:rsidRPr="00C47981">
              <w:rPr>
                <w:rFonts w:ascii="Calibri" w:hAnsi="Calibri" w:cs="Calibri"/>
                <w:sz w:val="22"/>
                <w:vertAlign w:val="superscript"/>
                <w:lang w:bidi="ar-IQ"/>
              </w:rPr>
              <w:t>th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</w:t>
            </w:r>
            <w:r w:rsidR="009A2288">
              <w:rPr>
                <w:rFonts w:ascii="Calibri" w:hAnsi="Calibri" w:cs="Calibri"/>
                <w:sz w:val="22"/>
                <w:lang w:bidi="ar-IQ"/>
              </w:rPr>
              <w:t>Congress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of the Egyptian Society of Nephrology and Transplantation</w:t>
            </w:r>
            <w:r w:rsidR="003555A2">
              <w:rPr>
                <w:rFonts w:ascii="Calibri" w:hAnsi="Calibri" w:cs="Calibri"/>
                <w:sz w:val="22"/>
                <w:lang w:bidi="ar-IQ"/>
              </w:rPr>
              <w:t xml:space="preserve"> (</w:t>
            </w:r>
            <w:r w:rsidR="00656AB4">
              <w:rPr>
                <w:rFonts w:ascii="Calibri" w:hAnsi="Calibri" w:cs="Calibri"/>
                <w:sz w:val="22"/>
                <w:lang w:bidi="ar-IQ"/>
              </w:rPr>
              <w:t xml:space="preserve">online)              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>2022</w:t>
            </w:r>
          </w:p>
          <w:p w14:paraId="06E8EC46" w14:textId="67B182C2" w:rsidR="003C1FC3" w:rsidRPr="00C47981" w:rsidRDefault="003C1FC3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 w:rsidRPr="00C47981">
              <w:rPr>
                <w:rFonts w:ascii="Calibri" w:hAnsi="Calibri" w:cs="Calibri"/>
                <w:sz w:val="22"/>
                <w:lang w:bidi="ar-IQ"/>
              </w:rPr>
              <w:lastRenderedPageBreak/>
              <w:t>1</w:t>
            </w:r>
            <w:r w:rsidRPr="00C47981">
              <w:rPr>
                <w:rFonts w:ascii="Calibri" w:hAnsi="Calibri" w:cs="Calibri"/>
                <w:sz w:val="22"/>
                <w:vertAlign w:val="superscript"/>
                <w:lang w:bidi="ar-IQ"/>
              </w:rPr>
              <w:t>st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Arabian society of histocompatibility and </w:t>
            </w:r>
            <w:proofErr w:type="spellStart"/>
            <w:r w:rsidR="0081098A" w:rsidRPr="00C47981">
              <w:rPr>
                <w:rFonts w:ascii="Calibri" w:hAnsi="Calibri" w:cs="Calibri"/>
                <w:sz w:val="22"/>
                <w:lang w:bidi="ar-IQ"/>
              </w:rPr>
              <w:t>immuno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>genetics</w:t>
            </w:r>
            <w:proofErr w:type="spellEnd"/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congress</w:t>
            </w:r>
            <w:r w:rsidR="00016C39">
              <w:rPr>
                <w:rFonts w:ascii="Calibri" w:hAnsi="Calibri" w:cs="Calibri"/>
                <w:sz w:val="22"/>
                <w:lang w:bidi="ar-IQ"/>
              </w:rPr>
              <w:t xml:space="preserve"> (</w:t>
            </w:r>
            <w:r w:rsidR="00C90820">
              <w:rPr>
                <w:rFonts w:ascii="Calibri" w:hAnsi="Calibri" w:cs="Calibri"/>
                <w:sz w:val="22"/>
                <w:lang w:bidi="ar-IQ"/>
              </w:rPr>
              <w:t>online)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      </w:t>
            </w:r>
            <w:r w:rsidR="00C90820">
              <w:rPr>
                <w:rFonts w:ascii="Calibri" w:hAnsi="Calibri" w:cs="Calibri"/>
                <w:sz w:val="22"/>
                <w:lang w:bidi="ar-IQ"/>
              </w:rPr>
              <w:t xml:space="preserve">                    </w:t>
            </w:r>
            <w:r w:rsidR="00A03D63">
              <w:rPr>
                <w:rFonts w:ascii="Calibri" w:hAnsi="Calibri" w:cs="Calibri"/>
                <w:sz w:val="22"/>
                <w:lang w:bidi="ar-IQ"/>
              </w:rPr>
              <w:t xml:space="preserve"> 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>2022</w:t>
            </w:r>
          </w:p>
          <w:p w14:paraId="76F5B8F4" w14:textId="46C3FC43" w:rsidR="00966A8F" w:rsidRPr="00C47981" w:rsidRDefault="00984739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 w:rsidRPr="00C47981">
              <w:rPr>
                <w:rFonts w:ascii="Calibri" w:hAnsi="Calibri" w:cs="Calibri"/>
                <w:sz w:val="22"/>
                <w:lang w:bidi="ar-IQ"/>
              </w:rPr>
              <w:t>ESOT-</w:t>
            </w:r>
            <w:r w:rsidR="00966A8F" w:rsidRPr="00C47981">
              <w:rPr>
                <w:rFonts w:ascii="Calibri" w:hAnsi="Calibri" w:cs="Calibri"/>
                <w:sz w:val="22"/>
                <w:lang w:bidi="ar-IQ"/>
              </w:rPr>
              <w:t>Academ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>ia course</w:t>
            </w:r>
            <w:r w:rsidR="00A03D63">
              <w:rPr>
                <w:rFonts w:ascii="Calibri" w:hAnsi="Calibri" w:cs="Calibri"/>
                <w:sz w:val="22"/>
                <w:lang w:bidi="ar-IQ"/>
              </w:rPr>
              <w:t xml:space="preserve"> </w:t>
            </w:r>
            <w:r w:rsidR="00656AB4">
              <w:rPr>
                <w:rFonts w:ascii="Calibri" w:hAnsi="Calibri" w:cs="Calibri"/>
                <w:sz w:val="22"/>
                <w:lang w:bidi="ar-IQ"/>
              </w:rPr>
              <w:t xml:space="preserve">(Rome)  </w:t>
            </w:r>
            <w:r w:rsidR="000F33D6">
              <w:rPr>
                <w:rFonts w:ascii="Calibri" w:hAnsi="Calibri" w:cs="Calibri"/>
                <w:sz w:val="22"/>
                <w:lang w:bidi="ar-IQ"/>
              </w:rPr>
              <w:t xml:space="preserve"> </w:t>
            </w:r>
            <w:r w:rsidR="00966A8F" w:rsidRPr="00C47981">
              <w:rPr>
                <w:rFonts w:ascii="Calibri" w:hAnsi="Calibri" w:cs="Calibri"/>
                <w:sz w:val="22"/>
                <w:lang w:bidi="ar-IQ"/>
              </w:rPr>
              <w:t>2022</w:t>
            </w:r>
          </w:p>
          <w:p w14:paraId="3B6B0B50" w14:textId="0B963D67" w:rsidR="00984739" w:rsidRPr="00C47981" w:rsidRDefault="00984739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 w:rsidRPr="00C47981">
              <w:rPr>
                <w:rFonts w:ascii="Calibri" w:hAnsi="Calibri" w:cs="Calibri"/>
                <w:sz w:val="22"/>
                <w:lang w:bidi="ar-IQ"/>
              </w:rPr>
              <w:t>2</w:t>
            </w:r>
            <w:r w:rsidRPr="00C47981">
              <w:rPr>
                <w:rFonts w:ascii="Calibri" w:hAnsi="Calibri" w:cs="Calibri"/>
                <w:sz w:val="22"/>
                <w:vertAlign w:val="superscript"/>
                <w:lang w:bidi="ar-IQ"/>
              </w:rPr>
              <w:t>nd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Glomerulonephritis update conference</w:t>
            </w:r>
            <w:r w:rsidR="00201AA5" w:rsidRPr="00C47981">
              <w:rPr>
                <w:rFonts w:ascii="Calibri" w:hAnsi="Calibri" w:cs="Calibri"/>
                <w:sz w:val="22"/>
                <w:lang w:bidi="ar-IQ"/>
              </w:rPr>
              <w:t xml:space="preserve"> (online)</w:t>
            </w:r>
            <w:r w:rsidR="00C718FE" w:rsidRPr="00C47981">
              <w:rPr>
                <w:rFonts w:ascii="Calibri" w:hAnsi="Calibri" w:cs="Calibri"/>
                <w:sz w:val="22"/>
                <w:lang w:bidi="ar-IQ"/>
              </w:rPr>
              <w:t>-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2022 </w:t>
            </w:r>
          </w:p>
          <w:p w14:paraId="0092A329" w14:textId="5BFBC0EC" w:rsidR="00134552" w:rsidRDefault="004D71D4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TTS Congress </w:t>
            </w:r>
            <w:r w:rsidR="008126BA" w:rsidRPr="00C47981">
              <w:rPr>
                <w:rFonts w:ascii="Calibri" w:hAnsi="Calibri" w:cs="Calibri"/>
                <w:sz w:val="22"/>
                <w:lang w:bidi="ar-IQ"/>
              </w:rPr>
              <w:t>(oral presentation)</w:t>
            </w:r>
            <w:r w:rsidR="00C90820">
              <w:rPr>
                <w:rFonts w:ascii="Calibri" w:hAnsi="Calibri" w:cs="Calibri"/>
                <w:sz w:val="22"/>
                <w:lang w:bidi="ar-IQ"/>
              </w:rPr>
              <w:t xml:space="preserve"> online-</w:t>
            </w:r>
            <w:r w:rsidRPr="00C47981">
              <w:rPr>
                <w:rFonts w:ascii="Calibri" w:hAnsi="Calibri" w:cs="Calibri"/>
                <w:sz w:val="22"/>
                <w:lang w:bidi="ar-IQ"/>
              </w:rPr>
              <w:t xml:space="preserve"> 2022</w:t>
            </w:r>
          </w:p>
          <w:p w14:paraId="2A38792E" w14:textId="232C2EBC" w:rsidR="008126BA" w:rsidRPr="00134552" w:rsidRDefault="00134552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lang w:bidi="ar-IQ"/>
              </w:rPr>
            </w:pPr>
            <w:r>
              <w:rPr>
                <w:rFonts w:ascii="Calibri" w:hAnsi="Calibri" w:cs="Calibri"/>
                <w:sz w:val="22"/>
                <w:lang w:bidi="ar-IQ"/>
              </w:rPr>
              <w:t>21</w:t>
            </w:r>
            <w:r w:rsidRPr="00134552">
              <w:rPr>
                <w:rFonts w:ascii="Calibri" w:hAnsi="Calibri" w:cs="Calibri"/>
                <w:sz w:val="22"/>
                <w:vertAlign w:val="superscript"/>
                <w:lang w:bidi="ar-IQ"/>
              </w:rPr>
              <w:t>st</w:t>
            </w:r>
            <w:r>
              <w:rPr>
                <w:rFonts w:ascii="Calibri" w:hAnsi="Calibri" w:cs="Calibri"/>
                <w:sz w:val="22"/>
                <w:lang w:bidi="ar-IQ"/>
              </w:rPr>
              <w:t xml:space="preserve"> </w:t>
            </w:r>
            <w:r w:rsidR="008126BA" w:rsidRPr="00134552">
              <w:rPr>
                <w:rFonts w:ascii="Calibri" w:hAnsi="Calibri" w:cs="Calibri"/>
                <w:sz w:val="22"/>
                <w:lang w:bidi="ar-IQ"/>
              </w:rPr>
              <w:t>annual international conference of Jordan Society of Nephrol</w:t>
            </w:r>
            <w:r w:rsidR="00EF5946">
              <w:rPr>
                <w:rFonts w:ascii="Calibri" w:hAnsi="Calibri" w:cs="Calibri"/>
                <w:sz w:val="22"/>
                <w:lang w:bidi="ar-IQ"/>
              </w:rPr>
              <w:t>ogy and Renal Transplantation-</w:t>
            </w:r>
            <w:r w:rsidR="003177E6">
              <w:rPr>
                <w:rFonts w:ascii="Calibri" w:hAnsi="Calibri" w:cs="Calibri"/>
                <w:sz w:val="22"/>
                <w:lang w:bidi="ar-IQ"/>
              </w:rPr>
              <w:t xml:space="preserve"> Amman-</w:t>
            </w:r>
            <w:r w:rsidR="008126BA" w:rsidRPr="00134552">
              <w:rPr>
                <w:rFonts w:ascii="Calibri" w:hAnsi="Calibri" w:cs="Calibri"/>
                <w:sz w:val="22"/>
                <w:lang w:bidi="ar-IQ"/>
              </w:rPr>
              <w:t>2023</w:t>
            </w:r>
          </w:p>
          <w:p w14:paraId="7B457B63" w14:textId="701C5FF2" w:rsidR="008126BA" w:rsidRDefault="00D20024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18</w:t>
            </w:r>
            <w:r w:rsidRPr="00D20024">
              <w:rPr>
                <w:rFonts w:ascii="Calibri" w:hAnsi="Calibri" w:cs="Calibri"/>
                <w:sz w:val="22"/>
                <w:szCs w:val="22"/>
                <w:vertAlign w:val="superscript"/>
                <w:lang w:bidi="ar-IQ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</w:t>
            </w:r>
            <w:r w:rsidR="002067C7">
              <w:rPr>
                <w:rFonts w:ascii="Calibri" w:hAnsi="Calibri" w:cs="Calibri"/>
                <w:sz w:val="22"/>
                <w:szCs w:val="22"/>
                <w:lang w:bidi="ar-IQ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ESOT Congress </w:t>
            </w:r>
            <w:r w:rsidR="006076E3">
              <w:rPr>
                <w:rFonts w:ascii="Calibri" w:hAnsi="Calibri" w:cs="Calibri"/>
                <w:sz w:val="22"/>
                <w:szCs w:val="22"/>
                <w:lang w:bidi="ar-IQ"/>
              </w:rPr>
              <w:t>-</w:t>
            </w:r>
            <w:r w:rsidR="002067C7">
              <w:rPr>
                <w:rFonts w:ascii="Calibri" w:hAnsi="Calibri" w:cs="Calibri"/>
                <w:sz w:val="22"/>
                <w:szCs w:val="22"/>
                <w:lang w:bidi="ar-IQ"/>
              </w:rPr>
              <w:t>2023</w:t>
            </w:r>
          </w:p>
          <w:p w14:paraId="0B99B2D1" w14:textId="625A2666" w:rsidR="00543EB8" w:rsidRDefault="00543EB8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4</w:t>
            </w:r>
            <w:r w:rsidRPr="00543EB8">
              <w:rPr>
                <w:rFonts w:ascii="Calibri" w:hAnsi="Calibri" w:cs="Calibri"/>
                <w:sz w:val="22"/>
                <w:szCs w:val="22"/>
                <w:vertAlign w:val="superscript"/>
                <w:lang w:bidi="ar-IQ"/>
              </w:rPr>
              <w:t>th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kidney transplantation course- </w:t>
            </w:r>
            <w:r w:rsidR="003177E6">
              <w:rPr>
                <w:rFonts w:ascii="Calibri" w:hAnsi="Calibri" w:cs="Calibri"/>
                <w:sz w:val="22"/>
                <w:szCs w:val="22"/>
                <w:lang w:bidi="ar-IQ"/>
              </w:rPr>
              <w:t>Istanbul-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>2023</w:t>
            </w:r>
          </w:p>
          <w:p w14:paraId="06409FAD" w14:textId="70B500ED" w:rsidR="009350C3" w:rsidRDefault="009350C3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ESOT Congress-</w:t>
            </w:r>
            <w:r w:rsidR="003177E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Athens-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2023</w:t>
            </w:r>
          </w:p>
          <w:p w14:paraId="6AF16C2C" w14:textId="4EFEF846" w:rsidR="006E6E51" w:rsidRDefault="006E6E51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  <w:szCs w:val="22"/>
                <w:lang w:bidi="ar-IQ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>2</w:t>
            </w:r>
            <w:r w:rsidRPr="006E6E51">
              <w:rPr>
                <w:rFonts w:ascii="Calibri" w:hAnsi="Calibri" w:cs="Calibri"/>
                <w:sz w:val="22"/>
                <w:szCs w:val="22"/>
                <w:vertAlign w:val="superscript"/>
                <w:lang w:bidi="ar-IQ"/>
              </w:rPr>
              <w:t>nd</w:t>
            </w:r>
            <w:r w:rsidR="00AC2636"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Iraqi Society of Nephrology and Renal Transplantation</w:t>
            </w: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Congress (speaker)-2024</w:t>
            </w:r>
          </w:p>
          <w:p w14:paraId="5040F259" w14:textId="53316D3C" w:rsidR="006C5BDC" w:rsidRDefault="008126BA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sz w:val="22"/>
                <w:szCs w:val="22"/>
                <w:lang w:bidi="ar-IQ"/>
              </w:rPr>
              <w:t xml:space="preserve">       </w:t>
            </w:r>
          </w:p>
          <w:p w14:paraId="37159969" w14:textId="52AB1DCC" w:rsidR="00B46A48" w:rsidRDefault="00B46A48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u w:val="single"/>
              </w:rPr>
            </w:pPr>
          </w:p>
          <w:p w14:paraId="09A2EDFC" w14:textId="4A908BFA" w:rsidR="00B46A48" w:rsidRDefault="00B46A48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u w:val="single"/>
              </w:rPr>
            </w:pPr>
          </w:p>
          <w:p w14:paraId="74B8A3B1" w14:textId="3A1395C3" w:rsidR="00D24FD3" w:rsidRDefault="00D24FD3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u w:val="single"/>
              </w:rPr>
            </w:pPr>
          </w:p>
          <w:p w14:paraId="67C03A44" w14:textId="77777777" w:rsidR="00D24FD3" w:rsidRDefault="00D24FD3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sz w:val="22"/>
                <w:szCs w:val="22"/>
                <w:u w:val="single"/>
              </w:rPr>
            </w:pPr>
          </w:p>
          <w:p w14:paraId="761A30CB" w14:textId="465A2B7D" w:rsidR="006F55A1" w:rsidRPr="008F6483" w:rsidRDefault="00E80FB1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color w:val="0070C0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70C0"/>
                <w:u w:val="single"/>
              </w:rPr>
              <w:t>BIBLIOGRAPHY</w:t>
            </w:r>
          </w:p>
          <w:p w14:paraId="0FBEB996" w14:textId="6FD7D63F" w:rsidR="00F65745" w:rsidRPr="006C5BDC" w:rsidRDefault="00F65745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 w:rsidRPr="006C5BDC">
              <w:rPr>
                <w:rFonts w:ascii="Calibri" w:hAnsi="Calibri" w:cs="Calibri"/>
                <w:b/>
                <w:bCs/>
                <w:i/>
                <w:iCs/>
                <w:sz w:val="22"/>
              </w:rPr>
              <w:t>Al</w:t>
            </w:r>
            <w:r w:rsidRPr="006C5BDC">
              <w:rPr>
                <w:rFonts w:ascii="Calibri" w:hAnsi="Calibri" w:cs="Calibri"/>
                <w:b/>
                <w:bCs/>
                <w:i/>
                <w:iCs/>
                <w:sz w:val="22"/>
              </w:rPr>
              <w:noBreakHyphen/>
            </w:r>
            <w:proofErr w:type="spellStart"/>
            <w:r w:rsidRPr="006C5BDC">
              <w:rPr>
                <w:rFonts w:ascii="Calibri" w:hAnsi="Calibri" w:cs="Calibri"/>
                <w:b/>
                <w:bCs/>
                <w:i/>
                <w:iCs/>
                <w:sz w:val="22"/>
              </w:rPr>
              <w:t>Taee</w:t>
            </w:r>
            <w:proofErr w:type="spellEnd"/>
            <w:r w:rsidRPr="006C5BDC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 HA</w:t>
            </w:r>
            <w:r w:rsidRPr="006C5BDC"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 w:rsidRPr="006C5BDC">
              <w:rPr>
                <w:rFonts w:ascii="Calibri" w:hAnsi="Calibri" w:cs="Calibri"/>
                <w:sz w:val="22"/>
              </w:rPr>
              <w:t>Athab</w:t>
            </w:r>
            <w:proofErr w:type="spellEnd"/>
            <w:r w:rsidRPr="006C5BDC">
              <w:rPr>
                <w:rFonts w:ascii="Calibri" w:hAnsi="Calibri" w:cs="Calibri"/>
                <w:sz w:val="22"/>
              </w:rPr>
              <w:t xml:space="preserve"> AK, Ali A. Renal phosphate loss in Iraqi chronic myeloid </w:t>
            </w:r>
            <w:proofErr w:type="spellStart"/>
            <w:r w:rsidR="00C41FDD">
              <w:rPr>
                <w:rFonts w:ascii="Calibri" w:hAnsi="Calibri" w:cs="Calibri"/>
                <w:sz w:val="22"/>
              </w:rPr>
              <w:t>leukaemia</w:t>
            </w:r>
            <w:proofErr w:type="spellEnd"/>
            <w:r w:rsidRPr="006C5BDC">
              <w:rPr>
                <w:rFonts w:ascii="Calibri" w:hAnsi="Calibri" w:cs="Calibri"/>
                <w:sz w:val="22"/>
              </w:rPr>
              <w:t xml:space="preserve"> patients treated by </w:t>
            </w:r>
            <w:proofErr w:type="spellStart"/>
            <w:r w:rsidRPr="006C5BDC">
              <w:rPr>
                <w:rFonts w:ascii="Calibri" w:hAnsi="Calibri" w:cs="Calibri"/>
                <w:sz w:val="22"/>
              </w:rPr>
              <w:t>imatinib</w:t>
            </w:r>
            <w:proofErr w:type="spellEnd"/>
            <w:r w:rsidRPr="006C5BDC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6C5BDC">
              <w:rPr>
                <w:rFonts w:ascii="Calibri" w:hAnsi="Calibri" w:cs="Calibri"/>
                <w:sz w:val="22"/>
              </w:rPr>
              <w:t>mesyla</w:t>
            </w:r>
            <w:r w:rsidR="00542E3F" w:rsidRPr="006C5BDC">
              <w:rPr>
                <w:rFonts w:ascii="Calibri" w:hAnsi="Calibri" w:cs="Calibri"/>
                <w:sz w:val="22"/>
              </w:rPr>
              <w:t>te</w:t>
            </w:r>
            <w:proofErr w:type="spellEnd"/>
            <w:r w:rsidR="00542E3F" w:rsidRPr="006C5BDC">
              <w:rPr>
                <w:rFonts w:ascii="Calibri" w:hAnsi="Calibri" w:cs="Calibri"/>
                <w:sz w:val="22"/>
              </w:rPr>
              <w:t xml:space="preserve">. Iraqi J </w:t>
            </w:r>
            <w:proofErr w:type="spellStart"/>
            <w:r w:rsidR="00542E3F" w:rsidRPr="006C5BDC">
              <w:rPr>
                <w:rFonts w:ascii="Calibri" w:hAnsi="Calibri" w:cs="Calibri"/>
                <w:sz w:val="22"/>
              </w:rPr>
              <w:t>Hematol</w:t>
            </w:r>
            <w:proofErr w:type="spellEnd"/>
            <w:r w:rsidR="00542E3F" w:rsidRPr="006C5BDC">
              <w:rPr>
                <w:rFonts w:ascii="Calibri" w:hAnsi="Calibri" w:cs="Calibri"/>
                <w:sz w:val="22"/>
              </w:rPr>
              <w:t xml:space="preserve"> 2020;9:72-6</w:t>
            </w:r>
            <w:r w:rsidRPr="006C5BDC">
              <w:rPr>
                <w:rFonts w:ascii="Calibri" w:hAnsi="Calibri" w:cs="Calibri"/>
                <w:sz w:val="22"/>
              </w:rPr>
              <w:t>.</w:t>
            </w:r>
          </w:p>
          <w:p w14:paraId="06153020" w14:textId="26A719B6" w:rsidR="00C77255" w:rsidRPr="00D14417" w:rsidRDefault="00C77255" w:rsidP="007A75F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641"/>
              </w:tabs>
              <w:autoSpaceDE w:val="0"/>
              <w:autoSpaceDN w:val="0"/>
              <w:ind w:right="215"/>
              <w:jc w:val="both"/>
              <w:rPr>
                <w:rFonts w:ascii="Calibri" w:hAnsi="Calibri" w:cs="Calibri"/>
                <w:color w:val="000000"/>
                <w:sz w:val="22"/>
              </w:rPr>
            </w:pPr>
            <w:proofErr w:type="spellStart"/>
            <w:r w:rsidRPr="00D14417">
              <w:rPr>
                <w:rFonts w:ascii="Calibri" w:hAnsi="Calibri" w:cs="Calibri"/>
                <w:color w:val="000000"/>
                <w:sz w:val="22"/>
              </w:rPr>
              <w:t>Athab</w:t>
            </w:r>
            <w:proofErr w:type="spellEnd"/>
            <w:r w:rsidRPr="00D14417">
              <w:rPr>
                <w:rFonts w:ascii="Calibri" w:hAnsi="Calibri" w:cs="Calibri"/>
                <w:color w:val="000000"/>
                <w:sz w:val="22"/>
              </w:rPr>
              <w:t xml:space="preserve"> AK, </w:t>
            </w:r>
            <w:r w:rsidRPr="00D14417">
              <w:rPr>
                <w:rFonts w:ascii="Calibri" w:hAnsi="Calibri" w:cs="Calibri"/>
                <w:b/>
                <w:bCs/>
                <w:color w:val="000000"/>
                <w:sz w:val="22"/>
              </w:rPr>
              <w:t>Mohammed HA</w:t>
            </w:r>
            <w:r w:rsidRPr="00D14417">
              <w:rPr>
                <w:rFonts w:ascii="Calibri" w:hAnsi="Calibri" w:cs="Calibri"/>
                <w:color w:val="000000"/>
                <w:sz w:val="22"/>
              </w:rPr>
              <w:t>, Ali A. Serum Magnesium in a Sample of Iraqi Adults with Essential Hypertension. Iraqi Journal o</w:t>
            </w:r>
            <w:r w:rsidR="001E42C5" w:rsidRPr="00D14417">
              <w:rPr>
                <w:rFonts w:ascii="Calibri" w:hAnsi="Calibri" w:cs="Calibri"/>
                <w:color w:val="000000"/>
                <w:sz w:val="22"/>
              </w:rPr>
              <w:t>f Medical Sciences 2020;</w:t>
            </w:r>
            <w:r w:rsidR="0085164C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  <w:r w:rsidR="001E42C5" w:rsidRPr="00D14417">
              <w:rPr>
                <w:rFonts w:ascii="Calibri" w:hAnsi="Calibri" w:cs="Calibri"/>
                <w:color w:val="000000"/>
                <w:sz w:val="22"/>
              </w:rPr>
              <w:t>Vol.18(2).</w:t>
            </w:r>
          </w:p>
          <w:p w14:paraId="3A0BA80B" w14:textId="41D71766" w:rsidR="00107040" w:rsidRPr="00D14417" w:rsidRDefault="00107040" w:rsidP="007A75F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641"/>
              </w:tabs>
              <w:autoSpaceDE w:val="0"/>
              <w:autoSpaceDN w:val="0"/>
              <w:ind w:right="215"/>
              <w:jc w:val="both"/>
              <w:rPr>
                <w:rFonts w:ascii="Calibri" w:hAnsi="Calibri" w:cs="Calibri"/>
                <w:sz w:val="22"/>
              </w:rPr>
            </w:pPr>
            <w:r w:rsidRPr="00D14417">
              <w:rPr>
                <w:rFonts w:ascii="Calibri" w:hAnsi="Calibri" w:cs="Calibri"/>
                <w:color w:val="000000"/>
                <w:sz w:val="22"/>
              </w:rPr>
              <w:t xml:space="preserve">Ali A, </w:t>
            </w:r>
            <w:r w:rsidRPr="00D14417">
              <w:rPr>
                <w:rFonts w:ascii="Calibri" w:hAnsi="Calibri" w:cs="Calibri"/>
                <w:b/>
                <w:bCs/>
                <w:color w:val="000000"/>
                <w:sz w:val="22"/>
              </w:rPr>
              <w:t>Al-</w:t>
            </w:r>
            <w:proofErr w:type="spellStart"/>
            <w:r w:rsidRPr="00D14417">
              <w:rPr>
                <w:rFonts w:ascii="Calibri" w:hAnsi="Calibri" w:cs="Calibri"/>
                <w:b/>
                <w:bCs/>
                <w:color w:val="000000"/>
                <w:sz w:val="22"/>
              </w:rPr>
              <w:t>Taee</w:t>
            </w:r>
            <w:proofErr w:type="spellEnd"/>
            <w:r w:rsidRPr="00D14417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HA</w:t>
            </w:r>
            <w:r w:rsidRPr="00221279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. </w:t>
            </w:r>
            <w:r w:rsidRPr="00AC1849">
              <w:rPr>
                <w:rFonts w:ascii="Calibri" w:hAnsi="Calibri" w:cs="Calibri"/>
                <w:sz w:val="22"/>
              </w:rPr>
              <w:t>Knowledge and Attitude Towards Organ Donation and Transplantation Among a Sample of Iraqis in the City of Baghdad.</w:t>
            </w:r>
            <w:r w:rsidRPr="00D14417">
              <w:rPr>
                <w:rFonts w:ascii="Calibri" w:hAnsi="Calibri" w:cs="Calibri"/>
                <w:sz w:val="22"/>
              </w:rPr>
              <w:t xml:space="preserve"> Transplantation Sep2020, Vol 104, No.S3</w:t>
            </w:r>
          </w:p>
          <w:p w14:paraId="71234CA0" w14:textId="2A8C8D78" w:rsidR="00A039FD" w:rsidRPr="00D14417" w:rsidRDefault="00A039FD" w:rsidP="007A75FF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1641"/>
              </w:tabs>
              <w:autoSpaceDE w:val="0"/>
              <w:autoSpaceDN w:val="0"/>
              <w:ind w:right="215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D14417">
              <w:rPr>
                <w:rFonts w:ascii="Calibri" w:hAnsi="Calibri" w:cs="Calibri"/>
                <w:sz w:val="22"/>
              </w:rPr>
              <w:t xml:space="preserve">Ali AS, </w:t>
            </w:r>
            <w:r w:rsidRPr="00D14417">
              <w:rPr>
                <w:rFonts w:ascii="Calibri" w:hAnsi="Calibri" w:cs="Calibri"/>
                <w:b/>
                <w:bCs/>
                <w:sz w:val="22"/>
              </w:rPr>
              <w:t>AL-</w:t>
            </w:r>
            <w:proofErr w:type="spellStart"/>
            <w:r w:rsidRPr="00D14417"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 w:rsidRPr="00D14417">
              <w:rPr>
                <w:rFonts w:ascii="Calibri" w:hAnsi="Calibri" w:cs="Calibri"/>
                <w:b/>
                <w:bCs/>
                <w:sz w:val="22"/>
              </w:rPr>
              <w:t xml:space="preserve"> HA</w:t>
            </w:r>
            <w:r w:rsidRPr="00D14417"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 w:rsidRPr="00D14417">
              <w:rPr>
                <w:rFonts w:ascii="Calibri" w:hAnsi="Calibri" w:cs="Calibri"/>
                <w:sz w:val="22"/>
              </w:rPr>
              <w:t>Kadhim</w:t>
            </w:r>
            <w:proofErr w:type="spellEnd"/>
            <w:r w:rsidRPr="00D14417">
              <w:rPr>
                <w:rFonts w:ascii="Calibri" w:hAnsi="Calibri" w:cs="Calibri"/>
                <w:sz w:val="22"/>
              </w:rPr>
              <w:t xml:space="preserve"> TJ. </w:t>
            </w:r>
            <w:r w:rsidRPr="00AC1849">
              <w:rPr>
                <w:rFonts w:ascii="Calibri" w:hAnsi="Calibri" w:cs="Calibri"/>
                <w:sz w:val="22"/>
              </w:rPr>
              <w:t>Crescentic glomerulonephritis in renal transplant; a case series.</w:t>
            </w:r>
            <w:r w:rsidRPr="00D14417">
              <w:rPr>
                <w:rFonts w:ascii="Calibri" w:hAnsi="Calibri" w:cs="Calibri"/>
                <w:sz w:val="22"/>
              </w:rPr>
              <w:t xml:space="preserve"> J Nephropathol.2021;10(x):</w:t>
            </w:r>
            <w:proofErr w:type="spellStart"/>
            <w:r w:rsidRPr="00D14417">
              <w:rPr>
                <w:rFonts w:ascii="Calibri" w:hAnsi="Calibri" w:cs="Calibri"/>
                <w:sz w:val="22"/>
              </w:rPr>
              <w:t>exx</w:t>
            </w:r>
            <w:proofErr w:type="spellEnd"/>
            <w:r w:rsidRPr="00D14417">
              <w:rPr>
                <w:rFonts w:ascii="Calibri" w:hAnsi="Calibri" w:cs="Calibri"/>
                <w:sz w:val="22"/>
              </w:rPr>
              <w:t>.</w:t>
            </w:r>
          </w:p>
          <w:p w14:paraId="5520BAC7" w14:textId="5EC72F42" w:rsidR="00F65745" w:rsidRPr="00FF7C2A" w:rsidRDefault="00107040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 w:rsidRPr="00FF7C2A">
              <w:rPr>
                <w:rFonts w:ascii="Calibri" w:hAnsi="Calibri" w:cs="Calibri"/>
                <w:sz w:val="22"/>
              </w:rPr>
              <w:t>Ali AA, Al-</w:t>
            </w:r>
            <w:proofErr w:type="spellStart"/>
            <w:r w:rsidRPr="00FF7C2A">
              <w:rPr>
                <w:rFonts w:ascii="Calibri" w:hAnsi="Calibri" w:cs="Calibri"/>
                <w:sz w:val="22"/>
              </w:rPr>
              <w:t>Hashimi</w:t>
            </w:r>
            <w:proofErr w:type="spellEnd"/>
            <w:r w:rsidRPr="00FF7C2A">
              <w:rPr>
                <w:rFonts w:ascii="Calibri" w:hAnsi="Calibri" w:cs="Calibri"/>
                <w:sz w:val="22"/>
              </w:rPr>
              <w:t xml:space="preserve"> B, </w:t>
            </w:r>
            <w:r w:rsidRPr="00FF7C2A">
              <w:rPr>
                <w:rFonts w:ascii="Calibri" w:hAnsi="Calibri" w:cs="Calibri"/>
                <w:b/>
                <w:bCs/>
                <w:sz w:val="22"/>
              </w:rPr>
              <w:t>Al-</w:t>
            </w:r>
            <w:proofErr w:type="spellStart"/>
            <w:r w:rsidRPr="00FF7C2A"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 w:rsidRPr="00FF7C2A">
              <w:rPr>
                <w:rFonts w:ascii="Calibri" w:hAnsi="Calibri" w:cs="Calibri"/>
                <w:b/>
                <w:bCs/>
                <w:sz w:val="22"/>
              </w:rPr>
              <w:t xml:space="preserve"> HA</w:t>
            </w:r>
            <w:r w:rsidRPr="00FF7C2A">
              <w:rPr>
                <w:rFonts w:ascii="Calibri" w:hAnsi="Calibri" w:cs="Calibri"/>
                <w:sz w:val="22"/>
              </w:rPr>
              <w:t xml:space="preserve">, </w:t>
            </w:r>
            <w:proofErr w:type="spellStart"/>
            <w:r w:rsidRPr="00FF7C2A">
              <w:rPr>
                <w:rFonts w:ascii="Calibri" w:hAnsi="Calibri" w:cs="Calibri"/>
                <w:sz w:val="22"/>
              </w:rPr>
              <w:t>Bahaaldan</w:t>
            </w:r>
            <w:proofErr w:type="spellEnd"/>
            <w:r w:rsidRPr="00FF7C2A">
              <w:rPr>
                <w:rFonts w:ascii="Calibri" w:hAnsi="Calibri" w:cs="Calibri"/>
                <w:sz w:val="22"/>
              </w:rPr>
              <w:t xml:space="preserve"> SS.</w:t>
            </w:r>
            <w:r w:rsidRPr="00AC1849">
              <w:rPr>
                <w:rFonts w:ascii="Calibri" w:hAnsi="Calibri" w:cs="Calibri"/>
                <w:sz w:val="22"/>
              </w:rPr>
              <w:t xml:space="preserve"> </w:t>
            </w:r>
            <w:r w:rsidR="00F65745" w:rsidRPr="00AC1849">
              <w:rPr>
                <w:rFonts w:ascii="Calibri" w:hAnsi="Calibri" w:cs="Calibri"/>
                <w:sz w:val="22"/>
              </w:rPr>
              <w:t xml:space="preserve">Knowledge and Attitude </w:t>
            </w:r>
            <w:r w:rsidRPr="00AC1849">
              <w:rPr>
                <w:rFonts w:ascii="Calibri" w:hAnsi="Calibri" w:cs="Calibri"/>
                <w:sz w:val="22"/>
              </w:rPr>
              <w:t xml:space="preserve">of medically and non-medically educated persons </w:t>
            </w:r>
            <w:r w:rsidR="00F65745" w:rsidRPr="00AC1849">
              <w:rPr>
                <w:rFonts w:ascii="Calibri" w:hAnsi="Calibri" w:cs="Calibri"/>
                <w:sz w:val="22"/>
              </w:rPr>
              <w:t>toward</w:t>
            </w:r>
            <w:r w:rsidRPr="00AC1849">
              <w:rPr>
                <w:rFonts w:ascii="Calibri" w:hAnsi="Calibri" w:cs="Calibri"/>
                <w:sz w:val="22"/>
              </w:rPr>
              <w:t>s</w:t>
            </w:r>
            <w:r w:rsidR="00F65745" w:rsidRPr="00AC1849">
              <w:rPr>
                <w:rFonts w:ascii="Calibri" w:hAnsi="Calibri" w:cs="Calibri"/>
                <w:sz w:val="22"/>
              </w:rPr>
              <w:t xml:space="preserve"> organ do</w:t>
            </w:r>
            <w:r w:rsidRPr="00AC1849">
              <w:rPr>
                <w:rFonts w:ascii="Calibri" w:hAnsi="Calibri" w:cs="Calibri"/>
                <w:sz w:val="22"/>
              </w:rPr>
              <w:t xml:space="preserve">nation and transplantation: a sample from the city of </w:t>
            </w:r>
            <w:r w:rsidR="00F65745" w:rsidRPr="00AC1849">
              <w:rPr>
                <w:rFonts w:ascii="Calibri" w:hAnsi="Calibri" w:cs="Calibri"/>
                <w:sz w:val="22"/>
              </w:rPr>
              <w:t>Baghdad</w:t>
            </w:r>
            <w:r w:rsidRPr="00FF7C2A">
              <w:rPr>
                <w:rFonts w:ascii="Calibri" w:hAnsi="Calibri" w:cs="Calibri"/>
                <w:b/>
                <w:bCs/>
                <w:i/>
                <w:iCs/>
                <w:sz w:val="22"/>
              </w:rPr>
              <w:t xml:space="preserve">. </w:t>
            </w:r>
            <w:r w:rsidR="00F65745" w:rsidRPr="00FF7C2A">
              <w:rPr>
                <w:rFonts w:ascii="Calibri" w:hAnsi="Calibri" w:cs="Calibri"/>
                <w:sz w:val="22"/>
              </w:rPr>
              <w:t>Experiment</w:t>
            </w:r>
            <w:r w:rsidR="00FB13F0" w:rsidRPr="00FF7C2A">
              <w:rPr>
                <w:rFonts w:ascii="Calibri" w:hAnsi="Calibri" w:cs="Calibri"/>
                <w:sz w:val="22"/>
              </w:rPr>
              <w:t>al and Clinical Transplantation. 2021 Feb 1.</w:t>
            </w:r>
          </w:p>
          <w:p w14:paraId="096AB878" w14:textId="77777777" w:rsidR="00032BF3" w:rsidRDefault="006360F1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 w:rsidRPr="00D14417">
              <w:rPr>
                <w:rFonts w:ascii="Calibri" w:hAnsi="Calibri" w:cs="Calibri"/>
                <w:sz w:val="22"/>
              </w:rPr>
              <w:t xml:space="preserve">Ala Ali, Mohammed S. </w:t>
            </w:r>
            <w:proofErr w:type="spellStart"/>
            <w:r w:rsidRPr="00D14417">
              <w:rPr>
                <w:rFonts w:ascii="Calibri" w:hAnsi="Calibri" w:cs="Calibri"/>
                <w:sz w:val="22"/>
              </w:rPr>
              <w:t>Klaif</w:t>
            </w:r>
            <w:proofErr w:type="spellEnd"/>
            <w:r w:rsidRPr="00D14417">
              <w:rPr>
                <w:rFonts w:ascii="Calibri" w:hAnsi="Calibri" w:cs="Calibri"/>
                <w:sz w:val="22"/>
              </w:rPr>
              <w:t xml:space="preserve">, </w:t>
            </w:r>
            <w:r w:rsidRPr="00D14417">
              <w:rPr>
                <w:rFonts w:ascii="Calibri" w:hAnsi="Calibri" w:cs="Calibri"/>
                <w:b/>
                <w:bCs/>
                <w:sz w:val="22"/>
              </w:rPr>
              <w:t xml:space="preserve">Huda </w:t>
            </w:r>
            <w:proofErr w:type="spellStart"/>
            <w:r w:rsidRPr="00D14417">
              <w:rPr>
                <w:rFonts w:ascii="Calibri" w:hAnsi="Calibri" w:cs="Calibri"/>
                <w:b/>
                <w:bCs/>
                <w:sz w:val="22"/>
              </w:rPr>
              <w:t>Altaee</w:t>
            </w:r>
            <w:proofErr w:type="spellEnd"/>
            <w:r w:rsidRPr="00D14417">
              <w:rPr>
                <w:rFonts w:ascii="Calibri" w:hAnsi="Calibri" w:cs="Calibri"/>
                <w:sz w:val="22"/>
              </w:rPr>
              <w:t xml:space="preserve">. </w:t>
            </w:r>
            <w:r w:rsidRPr="00AC1849">
              <w:rPr>
                <w:rFonts w:ascii="Calibri" w:hAnsi="Calibri" w:cs="Calibri"/>
                <w:sz w:val="22"/>
              </w:rPr>
              <w:t>COVID-19 In Renal Transplant</w:t>
            </w:r>
            <w:r w:rsidR="00742181" w:rsidRPr="00AC1849">
              <w:rPr>
                <w:rFonts w:ascii="Calibri" w:hAnsi="Calibri" w:cs="Calibri"/>
                <w:sz w:val="22"/>
              </w:rPr>
              <w:t xml:space="preserve"> Recipients; A Case Series From </w:t>
            </w:r>
            <w:r w:rsidRPr="00AC1849">
              <w:rPr>
                <w:rFonts w:ascii="Calibri" w:hAnsi="Calibri" w:cs="Calibri"/>
                <w:sz w:val="22"/>
              </w:rPr>
              <w:t xml:space="preserve">Iraq. </w:t>
            </w:r>
            <w:r w:rsidRPr="00D14417">
              <w:rPr>
                <w:rFonts w:ascii="Calibri" w:hAnsi="Calibri" w:cs="Calibri"/>
                <w:sz w:val="22"/>
              </w:rPr>
              <w:t>Nephrology Dialysis Transplantation May 2021, Vol.36, issue supplement_1.</w:t>
            </w:r>
            <w:r w:rsidR="00032BF3" w:rsidRPr="00FF7C2A">
              <w:rPr>
                <w:rFonts w:ascii="Calibri" w:hAnsi="Calibri" w:cs="Calibri"/>
                <w:sz w:val="22"/>
              </w:rPr>
              <w:t xml:space="preserve"> </w:t>
            </w:r>
          </w:p>
          <w:p w14:paraId="70D79DC1" w14:textId="38F7C1FF" w:rsidR="006360F1" w:rsidRDefault="00C375BD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Ala Ali, </w:t>
            </w:r>
            <w:r w:rsidRPr="005754BE">
              <w:rPr>
                <w:rFonts w:ascii="Calibri" w:hAnsi="Calibri" w:cs="Calibri"/>
                <w:b/>
                <w:bCs/>
                <w:sz w:val="22"/>
              </w:rPr>
              <w:t>Huda Al-</w:t>
            </w:r>
            <w:proofErr w:type="spellStart"/>
            <w:r w:rsidRPr="005754BE"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Maryam S. </w:t>
            </w:r>
            <w:proofErr w:type="spellStart"/>
            <w:r>
              <w:rPr>
                <w:rFonts w:ascii="Calibri" w:hAnsi="Calibri" w:cs="Calibri"/>
                <w:sz w:val="22"/>
              </w:rPr>
              <w:t>Jasim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. </w:t>
            </w:r>
            <w:r w:rsidR="00032BF3" w:rsidRPr="00AC1849">
              <w:rPr>
                <w:rFonts w:ascii="Calibri" w:hAnsi="Calibri" w:cs="Calibri"/>
                <w:sz w:val="22"/>
              </w:rPr>
              <w:t>Adherence to Immunosuppressive Medication in Iraqi Kidney Transplant Patients</w:t>
            </w:r>
            <w:r w:rsidR="00B34C54" w:rsidRPr="00AC1849">
              <w:rPr>
                <w:rFonts w:ascii="Calibri" w:hAnsi="Calibri" w:cs="Calibri"/>
                <w:sz w:val="22"/>
              </w:rPr>
              <w:t xml:space="preserve"> during the first year of transplant</w:t>
            </w:r>
            <w:r w:rsidR="00032BF3" w:rsidRPr="00AC1849">
              <w:rPr>
                <w:rFonts w:ascii="Calibri" w:hAnsi="Calibri" w:cs="Calibri"/>
                <w:sz w:val="22"/>
              </w:rPr>
              <w:t>.</w:t>
            </w:r>
            <w:r w:rsidR="00B34C54" w:rsidRPr="00AC1849">
              <w:rPr>
                <w:rFonts w:ascii="Calibri" w:hAnsi="Calibri" w:cs="Calibri"/>
                <w:sz w:val="22"/>
              </w:rPr>
              <w:t xml:space="preserve"> A </w:t>
            </w:r>
            <w:r w:rsidR="0085164C" w:rsidRPr="00AC1849">
              <w:rPr>
                <w:rFonts w:ascii="Calibri" w:hAnsi="Calibri" w:cs="Calibri"/>
                <w:sz w:val="22"/>
              </w:rPr>
              <w:t>single-center</w:t>
            </w:r>
            <w:r w:rsidR="00B34C54" w:rsidRPr="00AC1849">
              <w:rPr>
                <w:rFonts w:ascii="Calibri" w:hAnsi="Calibri" w:cs="Calibri"/>
                <w:sz w:val="22"/>
              </w:rPr>
              <w:t xml:space="preserve"> experience.</w:t>
            </w:r>
            <w:r w:rsidRPr="00AC1849">
              <w:t xml:space="preserve"> </w:t>
            </w:r>
            <w:r w:rsidRPr="00C375BD">
              <w:rPr>
                <w:rFonts w:ascii="Calibri" w:hAnsi="Calibri" w:cs="Calibri"/>
                <w:sz w:val="22"/>
              </w:rPr>
              <w:t>Experimenta</w:t>
            </w:r>
            <w:r>
              <w:rPr>
                <w:rFonts w:ascii="Calibri" w:hAnsi="Calibri" w:cs="Calibri"/>
                <w:sz w:val="22"/>
              </w:rPr>
              <w:t>l and Clinical Transplantation .2022;</w:t>
            </w:r>
            <w:r w:rsidRPr="00C375BD"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 w:rsidRPr="00C375BD">
              <w:rPr>
                <w:rFonts w:ascii="Calibri" w:hAnsi="Calibri" w:cs="Calibri"/>
                <w:sz w:val="22"/>
              </w:rPr>
              <w:t>Suppl</w:t>
            </w:r>
            <w:proofErr w:type="spellEnd"/>
            <w:r w:rsidRPr="00C375BD">
              <w:rPr>
                <w:rFonts w:ascii="Calibri" w:hAnsi="Calibri" w:cs="Calibri"/>
                <w:sz w:val="22"/>
              </w:rPr>
              <w:t xml:space="preserve"> 1: 107-112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49782A8A" w14:textId="1FCF198E" w:rsidR="00A00F43" w:rsidRDefault="00A00F43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Ala Ali, </w:t>
            </w:r>
            <w:r w:rsidRPr="005754BE">
              <w:rPr>
                <w:rFonts w:ascii="Calibri" w:hAnsi="Calibri" w:cs="Calibri"/>
                <w:b/>
                <w:bCs/>
                <w:sz w:val="22"/>
              </w:rPr>
              <w:t>Huda Al-</w:t>
            </w:r>
            <w:proofErr w:type="spellStart"/>
            <w:r w:rsidRPr="005754BE"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and </w:t>
            </w:r>
            <w:proofErr w:type="spellStart"/>
            <w:r>
              <w:rPr>
                <w:rFonts w:ascii="Calibri" w:hAnsi="Calibri" w:cs="Calibri"/>
                <w:sz w:val="22"/>
              </w:rPr>
              <w:t>Thaer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J </w:t>
            </w:r>
            <w:proofErr w:type="spellStart"/>
            <w:r>
              <w:rPr>
                <w:rFonts w:ascii="Calibri" w:hAnsi="Calibri" w:cs="Calibri"/>
                <w:sz w:val="22"/>
              </w:rPr>
              <w:t>Kadhim</w:t>
            </w:r>
            <w:proofErr w:type="spellEnd"/>
            <w:r w:rsidRPr="00AC1849">
              <w:rPr>
                <w:rFonts w:ascii="Calibri" w:hAnsi="Calibri" w:cs="Calibri"/>
                <w:sz w:val="22"/>
              </w:rPr>
              <w:t>. Relapsing De Novo Membranous Nephropathy.</w:t>
            </w:r>
            <w:r>
              <w:rPr>
                <w:rFonts w:ascii="Calibri" w:hAnsi="Calibri" w:cs="Calibri"/>
                <w:sz w:val="22"/>
              </w:rPr>
              <w:t xml:space="preserve"> Case Reports in Transplantation. Volume 2022; Article ID 6754520.</w:t>
            </w:r>
          </w:p>
          <w:p w14:paraId="602C3C8F" w14:textId="696A6D9C" w:rsidR="00AC1849" w:rsidRDefault="004D71D4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 w:rsidRPr="00265FD3">
              <w:rPr>
                <w:rFonts w:ascii="Calibri" w:hAnsi="Calibri" w:cs="Calibri"/>
                <w:b/>
                <w:bCs/>
                <w:sz w:val="22"/>
              </w:rPr>
              <w:t>H Al-</w:t>
            </w:r>
            <w:proofErr w:type="spellStart"/>
            <w:r w:rsidRPr="00265FD3"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, A Ali. </w:t>
            </w:r>
            <w:r w:rsidRPr="00AC1849">
              <w:rPr>
                <w:rFonts w:ascii="Calibri" w:hAnsi="Calibri" w:cs="Calibri"/>
                <w:sz w:val="22"/>
              </w:rPr>
              <w:t>Commercial Kidney Transplantation: Sociodemographic and Clinical Characteristics.</w:t>
            </w:r>
            <w:r>
              <w:rPr>
                <w:rFonts w:ascii="Calibri" w:hAnsi="Calibri" w:cs="Calibri"/>
                <w:sz w:val="22"/>
              </w:rPr>
              <w:t xml:space="preserve"> Transplantation. 2022;106(9S),S93.</w:t>
            </w:r>
          </w:p>
          <w:p w14:paraId="32FBD6BC" w14:textId="13BF2E3B" w:rsidR="00C7682A" w:rsidRDefault="00C7682A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lastRenderedPageBreak/>
              <w:t>Huda Al-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 w:rsidRPr="00C7682A">
              <w:rPr>
                <w:rFonts w:ascii="Calibri" w:hAnsi="Calibri" w:cs="Calibri"/>
                <w:sz w:val="22"/>
              </w:rPr>
              <w:t>,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Pr="00C7682A">
              <w:rPr>
                <w:rFonts w:ascii="Calibri" w:hAnsi="Calibri" w:cs="Calibri"/>
                <w:sz w:val="22"/>
              </w:rPr>
              <w:t>Ala Ali</w:t>
            </w:r>
            <w:r>
              <w:rPr>
                <w:rFonts w:ascii="Calibri" w:hAnsi="Calibri" w:cs="Calibri"/>
                <w:sz w:val="22"/>
              </w:rPr>
              <w:t>. Inhibition of the Mechanistic Targets of Rapamycin Beyond Transplant Immunosuppression: A Mini-Review. Medical Research Archives. 2023;11(2).</w:t>
            </w:r>
          </w:p>
          <w:p w14:paraId="51C866F2" w14:textId="64835672" w:rsidR="0093781C" w:rsidRDefault="008D169C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 w:rsidRPr="008D169C">
              <w:rPr>
                <w:rFonts w:ascii="Calibri" w:hAnsi="Calibri" w:cs="Calibri"/>
                <w:b/>
                <w:bCs/>
                <w:sz w:val="22"/>
              </w:rPr>
              <w:t>Huda Al-</w:t>
            </w:r>
            <w:proofErr w:type="spellStart"/>
            <w:r w:rsidRPr="008D169C"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 w:rsidRPr="00C55274">
              <w:rPr>
                <w:rFonts w:ascii="Calibri" w:hAnsi="Calibri" w:cs="Calibri"/>
                <w:sz w:val="22"/>
              </w:rPr>
              <w:t xml:space="preserve">. Demographic and Clinical Characteristics of Kidney Donors at First Check: A Single-Center </w:t>
            </w:r>
            <w:r w:rsidR="002629E5" w:rsidRPr="00C55274">
              <w:rPr>
                <w:rFonts w:ascii="Calibri" w:hAnsi="Calibri" w:cs="Calibri"/>
                <w:sz w:val="22"/>
              </w:rPr>
              <w:t>Study from Iraq</w:t>
            </w:r>
            <w:r w:rsidR="003169B5" w:rsidRPr="00C55274">
              <w:rPr>
                <w:rFonts w:ascii="Calibri" w:hAnsi="Calibri" w:cs="Calibri"/>
                <w:sz w:val="22"/>
              </w:rPr>
              <w:t xml:space="preserve">. </w:t>
            </w:r>
            <w:r w:rsidR="00C55274" w:rsidRPr="00C55274">
              <w:rPr>
                <w:rFonts w:ascii="Calibri" w:hAnsi="Calibri" w:cs="Calibri"/>
                <w:sz w:val="22"/>
              </w:rPr>
              <w:t xml:space="preserve">Experimental and Clinical Transplantation (2024) </w:t>
            </w:r>
            <w:proofErr w:type="spellStart"/>
            <w:r w:rsidR="00C55274" w:rsidRPr="00C55274">
              <w:rPr>
                <w:rFonts w:ascii="Calibri" w:hAnsi="Calibri" w:cs="Calibri"/>
                <w:sz w:val="22"/>
              </w:rPr>
              <w:t>Suppl</w:t>
            </w:r>
            <w:proofErr w:type="spellEnd"/>
            <w:r w:rsidR="00C55274" w:rsidRPr="00C55274">
              <w:rPr>
                <w:rFonts w:ascii="Calibri" w:hAnsi="Calibri" w:cs="Calibri"/>
                <w:sz w:val="22"/>
              </w:rPr>
              <w:t xml:space="preserve"> 1: 229-232</w:t>
            </w:r>
            <w:r w:rsidR="00C55274">
              <w:rPr>
                <w:rFonts w:ascii="Calibri" w:hAnsi="Calibri" w:cs="Calibri"/>
                <w:sz w:val="22"/>
              </w:rPr>
              <w:t>.</w:t>
            </w:r>
          </w:p>
          <w:p w14:paraId="320D4221" w14:textId="5181B146" w:rsidR="00C55274" w:rsidRDefault="00FE4B40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ALA Ali, A. </w:t>
            </w:r>
            <w:proofErr w:type="spellStart"/>
            <w:r>
              <w:rPr>
                <w:rFonts w:ascii="Calibri" w:hAnsi="Calibri" w:cs="Calibri"/>
                <w:sz w:val="22"/>
              </w:rPr>
              <w:t>Alaa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Ali</w:t>
            </w:r>
            <w:r w:rsidRPr="00FE4B40">
              <w:rPr>
                <w:rFonts w:ascii="Calibri" w:hAnsi="Calibri" w:cs="Calibri"/>
                <w:sz w:val="22"/>
              </w:rPr>
              <w:t xml:space="preserve">, </w:t>
            </w:r>
            <w:r w:rsidRPr="00F30CD2">
              <w:rPr>
                <w:rFonts w:ascii="Calibri" w:hAnsi="Calibri" w:cs="Calibri"/>
                <w:b/>
                <w:bCs/>
                <w:sz w:val="22"/>
              </w:rPr>
              <w:t>Huda AL-</w:t>
            </w:r>
            <w:proofErr w:type="spellStart"/>
            <w:r w:rsidRPr="00F30CD2">
              <w:rPr>
                <w:rFonts w:ascii="Calibri" w:hAnsi="Calibri" w:cs="Calibri"/>
                <w:b/>
                <w:bCs/>
                <w:sz w:val="22"/>
              </w:rPr>
              <w:t>Taee</w:t>
            </w:r>
            <w:proofErr w:type="spellEnd"/>
            <w:r w:rsidR="00F30CD2">
              <w:rPr>
                <w:rFonts w:ascii="Calibri" w:hAnsi="Calibri" w:cs="Calibri"/>
                <w:sz w:val="22"/>
              </w:rPr>
              <w:t xml:space="preserve"> </w:t>
            </w:r>
            <w:r w:rsidR="00864626">
              <w:rPr>
                <w:rFonts w:ascii="Calibri" w:hAnsi="Calibri" w:cs="Calibri"/>
                <w:sz w:val="22"/>
              </w:rPr>
              <w:t>A</w:t>
            </w:r>
            <w:r w:rsidRPr="00FE4B40">
              <w:rPr>
                <w:rFonts w:ascii="Calibri" w:hAnsi="Calibri" w:cs="Calibri"/>
                <w:sz w:val="22"/>
              </w:rPr>
              <w:t>.</w:t>
            </w:r>
            <w:r>
              <w:t xml:space="preserve"> </w:t>
            </w:r>
            <w:r w:rsidR="00C55274">
              <w:rPr>
                <w:rFonts w:ascii="Calibri" w:hAnsi="Calibri" w:cs="Calibri"/>
                <w:sz w:val="22"/>
              </w:rPr>
              <w:t xml:space="preserve">Kidney allograft pathology during the first year </w:t>
            </w:r>
            <w:r>
              <w:rPr>
                <w:rFonts w:ascii="Calibri" w:hAnsi="Calibri" w:cs="Calibri"/>
                <w:sz w:val="22"/>
              </w:rPr>
              <w:t>of transplant. Three years</w:t>
            </w:r>
            <w:r w:rsidR="00C55274">
              <w:rPr>
                <w:rFonts w:ascii="Calibri" w:hAnsi="Calibri" w:cs="Calibri"/>
                <w:sz w:val="22"/>
              </w:rPr>
              <w:t xml:space="preserve"> data</w:t>
            </w:r>
            <w:r>
              <w:rPr>
                <w:rFonts w:ascii="Calibri" w:hAnsi="Calibri" w:cs="Calibri"/>
                <w:sz w:val="22"/>
              </w:rPr>
              <w:t xml:space="preserve"> from Iraq</w:t>
            </w:r>
            <w:r w:rsidR="00C55274">
              <w:rPr>
                <w:rFonts w:ascii="Calibri" w:hAnsi="Calibri" w:cs="Calibri"/>
                <w:sz w:val="22"/>
              </w:rPr>
              <w:t>.</w:t>
            </w:r>
            <w:r>
              <w:t xml:space="preserve"> </w:t>
            </w:r>
            <w:r w:rsidRPr="00FE4B40">
              <w:rPr>
                <w:rFonts w:ascii="Calibri" w:hAnsi="Calibri" w:cs="Calibri"/>
                <w:sz w:val="22"/>
              </w:rPr>
              <w:t>Kidney International Reports (2024) 9, S1–S662.</w:t>
            </w:r>
          </w:p>
          <w:p w14:paraId="1D7DBAEA" w14:textId="0F54D912" w:rsidR="007226B0" w:rsidRDefault="007226B0" w:rsidP="007226B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Social and psychological profile of Iraqi living kidney donors. Accepted for poster presentation in the TTS2024</w:t>
            </w:r>
          </w:p>
          <w:p w14:paraId="4649EFB5" w14:textId="77777777" w:rsidR="007226B0" w:rsidRPr="00105499" w:rsidRDefault="007226B0" w:rsidP="007226B0">
            <w:pPr>
              <w:pStyle w:val="ListParagraph"/>
              <w:jc w:val="both"/>
              <w:rPr>
                <w:rFonts w:ascii="Calibri" w:hAnsi="Calibri" w:cs="Calibri"/>
                <w:sz w:val="22"/>
              </w:rPr>
            </w:pPr>
          </w:p>
          <w:p w14:paraId="27846775" w14:textId="77777777" w:rsidR="00C55274" w:rsidRDefault="00C55274" w:rsidP="007A75FF">
            <w:pPr>
              <w:pStyle w:val="ListParagraph"/>
              <w:jc w:val="both"/>
              <w:rPr>
                <w:rFonts w:ascii="Calibri" w:hAnsi="Calibri" w:cs="Calibri"/>
                <w:sz w:val="22"/>
              </w:rPr>
            </w:pPr>
          </w:p>
          <w:p w14:paraId="53BB62CB" w14:textId="77777777" w:rsidR="0093781C" w:rsidRPr="0093781C" w:rsidRDefault="0093781C" w:rsidP="007A75FF">
            <w:pPr>
              <w:pStyle w:val="ListParagraph"/>
              <w:jc w:val="both"/>
              <w:rPr>
                <w:rFonts w:ascii="Calibri" w:hAnsi="Calibri" w:cs="Calibri"/>
                <w:sz w:val="22"/>
              </w:rPr>
            </w:pPr>
          </w:p>
          <w:p w14:paraId="4E8696BC" w14:textId="77777777" w:rsidR="0085164C" w:rsidRDefault="0085164C" w:rsidP="007A75FF">
            <w:pPr>
              <w:jc w:val="both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u w:val="single"/>
              </w:rPr>
            </w:pPr>
          </w:p>
          <w:p w14:paraId="116C9D35" w14:textId="55D82ECE" w:rsidR="00D32760" w:rsidRPr="007226B0" w:rsidRDefault="00607541" w:rsidP="007226B0">
            <w:pPr>
              <w:jc w:val="both"/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70C0"/>
                <w:sz w:val="24"/>
                <w:szCs w:val="24"/>
                <w:u w:val="single"/>
              </w:rPr>
              <w:t>IN PREPARATION</w:t>
            </w:r>
          </w:p>
          <w:p w14:paraId="2B74967E" w14:textId="7F3AE4E8" w:rsidR="00105499" w:rsidRDefault="00105499" w:rsidP="007A75FF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2"/>
              </w:rPr>
            </w:pPr>
            <w:r w:rsidRPr="00105499">
              <w:rPr>
                <w:rFonts w:ascii="Calibri" w:hAnsi="Calibri" w:cs="Calibri"/>
                <w:sz w:val="22"/>
              </w:rPr>
              <w:t>Women health: Pregnancy, menstruation and contraception in renal transplant recipients and live kidney donor women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22C2F405" w14:textId="282983BA" w:rsidR="00DD33CE" w:rsidRPr="005161F7" w:rsidRDefault="00DD33CE" w:rsidP="007A75FF">
            <w:pPr>
              <w:pStyle w:val="ListParagraph"/>
              <w:jc w:val="both"/>
              <w:rPr>
                <w:rFonts w:ascii="Calibri" w:hAnsi="Calibri" w:cs="Calibri"/>
                <w:sz w:val="22"/>
              </w:rPr>
            </w:pPr>
          </w:p>
          <w:p w14:paraId="1D180961" w14:textId="5F17EA2C" w:rsidR="00F65745" w:rsidRDefault="00F65745" w:rsidP="007A75F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177DDF" w14:textId="0FAB9917" w:rsidR="00DD2993" w:rsidRPr="00237BC3" w:rsidRDefault="00607541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noProof/>
                <w:color w:val="0070C0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/>
                <w:color w:val="0070C0"/>
                <w:u w:val="single"/>
                <w:lang w:eastAsia="en-US"/>
              </w:rPr>
              <w:t>GRANTA AND AWARDS</w:t>
            </w:r>
          </w:p>
          <w:p w14:paraId="5583993B" w14:textId="79340485" w:rsidR="00DD2993" w:rsidRDefault="00237BC3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ES</w:t>
            </w:r>
            <w:r w:rsidR="00A02560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OT education global grants 2022 ( Academia course ).</w:t>
            </w:r>
          </w:p>
          <w:p w14:paraId="5B9E54A8" w14:textId="64229210" w:rsidR="00733BAF" w:rsidRDefault="00733BAF" w:rsidP="007A75FF">
            <w:pPr>
              <w:pStyle w:val="Default"/>
              <w:ind w:left="720"/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  <w:p w14:paraId="1D4A5245" w14:textId="4742EE78" w:rsidR="00733BAF" w:rsidRDefault="00733BAF" w:rsidP="007A75FF">
            <w:pPr>
              <w:pStyle w:val="Default"/>
              <w:ind w:left="720"/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  <w:p w14:paraId="6DC33D6B" w14:textId="76182B2D" w:rsidR="00733BAF" w:rsidRDefault="00733BAF" w:rsidP="007A75FF">
            <w:pPr>
              <w:pStyle w:val="Default"/>
              <w:ind w:left="720"/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  <w:p w14:paraId="183D608D" w14:textId="1BC194DE" w:rsidR="00733BAF" w:rsidRPr="00A30462" w:rsidRDefault="00C55274" w:rsidP="007A75FF">
            <w:pPr>
              <w:pStyle w:val="Default"/>
              <w:jc w:val="both"/>
              <w:rPr>
                <w:rFonts w:ascii="Calibri" w:hAnsi="Calibri" w:cs="Calibri"/>
                <w:b/>
                <w:bCs/>
                <w:noProof/>
                <w:color w:val="0070C0"/>
                <w:u w:val="single"/>
                <w:lang w:eastAsia="en-US"/>
              </w:rPr>
            </w:pPr>
            <w:r>
              <w:rPr>
                <w:rFonts w:ascii="Calibri" w:hAnsi="Calibri" w:cs="Calibri"/>
                <w:b/>
                <w:bCs/>
                <w:noProof/>
                <w:color w:val="0070C0"/>
                <w:u w:val="single"/>
                <w:lang w:eastAsia="en-US"/>
              </w:rPr>
              <w:t>ACADEMIC</w:t>
            </w:r>
            <w:r w:rsidR="00733BAF" w:rsidRPr="00A30462">
              <w:rPr>
                <w:rFonts w:ascii="Calibri" w:hAnsi="Calibri" w:cs="Calibri"/>
                <w:b/>
                <w:bCs/>
                <w:noProof/>
                <w:color w:val="0070C0"/>
                <w:u w:val="single"/>
                <w:lang w:eastAsia="en-US"/>
              </w:rPr>
              <w:t xml:space="preserve"> ACTIVITIES:</w:t>
            </w:r>
          </w:p>
          <w:p w14:paraId="1F4BA0EB" w14:textId="5E8934A9" w:rsidR="00036450" w:rsidRDefault="001775CA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Reviewer /</w:t>
            </w:r>
            <w:r w:rsidR="00733BA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Saudi Journal of Kidney Disease and Transplantation.</w:t>
            </w:r>
          </w:p>
          <w:p w14:paraId="12EB6A7F" w14:textId="7E6835CA" w:rsidR="00733BAF" w:rsidRDefault="004D7D2D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Participate in reviewing</w:t>
            </w:r>
            <w:r w:rsidR="00733BA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 xml:space="preserve"> ERA 2023 Congress abstract</w:t>
            </w:r>
            <w:r w:rsidR="001775CA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s</w:t>
            </w:r>
            <w:r w:rsidR="00733BAF"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14:paraId="7EE48921" w14:textId="6C78D359" w:rsidR="00E006B2" w:rsidRDefault="00E006B2" w:rsidP="007A75FF">
            <w:pPr>
              <w:pStyle w:val="Default"/>
              <w:numPr>
                <w:ilvl w:val="0"/>
                <w:numId w:val="4"/>
              </w:numPr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  <w:t>Participate in reviewing ERA 2024 Congress abstracts.</w:t>
            </w:r>
          </w:p>
          <w:p w14:paraId="72510134" w14:textId="77777777" w:rsidR="00C55274" w:rsidRPr="00DB1237" w:rsidRDefault="00C55274" w:rsidP="007A75FF">
            <w:pPr>
              <w:pStyle w:val="Default"/>
              <w:ind w:left="720"/>
              <w:jc w:val="both"/>
              <w:rPr>
                <w:rFonts w:ascii="Calibri" w:hAnsi="Calibri" w:cs="Calibri"/>
                <w:noProof/>
                <w:color w:val="000000" w:themeColor="text1"/>
                <w:sz w:val="22"/>
                <w:szCs w:val="22"/>
                <w:lang w:eastAsia="en-US"/>
              </w:rPr>
            </w:pPr>
          </w:p>
          <w:p w14:paraId="33691D94" w14:textId="33BFB6E6" w:rsidR="00036450" w:rsidRPr="00DB1237" w:rsidRDefault="00036450" w:rsidP="007A75FF">
            <w:pPr>
              <w:jc w:val="both"/>
              <w:rPr>
                <w:rFonts w:ascii="Calibri" w:hAnsi="Calibri" w:cs="Calibri"/>
                <w:color w:val="FFFFFF" w:themeColor="background1"/>
                <w:sz w:val="22"/>
              </w:rPr>
            </w:pPr>
          </w:p>
        </w:tc>
        <w:bookmarkStart w:id="0" w:name="_GoBack"/>
        <w:bookmarkEnd w:id="0"/>
      </w:tr>
      <w:tr w:rsidR="00B33C95" w:rsidRPr="00DB1237" w14:paraId="7C7B1320" w14:textId="77777777" w:rsidTr="001B2ABD">
        <w:tc>
          <w:tcPr>
            <w:tcW w:w="3600" w:type="dxa"/>
          </w:tcPr>
          <w:p w14:paraId="51B4C2C5" w14:textId="77777777" w:rsidR="00B33C95" w:rsidRPr="00DB1237" w:rsidRDefault="00B33C95" w:rsidP="00256D94">
            <w:pPr>
              <w:pStyle w:val="Heading3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</w:tcPr>
          <w:p w14:paraId="1EA0E4A6" w14:textId="77777777" w:rsidR="00B33C95" w:rsidRPr="00DB1237" w:rsidRDefault="00B33C95" w:rsidP="000C45FF">
            <w:pPr>
              <w:tabs>
                <w:tab w:val="left" w:pos="990"/>
              </w:tabs>
              <w:rPr>
                <w:rFonts w:ascii="Calibri" w:hAnsi="Calibri" w:cs="Calibri"/>
                <w:sz w:val="22"/>
              </w:rPr>
            </w:pPr>
          </w:p>
        </w:tc>
        <w:tc>
          <w:tcPr>
            <w:tcW w:w="6470" w:type="dxa"/>
          </w:tcPr>
          <w:p w14:paraId="1D70690F" w14:textId="77777777" w:rsidR="00B33C95" w:rsidRPr="00DB1237" w:rsidRDefault="00B33C95" w:rsidP="00AC271F">
            <w:pPr>
              <w:pStyle w:val="Heading2"/>
              <w:rPr>
                <w:rFonts w:ascii="Calibri" w:hAnsi="Calibri" w:cs="Calibri"/>
                <w:szCs w:val="22"/>
              </w:rPr>
            </w:pPr>
          </w:p>
        </w:tc>
      </w:tr>
    </w:tbl>
    <w:p w14:paraId="45FAAEEB" w14:textId="77777777" w:rsidR="0043117B" w:rsidRPr="00DB1237" w:rsidRDefault="00D1749C" w:rsidP="000C45FF">
      <w:pPr>
        <w:tabs>
          <w:tab w:val="left" w:pos="990"/>
        </w:tabs>
        <w:rPr>
          <w:rFonts w:ascii="Calibri" w:hAnsi="Calibri" w:cs="Calibri"/>
          <w:sz w:val="22"/>
        </w:rPr>
      </w:pPr>
    </w:p>
    <w:sectPr w:rsidR="0043117B" w:rsidRPr="00DB1237" w:rsidSect="000C45FF">
      <w:head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F2E46" w14:textId="77777777" w:rsidR="00D1749C" w:rsidRDefault="00D1749C" w:rsidP="000C45FF">
      <w:r>
        <w:separator/>
      </w:r>
    </w:p>
  </w:endnote>
  <w:endnote w:type="continuationSeparator" w:id="0">
    <w:p w14:paraId="6BB28685" w14:textId="77777777" w:rsidR="00D1749C" w:rsidRDefault="00D1749C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5822B9" w14:textId="77777777" w:rsidR="00D1749C" w:rsidRDefault="00D1749C" w:rsidP="000C45FF">
      <w:r>
        <w:separator/>
      </w:r>
    </w:p>
  </w:footnote>
  <w:footnote w:type="continuationSeparator" w:id="0">
    <w:p w14:paraId="6F5594C6" w14:textId="77777777" w:rsidR="00D1749C" w:rsidRDefault="00D1749C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7FCFD" w14:textId="77777777" w:rsidR="000C45FF" w:rsidRDefault="000C45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0E5EE60D" wp14:editId="69AC48A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4CC"/>
    <w:multiLevelType w:val="hybridMultilevel"/>
    <w:tmpl w:val="01E4F6C4"/>
    <w:lvl w:ilvl="0" w:tplc="860E58EA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1B4FE2"/>
    <w:multiLevelType w:val="hybridMultilevel"/>
    <w:tmpl w:val="1E3AF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C6448"/>
    <w:multiLevelType w:val="hybridMultilevel"/>
    <w:tmpl w:val="8E6E8790"/>
    <w:lvl w:ilvl="0" w:tplc="72EC3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54F06"/>
    <w:multiLevelType w:val="hybridMultilevel"/>
    <w:tmpl w:val="508C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63EE0"/>
    <w:multiLevelType w:val="hybridMultilevel"/>
    <w:tmpl w:val="EEF85C64"/>
    <w:lvl w:ilvl="0" w:tplc="4AD40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92EA1"/>
    <w:multiLevelType w:val="hybridMultilevel"/>
    <w:tmpl w:val="DF86A0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2F89"/>
    <w:multiLevelType w:val="hybridMultilevel"/>
    <w:tmpl w:val="AFD2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E1838"/>
    <w:multiLevelType w:val="hybridMultilevel"/>
    <w:tmpl w:val="872ACE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E7FFB"/>
    <w:multiLevelType w:val="hybridMultilevel"/>
    <w:tmpl w:val="3CF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9539F"/>
    <w:multiLevelType w:val="hybridMultilevel"/>
    <w:tmpl w:val="9198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739B2"/>
    <w:multiLevelType w:val="hybridMultilevel"/>
    <w:tmpl w:val="4196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13B17"/>
    <w:multiLevelType w:val="hybridMultilevel"/>
    <w:tmpl w:val="C7C0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26511"/>
    <w:multiLevelType w:val="hybridMultilevel"/>
    <w:tmpl w:val="5602DAA0"/>
    <w:lvl w:ilvl="0" w:tplc="A2AC4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A42731"/>
    <w:multiLevelType w:val="hybridMultilevel"/>
    <w:tmpl w:val="F1FA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3452B"/>
    <w:multiLevelType w:val="hybridMultilevel"/>
    <w:tmpl w:val="656C5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75AF8"/>
    <w:multiLevelType w:val="hybridMultilevel"/>
    <w:tmpl w:val="81C0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642255"/>
    <w:multiLevelType w:val="hybridMultilevel"/>
    <w:tmpl w:val="81FAB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B6A1F"/>
    <w:multiLevelType w:val="hybridMultilevel"/>
    <w:tmpl w:val="05643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5"/>
  </w:num>
  <w:num w:numId="5">
    <w:abstractNumId w:val="1"/>
  </w:num>
  <w:num w:numId="6">
    <w:abstractNumId w:val="1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1"/>
  </w:num>
  <w:num w:numId="15">
    <w:abstractNumId w:val="17"/>
  </w:num>
  <w:num w:numId="16">
    <w:abstractNumId w:val="9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rA0N7I0NDMyNjI3NTZU0lEKTi0uzszPAykwqgUAMZ+8+iwAAAA="/>
  </w:docVars>
  <w:rsids>
    <w:rsidRoot w:val="004E51C7"/>
    <w:rsid w:val="00016C39"/>
    <w:rsid w:val="000231C8"/>
    <w:rsid w:val="00032BF3"/>
    <w:rsid w:val="00035362"/>
    <w:rsid w:val="00036450"/>
    <w:rsid w:val="00047DF4"/>
    <w:rsid w:val="00075998"/>
    <w:rsid w:val="00094499"/>
    <w:rsid w:val="000A4E27"/>
    <w:rsid w:val="000A5210"/>
    <w:rsid w:val="000A5AA9"/>
    <w:rsid w:val="000C259C"/>
    <w:rsid w:val="000C45FF"/>
    <w:rsid w:val="000C484D"/>
    <w:rsid w:val="000E3FD1"/>
    <w:rsid w:val="000F3152"/>
    <w:rsid w:val="000F33D6"/>
    <w:rsid w:val="00105499"/>
    <w:rsid w:val="00106DF2"/>
    <w:rsid w:val="00107040"/>
    <w:rsid w:val="00112054"/>
    <w:rsid w:val="00113F9E"/>
    <w:rsid w:val="0012301D"/>
    <w:rsid w:val="00134552"/>
    <w:rsid w:val="0014597D"/>
    <w:rsid w:val="001525E1"/>
    <w:rsid w:val="00154F01"/>
    <w:rsid w:val="00160238"/>
    <w:rsid w:val="001775CA"/>
    <w:rsid w:val="001800EE"/>
    <w:rsid w:val="00180329"/>
    <w:rsid w:val="001829BB"/>
    <w:rsid w:val="00187DF9"/>
    <w:rsid w:val="0019001F"/>
    <w:rsid w:val="00191CBE"/>
    <w:rsid w:val="00193995"/>
    <w:rsid w:val="001A74A5"/>
    <w:rsid w:val="001B2ABD"/>
    <w:rsid w:val="001B5C41"/>
    <w:rsid w:val="001C40C1"/>
    <w:rsid w:val="001C5FA5"/>
    <w:rsid w:val="001E0391"/>
    <w:rsid w:val="001E1759"/>
    <w:rsid w:val="001E42C5"/>
    <w:rsid w:val="001F1ECC"/>
    <w:rsid w:val="001F28B7"/>
    <w:rsid w:val="001F3757"/>
    <w:rsid w:val="001F7B1C"/>
    <w:rsid w:val="00200CF8"/>
    <w:rsid w:val="00201AA5"/>
    <w:rsid w:val="00203D45"/>
    <w:rsid w:val="002067C7"/>
    <w:rsid w:val="00211B80"/>
    <w:rsid w:val="00221279"/>
    <w:rsid w:val="0022503A"/>
    <w:rsid w:val="00231F54"/>
    <w:rsid w:val="00235A7C"/>
    <w:rsid w:val="00237BC3"/>
    <w:rsid w:val="002400EB"/>
    <w:rsid w:val="00240D7E"/>
    <w:rsid w:val="002432AE"/>
    <w:rsid w:val="00243CC6"/>
    <w:rsid w:val="00246261"/>
    <w:rsid w:val="00247FB4"/>
    <w:rsid w:val="00256CF7"/>
    <w:rsid w:val="00256D94"/>
    <w:rsid w:val="0025774C"/>
    <w:rsid w:val="002629E5"/>
    <w:rsid w:val="00264B4E"/>
    <w:rsid w:val="00265FD3"/>
    <w:rsid w:val="00266E9B"/>
    <w:rsid w:val="00275D45"/>
    <w:rsid w:val="00280431"/>
    <w:rsid w:val="00281FD5"/>
    <w:rsid w:val="00284C35"/>
    <w:rsid w:val="002B2A0C"/>
    <w:rsid w:val="002C1194"/>
    <w:rsid w:val="002C202B"/>
    <w:rsid w:val="002E2298"/>
    <w:rsid w:val="002E2B46"/>
    <w:rsid w:val="002F5912"/>
    <w:rsid w:val="0030481B"/>
    <w:rsid w:val="0031111C"/>
    <w:rsid w:val="003156FC"/>
    <w:rsid w:val="003169B5"/>
    <w:rsid w:val="003177E6"/>
    <w:rsid w:val="003254B5"/>
    <w:rsid w:val="00335853"/>
    <w:rsid w:val="00335ED6"/>
    <w:rsid w:val="003555A2"/>
    <w:rsid w:val="0037121F"/>
    <w:rsid w:val="00383E1C"/>
    <w:rsid w:val="003A3825"/>
    <w:rsid w:val="003A3D68"/>
    <w:rsid w:val="003A6B7D"/>
    <w:rsid w:val="003B06CA"/>
    <w:rsid w:val="003C1FC3"/>
    <w:rsid w:val="003E5BC2"/>
    <w:rsid w:val="003F61F8"/>
    <w:rsid w:val="004027D0"/>
    <w:rsid w:val="004054F5"/>
    <w:rsid w:val="004071FC"/>
    <w:rsid w:val="004111A6"/>
    <w:rsid w:val="004151E2"/>
    <w:rsid w:val="00415607"/>
    <w:rsid w:val="00422ED9"/>
    <w:rsid w:val="00443EFF"/>
    <w:rsid w:val="00445947"/>
    <w:rsid w:val="0045069B"/>
    <w:rsid w:val="00462184"/>
    <w:rsid w:val="0046792F"/>
    <w:rsid w:val="004813B3"/>
    <w:rsid w:val="00484786"/>
    <w:rsid w:val="004951FF"/>
    <w:rsid w:val="00496591"/>
    <w:rsid w:val="004C63E4"/>
    <w:rsid w:val="004D3011"/>
    <w:rsid w:val="004D71D4"/>
    <w:rsid w:val="004D7D2D"/>
    <w:rsid w:val="004E0C5D"/>
    <w:rsid w:val="004E51C7"/>
    <w:rsid w:val="004F60CA"/>
    <w:rsid w:val="005021E5"/>
    <w:rsid w:val="0050688F"/>
    <w:rsid w:val="005161F7"/>
    <w:rsid w:val="005262AC"/>
    <w:rsid w:val="00527B8F"/>
    <w:rsid w:val="00531243"/>
    <w:rsid w:val="00537F63"/>
    <w:rsid w:val="00542E3F"/>
    <w:rsid w:val="00543EB8"/>
    <w:rsid w:val="00546693"/>
    <w:rsid w:val="00546D53"/>
    <w:rsid w:val="005550CB"/>
    <w:rsid w:val="005654CC"/>
    <w:rsid w:val="005710D8"/>
    <w:rsid w:val="005754BE"/>
    <w:rsid w:val="00585EA7"/>
    <w:rsid w:val="00586AB1"/>
    <w:rsid w:val="005C48D3"/>
    <w:rsid w:val="005D242B"/>
    <w:rsid w:val="005E39D5"/>
    <w:rsid w:val="00600670"/>
    <w:rsid w:val="00607541"/>
    <w:rsid w:val="006076E3"/>
    <w:rsid w:val="00611ABA"/>
    <w:rsid w:val="00613A21"/>
    <w:rsid w:val="0062123A"/>
    <w:rsid w:val="00626C0D"/>
    <w:rsid w:val="006360F1"/>
    <w:rsid w:val="00637CD6"/>
    <w:rsid w:val="0064199C"/>
    <w:rsid w:val="0064484C"/>
    <w:rsid w:val="00646E75"/>
    <w:rsid w:val="00656AB4"/>
    <w:rsid w:val="00657EB7"/>
    <w:rsid w:val="006771D0"/>
    <w:rsid w:val="00683CE3"/>
    <w:rsid w:val="006901D3"/>
    <w:rsid w:val="00693BFC"/>
    <w:rsid w:val="006942CA"/>
    <w:rsid w:val="006A3026"/>
    <w:rsid w:val="006C1CE5"/>
    <w:rsid w:val="006C5BDC"/>
    <w:rsid w:val="006E2021"/>
    <w:rsid w:val="006E327E"/>
    <w:rsid w:val="006E4AE4"/>
    <w:rsid w:val="006E6B4E"/>
    <w:rsid w:val="006E6E51"/>
    <w:rsid w:val="006F4D59"/>
    <w:rsid w:val="006F55A1"/>
    <w:rsid w:val="00701E5F"/>
    <w:rsid w:val="00715FCB"/>
    <w:rsid w:val="007226B0"/>
    <w:rsid w:val="00733BAF"/>
    <w:rsid w:val="00742181"/>
    <w:rsid w:val="00743101"/>
    <w:rsid w:val="00743F2F"/>
    <w:rsid w:val="0075440B"/>
    <w:rsid w:val="00761DFC"/>
    <w:rsid w:val="007709C7"/>
    <w:rsid w:val="00773717"/>
    <w:rsid w:val="007775E1"/>
    <w:rsid w:val="007867A0"/>
    <w:rsid w:val="007927F5"/>
    <w:rsid w:val="00794BB9"/>
    <w:rsid w:val="007A75FF"/>
    <w:rsid w:val="007B0076"/>
    <w:rsid w:val="007B6AF6"/>
    <w:rsid w:val="007D26F6"/>
    <w:rsid w:val="007D6E11"/>
    <w:rsid w:val="007E458E"/>
    <w:rsid w:val="007E5CEA"/>
    <w:rsid w:val="007F6644"/>
    <w:rsid w:val="00802CA0"/>
    <w:rsid w:val="0081098A"/>
    <w:rsid w:val="008126BA"/>
    <w:rsid w:val="008154A5"/>
    <w:rsid w:val="008200AC"/>
    <w:rsid w:val="008234D3"/>
    <w:rsid w:val="0084454A"/>
    <w:rsid w:val="008475BF"/>
    <w:rsid w:val="0085164C"/>
    <w:rsid w:val="00864626"/>
    <w:rsid w:val="008A053A"/>
    <w:rsid w:val="008A3430"/>
    <w:rsid w:val="008B7652"/>
    <w:rsid w:val="008C01C3"/>
    <w:rsid w:val="008D169C"/>
    <w:rsid w:val="008D5DEE"/>
    <w:rsid w:val="008F3BB7"/>
    <w:rsid w:val="008F5ACB"/>
    <w:rsid w:val="008F6483"/>
    <w:rsid w:val="009046AA"/>
    <w:rsid w:val="00912DFC"/>
    <w:rsid w:val="0091732C"/>
    <w:rsid w:val="009221EE"/>
    <w:rsid w:val="009260CD"/>
    <w:rsid w:val="00926F03"/>
    <w:rsid w:val="009350C3"/>
    <w:rsid w:val="0093781C"/>
    <w:rsid w:val="00940B73"/>
    <w:rsid w:val="00952C25"/>
    <w:rsid w:val="00956FFA"/>
    <w:rsid w:val="00966A8F"/>
    <w:rsid w:val="009671F3"/>
    <w:rsid w:val="00980B10"/>
    <w:rsid w:val="00984739"/>
    <w:rsid w:val="00993F53"/>
    <w:rsid w:val="00997FEC"/>
    <w:rsid w:val="009A2288"/>
    <w:rsid w:val="009C610E"/>
    <w:rsid w:val="00A00F43"/>
    <w:rsid w:val="00A02560"/>
    <w:rsid w:val="00A039FD"/>
    <w:rsid w:val="00A03D63"/>
    <w:rsid w:val="00A2118D"/>
    <w:rsid w:val="00A30462"/>
    <w:rsid w:val="00A43FD6"/>
    <w:rsid w:val="00A626A5"/>
    <w:rsid w:val="00A7384B"/>
    <w:rsid w:val="00A77548"/>
    <w:rsid w:val="00A7796C"/>
    <w:rsid w:val="00A803C8"/>
    <w:rsid w:val="00A92FF6"/>
    <w:rsid w:val="00AA2E8A"/>
    <w:rsid w:val="00AC1849"/>
    <w:rsid w:val="00AC2636"/>
    <w:rsid w:val="00AC271F"/>
    <w:rsid w:val="00AD1921"/>
    <w:rsid w:val="00AD76E2"/>
    <w:rsid w:val="00AE6C67"/>
    <w:rsid w:val="00AF2A1F"/>
    <w:rsid w:val="00B146BE"/>
    <w:rsid w:val="00B20152"/>
    <w:rsid w:val="00B246ED"/>
    <w:rsid w:val="00B33C95"/>
    <w:rsid w:val="00B34C54"/>
    <w:rsid w:val="00B359E4"/>
    <w:rsid w:val="00B408B3"/>
    <w:rsid w:val="00B436C1"/>
    <w:rsid w:val="00B44567"/>
    <w:rsid w:val="00B45B74"/>
    <w:rsid w:val="00B46A48"/>
    <w:rsid w:val="00B4728B"/>
    <w:rsid w:val="00B5709F"/>
    <w:rsid w:val="00B57D98"/>
    <w:rsid w:val="00B70850"/>
    <w:rsid w:val="00B80FBF"/>
    <w:rsid w:val="00BC6B51"/>
    <w:rsid w:val="00BC78EA"/>
    <w:rsid w:val="00BD6C9B"/>
    <w:rsid w:val="00BE77E2"/>
    <w:rsid w:val="00BF391F"/>
    <w:rsid w:val="00C066B6"/>
    <w:rsid w:val="00C1633F"/>
    <w:rsid w:val="00C17F60"/>
    <w:rsid w:val="00C26030"/>
    <w:rsid w:val="00C36BB5"/>
    <w:rsid w:val="00C375BD"/>
    <w:rsid w:val="00C37BA1"/>
    <w:rsid w:val="00C41FDD"/>
    <w:rsid w:val="00C46376"/>
    <w:rsid w:val="00C4674C"/>
    <w:rsid w:val="00C47981"/>
    <w:rsid w:val="00C506CF"/>
    <w:rsid w:val="00C54C2A"/>
    <w:rsid w:val="00C55274"/>
    <w:rsid w:val="00C56038"/>
    <w:rsid w:val="00C60E51"/>
    <w:rsid w:val="00C673D7"/>
    <w:rsid w:val="00C718FE"/>
    <w:rsid w:val="00C72BED"/>
    <w:rsid w:val="00C7682A"/>
    <w:rsid w:val="00C77255"/>
    <w:rsid w:val="00C831FB"/>
    <w:rsid w:val="00C90820"/>
    <w:rsid w:val="00C92E79"/>
    <w:rsid w:val="00C9578B"/>
    <w:rsid w:val="00CA1867"/>
    <w:rsid w:val="00CA1F37"/>
    <w:rsid w:val="00CB0055"/>
    <w:rsid w:val="00CB7347"/>
    <w:rsid w:val="00CD0BE9"/>
    <w:rsid w:val="00CD39F1"/>
    <w:rsid w:val="00CE12B9"/>
    <w:rsid w:val="00CE7043"/>
    <w:rsid w:val="00CF23C8"/>
    <w:rsid w:val="00CF78A7"/>
    <w:rsid w:val="00D0708B"/>
    <w:rsid w:val="00D14417"/>
    <w:rsid w:val="00D1749C"/>
    <w:rsid w:val="00D20024"/>
    <w:rsid w:val="00D24FD3"/>
    <w:rsid w:val="00D2522B"/>
    <w:rsid w:val="00D272CC"/>
    <w:rsid w:val="00D301A7"/>
    <w:rsid w:val="00D32760"/>
    <w:rsid w:val="00D330F0"/>
    <w:rsid w:val="00D422DE"/>
    <w:rsid w:val="00D51544"/>
    <w:rsid w:val="00D5459D"/>
    <w:rsid w:val="00D62499"/>
    <w:rsid w:val="00D62EC8"/>
    <w:rsid w:val="00D86FF5"/>
    <w:rsid w:val="00DA03BF"/>
    <w:rsid w:val="00DA1F4D"/>
    <w:rsid w:val="00DB1237"/>
    <w:rsid w:val="00DC33BB"/>
    <w:rsid w:val="00DD172A"/>
    <w:rsid w:val="00DD2993"/>
    <w:rsid w:val="00DD33CE"/>
    <w:rsid w:val="00DF2065"/>
    <w:rsid w:val="00DF4F0D"/>
    <w:rsid w:val="00DF7595"/>
    <w:rsid w:val="00E006B2"/>
    <w:rsid w:val="00E0671F"/>
    <w:rsid w:val="00E13D56"/>
    <w:rsid w:val="00E15428"/>
    <w:rsid w:val="00E24B5E"/>
    <w:rsid w:val="00E25A26"/>
    <w:rsid w:val="00E37434"/>
    <w:rsid w:val="00E4381A"/>
    <w:rsid w:val="00E55D74"/>
    <w:rsid w:val="00E63B70"/>
    <w:rsid w:val="00E80FB1"/>
    <w:rsid w:val="00E974A4"/>
    <w:rsid w:val="00EA33FF"/>
    <w:rsid w:val="00EF5946"/>
    <w:rsid w:val="00EF6B5E"/>
    <w:rsid w:val="00F30CD2"/>
    <w:rsid w:val="00F327DC"/>
    <w:rsid w:val="00F33108"/>
    <w:rsid w:val="00F5171A"/>
    <w:rsid w:val="00F60274"/>
    <w:rsid w:val="00F6433D"/>
    <w:rsid w:val="00F65745"/>
    <w:rsid w:val="00F77FB9"/>
    <w:rsid w:val="00F93275"/>
    <w:rsid w:val="00F94495"/>
    <w:rsid w:val="00F953F8"/>
    <w:rsid w:val="00F9735D"/>
    <w:rsid w:val="00FB068F"/>
    <w:rsid w:val="00FB13F0"/>
    <w:rsid w:val="00FC32AF"/>
    <w:rsid w:val="00FC370A"/>
    <w:rsid w:val="00FC50AC"/>
    <w:rsid w:val="00FD1F9A"/>
    <w:rsid w:val="00FD369C"/>
    <w:rsid w:val="00FE4B40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B71C1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customStyle="1" w:styleId="Default">
    <w:name w:val="Default"/>
    <w:rsid w:val="007E458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1"/>
    <w:qFormat/>
    <w:rsid w:val="00AF2A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FD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d_altaee@yaho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\AppData\Local\Microsoft\Office\16.0\DTS\en-US%7bEB029A98-E0F1-4824-9F3A-74FD0177541B%7d\%7bEBBD04A3-005E-487C-9AF2-C5F98E2F6376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5EF31384BE3471EB418DF6276D5C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0411-53DA-4D84-9C72-A38C67BF370A}"/>
      </w:docPartPr>
      <w:docPartBody>
        <w:p w:rsidR="00D23D9E" w:rsidRDefault="00B80F72">
          <w:pPr>
            <w:pStyle w:val="95EF31384BE3471EB418DF6276D5C127"/>
          </w:pPr>
          <w:r w:rsidRPr="00CB0055">
            <w:t>Contact</w:t>
          </w:r>
        </w:p>
      </w:docPartBody>
    </w:docPart>
    <w:docPart>
      <w:docPartPr>
        <w:name w:val="F17E9CCC066746ABB4F10D66F344C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7C28-EF2F-4538-B87D-E7C3071CC930}"/>
      </w:docPartPr>
      <w:docPartBody>
        <w:p w:rsidR="00D23D9E" w:rsidRDefault="00B80F72">
          <w:pPr>
            <w:pStyle w:val="F17E9CCC066746ABB4F10D66F344CC8C"/>
          </w:pPr>
          <w:r w:rsidRPr="004D3011">
            <w:t>PHONE:</w:t>
          </w:r>
        </w:p>
      </w:docPartBody>
    </w:docPart>
    <w:docPart>
      <w:docPartPr>
        <w:name w:val="4C730F09FC93495781DAC39C684A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DB672-B946-426E-8873-FC66839ED5B5}"/>
      </w:docPartPr>
      <w:docPartBody>
        <w:p w:rsidR="00D23D9E" w:rsidRDefault="00B80F72">
          <w:pPr>
            <w:pStyle w:val="4C730F09FC93495781DAC39C684A1856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2"/>
    <w:rsid w:val="00126653"/>
    <w:rsid w:val="00141D0F"/>
    <w:rsid w:val="001776BD"/>
    <w:rsid w:val="001B293E"/>
    <w:rsid w:val="001C0057"/>
    <w:rsid w:val="001C0E40"/>
    <w:rsid w:val="002403B5"/>
    <w:rsid w:val="002662B8"/>
    <w:rsid w:val="00280726"/>
    <w:rsid w:val="0032639C"/>
    <w:rsid w:val="003D44D8"/>
    <w:rsid w:val="00405A7B"/>
    <w:rsid w:val="00475188"/>
    <w:rsid w:val="004D56F5"/>
    <w:rsid w:val="0052395C"/>
    <w:rsid w:val="00574ACF"/>
    <w:rsid w:val="005B6D8C"/>
    <w:rsid w:val="005F69A4"/>
    <w:rsid w:val="00613F7B"/>
    <w:rsid w:val="00625210"/>
    <w:rsid w:val="00684279"/>
    <w:rsid w:val="00685BE6"/>
    <w:rsid w:val="00826676"/>
    <w:rsid w:val="00836D4A"/>
    <w:rsid w:val="00847265"/>
    <w:rsid w:val="00896950"/>
    <w:rsid w:val="008F53A4"/>
    <w:rsid w:val="00900897"/>
    <w:rsid w:val="00911E11"/>
    <w:rsid w:val="00A5562A"/>
    <w:rsid w:val="00AC70E2"/>
    <w:rsid w:val="00B659EB"/>
    <w:rsid w:val="00B80F72"/>
    <w:rsid w:val="00C146BD"/>
    <w:rsid w:val="00CD78FD"/>
    <w:rsid w:val="00D23D9E"/>
    <w:rsid w:val="00D42939"/>
    <w:rsid w:val="00E36D13"/>
    <w:rsid w:val="00E40023"/>
    <w:rsid w:val="00E91FBF"/>
    <w:rsid w:val="00F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F11370FCD8947B5800514CCF82B0166">
    <w:name w:val="5F11370FCD8947B5800514CCF82B0166"/>
  </w:style>
  <w:style w:type="paragraph" w:customStyle="1" w:styleId="25441CE95719479F9F62BF72185AD528">
    <w:name w:val="25441CE95719479F9F62BF72185AD528"/>
  </w:style>
  <w:style w:type="paragraph" w:customStyle="1" w:styleId="02217B6D573D4C8698C0B3E1C39F7699">
    <w:name w:val="02217B6D573D4C8698C0B3E1C39F7699"/>
  </w:style>
  <w:style w:type="paragraph" w:customStyle="1" w:styleId="51734452F59D4199A2E9317C1B76E200">
    <w:name w:val="51734452F59D4199A2E9317C1B76E200"/>
  </w:style>
  <w:style w:type="paragraph" w:customStyle="1" w:styleId="95EF31384BE3471EB418DF6276D5C127">
    <w:name w:val="95EF31384BE3471EB418DF6276D5C127"/>
  </w:style>
  <w:style w:type="paragraph" w:customStyle="1" w:styleId="F17E9CCC066746ABB4F10D66F344CC8C">
    <w:name w:val="F17E9CCC066746ABB4F10D66F344CC8C"/>
  </w:style>
  <w:style w:type="paragraph" w:customStyle="1" w:styleId="5E6FF217F08F40BBBE6E6C450723E5BC">
    <w:name w:val="5E6FF217F08F40BBBE6E6C450723E5BC"/>
  </w:style>
  <w:style w:type="paragraph" w:customStyle="1" w:styleId="C550EBB31613416CBCEC326977698516">
    <w:name w:val="C550EBB31613416CBCEC326977698516"/>
  </w:style>
  <w:style w:type="paragraph" w:customStyle="1" w:styleId="6F3992683FA84745B3818210499F97D8">
    <w:name w:val="6F3992683FA84745B3818210499F97D8"/>
  </w:style>
  <w:style w:type="paragraph" w:customStyle="1" w:styleId="4C730F09FC93495781DAC39C684A1856">
    <w:name w:val="4C730F09FC93495781DAC39C684A1856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40562A13EBA44CC2B57E34F4979C4296">
    <w:name w:val="40562A13EBA44CC2B57E34F4979C4296"/>
  </w:style>
  <w:style w:type="paragraph" w:customStyle="1" w:styleId="1C2F6CEC1A9048169F453CB3250AD018">
    <w:name w:val="1C2F6CEC1A9048169F453CB3250AD018"/>
  </w:style>
  <w:style w:type="paragraph" w:customStyle="1" w:styleId="4D5E4149DA2A4EC1948C7E49EC3F61FE">
    <w:name w:val="4D5E4149DA2A4EC1948C7E49EC3F61FE"/>
  </w:style>
  <w:style w:type="paragraph" w:customStyle="1" w:styleId="CDD09ABD71A24C4A8BA5C39AD015115A">
    <w:name w:val="CDD09ABD71A24C4A8BA5C39AD015115A"/>
  </w:style>
  <w:style w:type="paragraph" w:customStyle="1" w:styleId="06C3A54DA7574A1FA56A598B88255E81">
    <w:name w:val="06C3A54DA7574A1FA56A598B88255E81"/>
  </w:style>
  <w:style w:type="paragraph" w:customStyle="1" w:styleId="50958BDC9E094BDE9E611AE974FEF2F8">
    <w:name w:val="50958BDC9E094BDE9E611AE974FEF2F8"/>
  </w:style>
  <w:style w:type="paragraph" w:customStyle="1" w:styleId="FD8FE9827F9F48CFA568D47BA26742B3">
    <w:name w:val="FD8FE9827F9F48CFA568D47BA26742B3"/>
  </w:style>
  <w:style w:type="paragraph" w:customStyle="1" w:styleId="61E24EEED1584A11B6DDA98499A05B93">
    <w:name w:val="61E24EEED1584A11B6DDA98499A05B93"/>
  </w:style>
  <w:style w:type="paragraph" w:customStyle="1" w:styleId="248987F66ADD432291BE27BFBEE58DA7">
    <w:name w:val="248987F66ADD432291BE27BFBEE58DA7"/>
  </w:style>
  <w:style w:type="paragraph" w:customStyle="1" w:styleId="1D149513E57B470E8B6B488982277C6B">
    <w:name w:val="1D149513E57B470E8B6B488982277C6B"/>
  </w:style>
  <w:style w:type="paragraph" w:customStyle="1" w:styleId="D32EEB957E0344E39762BCAF5DDBE09A">
    <w:name w:val="D32EEB957E0344E39762BCAF5DDBE09A"/>
  </w:style>
  <w:style w:type="paragraph" w:customStyle="1" w:styleId="60E2F94722AA4E7C982325A95A6CF3F7">
    <w:name w:val="60E2F94722AA4E7C982325A95A6CF3F7"/>
  </w:style>
  <w:style w:type="paragraph" w:customStyle="1" w:styleId="2BB7D385E69D45219805DFB185AAC83F">
    <w:name w:val="2BB7D385E69D45219805DFB185AAC83F"/>
  </w:style>
  <w:style w:type="paragraph" w:customStyle="1" w:styleId="5823C56AE71D481AADFE0E6F321A63C4">
    <w:name w:val="5823C56AE71D481AADFE0E6F321A63C4"/>
  </w:style>
  <w:style w:type="paragraph" w:customStyle="1" w:styleId="D0E1BE6E43724111AB83B9BE1C59599C">
    <w:name w:val="D0E1BE6E43724111AB83B9BE1C59599C"/>
  </w:style>
  <w:style w:type="paragraph" w:customStyle="1" w:styleId="EE7D9B9322F34D808EC85FA9D63423F7">
    <w:name w:val="EE7D9B9322F34D808EC85FA9D63423F7"/>
  </w:style>
  <w:style w:type="paragraph" w:customStyle="1" w:styleId="EC2FBC0955894F2EB40CDFFA0A470CC2">
    <w:name w:val="EC2FBC0955894F2EB40CDFFA0A470CC2"/>
  </w:style>
  <w:style w:type="paragraph" w:customStyle="1" w:styleId="9C90A5CB153E4C1F83A755B39F2CE09D">
    <w:name w:val="9C90A5CB153E4C1F83A755B39F2CE09D"/>
  </w:style>
  <w:style w:type="paragraph" w:customStyle="1" w:styleId="5969CE65006447728747B77E81D2EA77">
    <w:name w:val="5969CE65006447728747B77E81D2EA77"/>
  </w:style>
  <w:style w:type="paragraph" w:customStyle="1" w:styleId="5898D0C2CE484BC8B5B6F8E2D660B7A3">
    <w:name w:val="5898D0C2CE484BC8B5B6F8E2D660B7A3"/>
  </w:style>
  <w:style w:type="paragraph" w:customStyle="1" w:styleId="3B411DE6DEFD4B0A93A1917E64CE9897">
    <w:name w:val="3B411DE6DEFD4B0A93A1917E64CE9897"/>
  </w:style>
  <w:style w:type="paragraph" w:customStyle="1" w:styleId="DAD7E0B4817C45C3BD9A6E193038217F">
    <w:name w:val="DAD7E0B4817C45C3BD9A6E193038217F"/>
  </w:style>
  <w:style w:type="paragraph" w:customStyle="1" w:styleId="7473B6DD9BAD4636AC0248B0410E1409">
    <w:name w:val="7473B6DD9BAD4636AC0248B0410E1409"/>
  </w:style>
  <w:style w:type="paragraph" w:customStyle="1" w:styleId="315F59EE23C74C5F9E1C158C80705FAE">
    <w:name w:val="315F59EE23C74C5F9E1C158C80705FAE"/>
  </w:style>
  <w:style w:type="paragraph" w:customStyle="1" w:styleId="F2EBDB253950468D960A1A6C0A0759B9">
    <w:name w:val="F2EBDB253950468D960A1A6C0A0759B9"/>
  </w:style>
  <w:style w:type="paragraph" w:customStyle="1" w:styleId="7FA030F2546B43ECB28F92E9AC89B79C">
    <w:name w:val="7FA030F2546B43ECB28F92E9AC89B79C"/>
  </w:style>
  <w:style w:type="paragraph" w:customStyle="1" w:styleId="18193A6CE17246EFB815993471CE68CA">
    <w:name w:val="18193A6CE17246EFB815993471CE68CA"/>
  </w:style>
  <w:style w:type="paragraph" w:customStyle="1" w:styleId="C7834384B6224F39AF81BC1FB7072207">
    <w:name w:val="C7834384B6224F39AF81BC1FB7072207"/>
  </w:style>
  <w:style w:type="paragraph" w:customStyle="1" w:styleId="8968D98582F7450091441E05FAB36E9F">
    <w:name w:val="8968D98582F7450091441E05FAB36E9F"/>
  </w:style>
  <w:style w:type="paragraph" w:customStyle="1" w:styleId="908C209F99B74D69A996D276DE2AE2D9">
    <w:name w:val="908C209F99B74D69A996D276DE2AE2D9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789214DAC28A49D69A98269A0F218634">
    <w:name w:val="789214DAC28A49D69A98269A0F218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F60006F-0448-4125-A1E7-311AE14D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{EBBD04A3-005E-487C-9AF2-C5F98E2F6376}tf00546271_win32</Template>
  <TotalTime>0</TotalTime>
  <Pages>4</Pages>
  <Words>908</Words>
  <Characters>5832</Characters>
  <Application>Microsoft Office Word</Application>
  <DocSecurity>0</DocSecurity>
  <Lines>198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2020-07-12T18:37:00Z</dcterms:created>
  <dcterms:modified xsi:type="dcterms:W3CDTF">2024-05-31T16:25:00Z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8d1f892767174a1f5e6e9beb1015351a3c8ef1a4f074aab4fbbeab0b248a60d2</vt:lpwstr>
  </property>
</Properties>
</file>